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AF" w:rsidRPr="004622FC" w:rsidRDefault="004622FC" w:rsidP="004622FC">
      <w:pPr>
        <w:jc w:val="center"/>
        <w:rPr>
          <w:rFonts w:ascii="Arial" w:hAnsi="Arial" w:cs="Arial"/>
          <w:b/>
          <w:sz w:val="40"/>
          <w:szCs w:val="40"/>
        </w:rPr>
      </w:pPr>
      <w:r w:rsidRPr="004622FC">
        <w:rPr>
          <w:rFonts w:ascii="Arial" w:hAnsi="Arial" w:cs="Arial"/>
          <w:b/>
          <w:noProof/>
          <w:sz w:val="40"/>
          <w:szCs w:val="40"/>
          <w:lang w:eastAsia="en-NZ"/>
        </w:rPr>
        <w:drawing>
          <wp:anchor distT="0" distB="0" distL="114300" distR="114300" simplePos="0" relativeHeight="251658240" behindDoc="0" locked="0" layoutInCell="1" allowOverlap="1" wp14:anchorId="56DBC545" wp14:editId="7B3A261A">
            <wp:simplePos x="0" y="0"/>
            <wp:positionH relativeFrom="column">
              <wp:posOffset>359782</wp:posOffset>
            </wp:positionH>
            <wp:positionV relativeFrom="paragraph">
              <wp:posOffset>-179442</wp:posOffset>
            </wp:positionV>
            <wp:extent cx="1485900" cy="63563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D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2FC">
        <w:rPr>
          <w:rFonts w:ascii="Arial" w:hAnsi="Arial" w:cs="Arial"/>
          <w:b/>
          <w:sz w:val="40"/>
          <w:szCs w:val="40"/>
        </w:rPr>
        <w:t>Job Safety Analysis</w:t>
      </w:r>
    </w:p>
    <w:p w:rsidR="004657CE" w:rsidRPr="00CE58DD" w:rsidRDefault="004657CE" w:rsidP="001F5177">
      <w:pPr>
        <w:tabs>
          <w:tab w:val="left" w:pos="5103"/>
        </w:tabs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 w:rsidR="00CE58DD" w:rsidRPr="00CE58DD">
        <w:rPr>
          <w:rFonts w:ascii="Arial" w:hAnsi="Arial" w:cs="Arial"/>
          <w:b/>
          <w:sz w:val="24"/>
          <w:szCs w:val="24"/>
        </w:rPr>
        <w:t>Document ID</w:t>
      </w:r>
      <w:r w:rsidRPr="00CE58DD">
        <w:rPr>
          <w:rFonts w:ascii="Arial" w:hAnsi="Arial" w:cs="Arial"/>
          <w:b/>
          <w:sz w:val="24"/>
          <w:szCs w:val="24"/>
        </w:rPr>
        <w:t>:</w:t>
      </w:r>
      <w:r w:rsidR="00CE58DD" w:rsidRPr="00CE58DD">
        <w:rPr>
          <w:rFonts w:ascii="Arial" w:hAnsi="Arial" w:cs="Arial"/>
          <w:b/>
          <w:sz w:val="24"/>
          <w:szCs w:val="24"/>
        </w:rPr>
        <w:t xml:space="preserve"> </w:t>
      </w:r>
      <w:r w:rsidR="001F517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NZ"/>
        </w:rPr>
        <w:t>JSA-</w:t>
      </w:r>
      <w:r w:rsidR="001F5177" w:rsidRPr="00806123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(</w:t>
      </w:r>
      <w:r w:rsidR="00314191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241108</w:t>
      </w:r>
      <w:r w:rsidR="001F5177" w:rsidRPr="00806123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)</w:t>
      </w:r>
      <w:r w:rsidR="001F517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NZ"/>
        </w:rPr>
        <w:t>-</w:t>
      </w:r>
      <w:proofErr w:type="gramStart"/>
      <w:r w:rsidR="001F517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en-NZ"/>
        </w:rPr>
        <w:t>V</w:t>
      </w:r>
      <w:r w:rsidR="001F5177" w:rsidRPr="00806123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(</w:t>
      </w:r>
      <w:proofErr w:type="gramEnd"/>
      <w:r w:rsidR="00314191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1.2</w:t>
      </w:r>
      <w:r w:rsidR="001F5177" w:rsidRPr="00806123">
        <w:rPr>
          <w:rFonts w:ascii="Calibri" w:eastAsia="Times New Roman" w:hAnsi="Calibri" w:cs="Times New Roman"/>
          <w:bCs/>
          <w:i/>
          <w:color w:val="000000"/>
          <w:sz w:val="20"/>
          <w:szCs w:val="20"/>
          <w:lang w:eastAsia="en-NZ"/>
        </w:rPr>
        <w:t>)</w:t>
      </w:r>
    </w:p>
    <w:p w:rsidR="001E0DFC" w:rsidRPr="00572FF4" w:rsidRDefault="005939DA" w:rsidP="00572FF4">
      <w:pPr>
        <w:tabs>
          <w:tab w:val="left" w:pos="9781"/>
        </w:tabs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noProof/>
          <w:sz w:val="20"/>
          <w:szCs w:val="20"/>
        </w:rPr>
        <w:object w:dxaOrig="1440" w:dyaOrig="1440" w14:anchorId="3CE85707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.3pt;margin-top:13.85pt;width:787.5pt;height:88.5pt;z-index:252151808;mso-position-horizontal:absolute;mso-position-horizontal-relative:text;mso-position-vertical:absolute;mso-position-vertical-relative:text" o:preferrelative="t" filled="f" stroked="f">
            <v:imagedata r:id="rId12" o:title=""/>
            <o:lock v:ext="edit" aspectratio="t"/>
          </v:shape>
          <w:control r:id="rId13" w:name="Save_Template" w:shapeid="_x0000_s1027"/>
        </w:object>
      </w:r>
      <w:r w:rsidR="00572FF4" w:rsidRPr="00572FF4">
        <w:rPr>
          <w:rFonts w:ascii="Arial" w:hAnsi="Arial" w:cs="Arial"/>
          <w:i/>
          <w:sz w:val="20"/>
          <w:szCs w:val="20"/>
        </w:rPr>
        <w:t>(Enter only the hazards and controls that are required for each step.</w:t>
      </w:r>
      <w:r w:rsidR="00471E76">
        <w:rPr>
          <w:rFonts w:ascii="Arial" w:hAnsi="Arial" w:cs="Arial"/>
          <w:i/>
          <w:sz w:val="20"/>
          <w:szCs w:val="20"/>
        </w:rPr>
        <w:t xml:space="preserve"> </w:t>
      </w:r>
      <w:r w:rsidR="00572FF4" w:rsidRPr="00572FF4">
        <w:rPr>
          <w:rFonts w:ascii="Arial" w:hAnsi="Arial" w:cs="Arial"/>
          <w:i/>
          <w:sz w:val="20"/>
          <w:szCs w:val="20"/>
        </w:rPr>
        <w:t xml:space="preserve"> Refer to pages 7 and 8</w:t>
      </w:r>
      <w:r w:rsidR="001F5177">
        <w:rPr>
          <w:rFonts w:ascii="Arial" w:hAnsi="Arial" w:cs="Arial"/>
          <w:i/>
          <w:sz w:val="20"/>
          <w:szCs w:val="20"/>
        </w:rPr>
        <w:t xml:space="preserve"> and 9</w:t>
      </w:r>
      <w:r w:rsidR="00572FF4" w:rsidRPr="00572FF4">
        <w:rPr>
          <w:rFonts w:ascii="Arial" w:hAnsi="Arial" w:cs="Arial"/>
          <w:i/>
          <w:sz w:val="20"/>
          <w:szCs w:val="20"/>
        </w:rPr>
        <w:t xml:space="preserve"> for risk assessment and hazards references.)</w:t>
      </w:r>
    </w:p>
    <w:tbl>
      <w:tblPr>
        <w:tblStyle w:val="TableGrid"/>
        <w:tblpPr w:leftFromText="180" w:rightFromText="180" w:vertAnchor="text" w:tblpY="1"/>
        <w:tblOverlap w:val="never"/>
        <w:tblW w:w="157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3"/>
        <w:gridCol w:w="794"/>
        <w:gridCol w:w="29"/>
        <w:gridCol w:w="7"/>
        <w:gridCol w:w="721"/>
        <w:gridCol w:w="33"/>
        <w:gridCol w:w="799"/>
        <w:gridCol w:w="297"/>
        <w:gridCol w:w="141"/>
        <w:gridCol w:w="361"/>
        <w:gridCol w:w="625"/>
        <w:gridCol w:w="151"/>
        <w:gridCol w:w="14"/>
        <w:gridCol w:w="9"/>
        <w:gridCol w:w="799"/>
        <w:gridCol w:w="799"/>
        <w:gridCol w:w="94"/>
        <w:gridCol w:w="705"/>
        <w:gridCol w:w="799"/>
        <w:gridCol w:w="319"/>
        <w:gridCol w:w="297"/>
        <w:gridCol w:w="183"/>
        <w:gridCol w:w="532"/>
        <w:gridCol w:w="269"/>
        <w:gridCol w:w="799"/>
        <w:gridCol w:w="350"/>
        <w:gridCol w:w="449"/>
        <w:gridCol w:w="799"/>
        <w:gridCol w:w="311"/>
        <w:gridCol w:w="488"/>
        <w:gridCol w:w="799"/>
        <w:gridCol w:w="135"/>
        <w:gridCol w:w="256"/>
        <w:gridCol w:w="151"/>
        <w:gridCol w:w="257"/>
        <w:gridCol w:w="317"/>
        <w:gridCol w:w="482"/>
        <w:gridCol w:w="90"/>
        <w:gridCol w:w="717"/>
      </w:tblGrid>
      <w:tr w:rsidR="00F05811" w:rsidRPr="00201533" w:rsidTr="003178B4">
        <w:trPr>
          <w:trHeight w:val="205"/>
        </w:trPr>
        <w:tc>
          <w:tcPr>
            <w:tcW w:w="13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1400E4" w:rsidRDefault="00F05811" w:rsidP="00F05811">
            <w:pPr>
              <w:pStyle w:val="ListParagraph"/>
              <w:numPr>
                <w:ilvl w:val="0"/>
                <w:numId w:val="5"/>
              </w:num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Date</w:t>
            </w:r>
            <w:r w:rsidRPr="00201533"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4390121"/>
            <w:placeholder>
              <w:docPart w:val="B681E9F0F57C4F69B06363360DD35644"/>
            </w:placeholder>
            <w:showingPlcHdr/>
            <w:date w:fullDate="2019-11-27T00:00:00Z">
              <w:dateFormat w:val="d/MM/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998" w:type="dxa"/>
                <w:gridSpan w:val="6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05811" w:rsidRPr="00201533" w:rsidRDefault="00F05811" w:rsidP="00F05811">
                <w:pPr>
                  <w:tabs>
                    <w:tab w:val="left" w:pos="317"/>
                    <w:tab w:val="left" w:pos="5987"/>
                  </w:tabs>
                  <w:spacing w:before="60"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11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PVID#:</w:t>
            </w:r>
          </w:p>
        </w:tc>
        <w:tc>
          <w:tcPr>
            <w:tcW w:w="17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JSA number</w:t>
            </w:r>
            <w:r w:rsidRPr="0020153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1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Version</w:t>
            </w:r>
            <w:r w:rsidRPr="0020153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C15" w:rsidRPr="00201533" w:rsidTr="003178B4">
        <w:trPr>
          <w:trHeight w:val="205"/>
        </w:trPr>
        <w:tc>
          <w:tcPr>
            <w:tcW w:w="13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CE58DD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Camp/Base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amp/Base"/>
            <w:tag w:val="Camp/Base"/>
            <w:id w:val="-314341429"/>
            <w:placeholder>
              <w:docPart w:val="BFF8B4CF49E845C184B20937ACE18EFA"/>
            </w:placeholder>
            <w:showingPlcHdr/>
            <w15:color w:val="FFCC99"/>
            <w:dropDownList>
              <w:listItem w:value="Choose an item."/>
              <w:listItem w:displayText="Arch Hill (ARH)" w:value="Arch Hill (ARH)"/>
              <w:listItem w:displayText="Ardmore (ARD)" w:value="Ardmore (ARD)"/>
              <w:listItem w:displayText="Burnham (BHM)" w:value="Burnham (BHM)"/>
              <w:listItem w:displayText="Devonport (DPT)" w:value="Devonport (DPT)"/>
              <w:listItem w:displayText="Dip Flat (DIP)" w:value="Dip Flat (DIP)"/>
              <w:listItem w:displayText="Glentunnel (GTN)" w:value="Glentunnel (GTN)"/>
              <w:listItem w:displayText="Great Barrier Island (GBI)" w:value="Great Barrier Island (GBI)"/>
              <w:listItem w:displayText="Irirangi (IRI)" w:value="Irirangi (IRI)"/>
              <w:listItem w:displayText="Kaipara (KAI)" w:value="Kaipara (KAI)"/>
              <w:listItem w:displayText="Kauri Point (KPT)" w:value="Kauri Point (KPT)"/>
              <w:listItem w:displayText="Landguard Bluff (LAN)" w:value="Landguard Bluff (LAN)"/>
              <w:listItem w:displayText="Linton (LIN)" w:value="Linton (LIN)"/>
              <w:listItem w:displayText="MakoMako (MAK)" w:value="MakoMako (MAK)"/>
              <w:listItem w:displayText="Ngataringa Bay (NGA)" w:value="Ngataringa Bay (NGA)"/>
              <w:listItem w:displayText="Ohakea (OHA)" w:value="Ohakea (OHA)"/>
              <w:listItem w:displayText="Pakakura (PAP)" w:value="Pakakura (PAP)"/>
              <w:listItem w:displayText="Raumai (RAU)" w:value="Raumai (RAU)"/>
              <w:listItem w:displayText="Reserve Bank Building (RBB)" w:value="Reserve Bank Building (RBB)"/>
              <w:listItem w:displayText="Tauranga (TAU)" w:value="Tauranga (TAU)"/>
              <w:listItem w:displayText="Tekapo (TEK)" w:value="Tekapo (TEK)"/>
              <w:listItem w:displayText="Torpedo Bay (TOR)" w:value="Torpedo Bay (TOR)"/>
              <w:listItem w:displayText="Trentham (TRN)" w:value="Trentham (TRN)"/>
              <w:listItem w:displayText="Waiouru (WAI)" w:value="Waiouru (WAI)"/>
              <w:listItem w:displayText="Waitati (WAT)" w:value="Waitati (WAT)"/>
              <w:listItem w:displayText="Weedons (WDN)" w:value="Weedons (WDN)"/>
              <w:listItem w:displayText="Wellington (WLG)" w:value="Wellington (WLG)"/>
              <w:listItem w:displayText="West Melton (WMN)" w:value="West Melton (WMN)"/>
              <w:listItem w:displayText="Whangaparaoa/TLC (WHA)" w:value="Whangaparaoa/TLC (WHA)"/>
              <w:listItem w:displayText="Whenuapai (WHP)" w:value="Whenuapai (WHP)"/>
              <w:listItem w:displayText="Wigram (WIG)" w:value="Wigram (WIG)"/>
              <w:listItem w:displayText="Woodbourne (WBN)" w:value="Woodbourne (WBN)"/>
            </w:dropDownList>
          </w:sdtPr>
          <w:sdtEndPr/>
          <w:sdtContent>
            <w:tc>
              <w:tcPr>
                <w:tcW w:w="3142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F05811" w:rsidRDefault="00F05811" w:rsidP="00F05811">
                <w:pPr>
                  <w:tabs>
                    <w:tab w:val="left" w:pos="317"/>
                    <w:tab w:val="left" w:pos="5987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 xml:space="preserve">Location: 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Site:</w:t>
            </w:r>
          </w:p>
        </w:tc>
        <w:tc>
          <w:tcPr>
            <w:tcW w:w="29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CE58DD">
              <w:rPr>
                <w:rFonts w:ascii="Arial" w:hAnsi="Arial" w:cs="Arial"/>
                <w:b/>
              </w:rPr>
              <w:t>Contractor ID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Pr="00201533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5811" w:rsidRPr="00201533" w:rsidTr="003178B4">
        <w:trPr>
          <w:trHeight w:val="205"/>
        </w:trPr>
        <w:tc>
          <w:tcPr>
            <w:tcW w:w="33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05811" w:rsidRPr="00DD3BA5" w:rsidRDefault="00F05811" w:rsidP="00F05811">
            <w:pPr>
              <w:spacing w:before="60" w:after="60"/>
              <w:rPr>
                <w:rFonts w:ascii="Arial" w:hAnsi="Arial" w:cs="Arial"/>
                <w:b/>
              </w:rPr>
            </w:pPr>
            <w:r w:rsidRPr="00FC5CEA">
              <w:rPr>
                <w:rFonts w:ascii="Arial" w:hAnsi="Arial" w:cs="Arial"/>
                <w:b/>
              </w:rPr>
              <w:t xml:space="preserve">Additional </w:t>
            </w:r>
            <w:r>
              <w:rPr>
                <w:rFonts w:ascii="Arial" w:hAnsi="Arial" w:cs="Arial"/>
                <w:b/>
              </w:rPr>
              <w:t>R</w:t>
            </w:r>
            <w:r w:rsidRPr="00FC5CEA">
              <w:rPr>
                <w:rFonts w:ascii="Arial" w:hAnsi="Arial" w:cs="Arial"/>
                <w:b/>
              </w:rPr>
              <w:t>equirements</w:t>
            </w:r>
          </w:p>
        </w:tc>
        <w:tc>
          <w:tcPr>
            <w:tcW w:w="12356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5811" w:rsidRDefault="00F05811" w:rsidP="00F05811">
            <w:pPr>
              <w:tabs>
                <w:tab w:val="left" w:pos="317"/>
                <w:tab w:val="left" w:pos="598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01533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59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15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0153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01533">
              <w:rPr>
                <w:rFonts w:ascii="Arial" w:hAnsi="Arial" w:cs="Arial"/>
                <w:b/>
                <w:sz w:val="18"/>
                <w:szCs w:val="18"/>
              </w:rPr>
              <w:t>Permit to Work required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DEI Permit #:________________________________</w:t>
            </w:r>
            <w:r w:rsidRPr="0020153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E58DD" w:rsidRPr="00201533" w:rsidTr="003178B4">
        <w:trPr>
          <w:trHeight w:val="205"/>
        </w:trPr>
        <w:tc>
          <w:tcPr>
            <w:tcW w:w="11717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CE58DD" w:rsidRPr="00201533" w:rsidRDefault="00CE58DD" w:rsidP="00CE58D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D3BA5">
              <w:rPr>
                <w:rFonts w:ascii="Arial" w:hAnsi="Arial" w:cs="Arial"/>
                <w:b/>
              </w:rPr>
              <w:t xml:space="preserve">Task Description: </w:t>
            </w:r>
            <w:r w:rsidRPr="00DD3BA5">
              <w:rPr>
                <w:rFonts w:ascii="Arial" w:hAnsi="Arial" w:cs="Arial"/>
                <w:i/>
                <w:sz w:val="18"/>
                <w:szCs w:val="18"/>
              </w:rPr>
              <w:t>(Enter a description of the task to be performed and its desired outcome)</w:t>
            </w:r>
          </w:p>
        </w:tc>
        <w:tc>
          <w:tcPr>
            <w:tcW w:w="1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CE58DD" w:rsidRPr="00687FB7" w:rsidRDefault="00CE58DD" w:rsidP="00CE58DD">
            <w:pPr>
              <w:tabs>
                <w:tab w:val="left" w:pos="3602"/>
              </w:tabs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687FB7">
              <w:rPr>
                <w:rFonts w:ascii="Arial" w:hAnsi="Arial" w:cs="Arial"/>
                <w:b/>
              </w:rPr>
              <w:t xml:space="preserve"> Review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113174"/>
            <w:placeholder>
              <w:docPart w:val="C0B137EA308E46C89F2DC0C6B9C6AD67"/>
            </w:placeholder>
            <w:showingPlcHdr/>
            <w:date w:fullDate="2019-12-04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014" w:type="dxa"/>
                <w:gridSpan w:val="6"/>
                <w:tcBorders>
                  <w:top w:val="single" w:sz="12" w:space="0" w:color="auto"/>
                  <w:left w:val="nil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CE58DD" w:rsidRPr="00687FB7" w:rsidRDefault="00CE58DD" w:rsidP="00CE58DD">
                <w:pPr>
                  <w:tabs>
                    <w:tab w:val="left" w:pos="3602"/>
                  </w:tabs>
                  <w:spacing w:before="60" w:after="60"/>
                  <w:rPr>
                    <w:rFonts w:ascii="Arial" w:hAnsi="Arial" w:cs="Arial"/>
                    <w:b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CE58DD" w:rsidRPr="00201533" w:rsidTr="00CD2C15">
        <w:trPr>
          <w:trHeight w:val="454"/>
        </w:trPr>
        <w:tc>
          <w:tcPr>
            <w:tcW w:w="15720" w:type="dxa"/>
            <w:gridSpan w:val="3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Default="00CE58DD" w:rsidP="00CE58DD">
            <w:pPr>
              <w:contextualSpacing/>
              <w:rPr>
                <w:rFonts w:ascii="Arial" w:hAnsi="Arial" w:cs="Arial"/>
              </w:rPr>
            </w:pPr>
          </w:p>
          <w:p w:rsidR="00CE58DD" w:rsidRPr="000F6893" w:rsidRDefault="00CE58DD" w:rsidP="00CE58DD">
            <w:pPr>
              <w:contextualSpacing/>
              <w:rPr>
                <w:rFonts w:ascii="Arial" w:hAnsi="Arial" w:cs="Arial"/>
              </w:rPr>
            </w:pPr>
          </w:p>
          <w:p w:rsidR="00CE58DD" w:rsidRPr="000F6893" w:rsidRDefault="00CE58DD" w:rsidP="00CE58DD">
            <w:pPr>
              <w:contextualSpacing/>
              <w:rPr>
                <w:rFonts w:ascii="Arial" w:hAnsi="Arial" w:cs="Arial"/>
              </w:rPr>
            </w:pPr>
          </w:p>
        </w:tc>
      </w:tr>
      <w:tr w:rsidR="00CE58DD" w:rsidRPr="00201533" w:rsidTr="00CD2C15">
        <w:trPr>
          <w:trHeight w:val="205"/>
        </w:trPr>
        <w:tc>
          <w:tcPr>
            <w:tcW w:w="15720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E58DD" w:rsidRPr="008C14BC" w:rsidRDefault="00CE58DD" w:rsidP="00CE58D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Required PPE</w:t>
            </w:r>
            <w:r w:rsidRPr="00DD3BA5">
              <w:rPr>
                <w:rFonts w:ascii="Arial" w:hAnsi="Arial" w:cs="Arial"/>
                <w:b/>
              </w:rPr>
              <w:t xml:space="preserve">: </w:t>
            </w:r>
            <w:r w:rsidRPr="00DD3BA5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Select Mandatory PPE required for the task</w:t>
            </w:r>
            <w:r w:rsidRPr="00DD3BA5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noProof/>
                <w:lang w:eastAsia="en-NZ"/>
              </w:rPr>
              <w:t xml:space="preserve"> </w:t>
            </w:r>
          </w:p>
        </w:tc>
      </w:tr>
      <w:tr w:rsidR="00CE58DD" w:rsidRPr="00201533" w:rsidTr="00CD2C15">
        <w:trPr>
          <w:trHeight w:val="907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E36C26" w:rsidRDefault="00CE58DD" w:rsidP="00CE58DD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E36C26">
              <w:rPr>
                <w:rFonts w:cs="Arial"/>
                <w:b/>
                <w:sz w:val="20"/>
                <w:szCs w:val="20"/>
              </w:rPr>
              <w:t>PPE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2A6B476A" wp14:editId="709F7849">
                  <wp:extent cx="291017" cy="288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ash Hand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17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Wash Hands</w:t>
            </w:r>
          </w:p>
          <w:sdt>
            <w:sdtPr>
              <w:rPr>
                <w:rFonts w:cs="Arial"/>
                <w:sz w:val="12"/>
                <w:szCs w:val="12"/>
              </w:rPr>
              <w:id w:val="950898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0AF16669" wp14:editId="69F28868">
                  <wp:extent cx="291018" cy="2880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afety Belt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18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Safety Belts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935897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01B2A7BC" wp14:editId="3DD99304">
                  <wp:extent cx="288906" cy="2880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ife Vest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90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Life Vests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1432549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0AB3C445" wp14:editId="2D7D4CDB">
                  <wp:extent cx="286824" cy="288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igh Viz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6824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 xml:space="preserve">High </w:t>
            </w:r>
            <w:proofErr w:type="spellStart"/>
            <w:r w:rsidRPr="00CA04A5">
              <w:rPr>
                <w:rFonts w:cs="Arial"/>
                <w:sz w:val="12"/>
                <w:szCs w:val="12"/>
              </w:rPr>
              <w:t>Viz</w:t>
            </w:r>
            <w:proofErr w:type="spellEnd"/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19090750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602DAD2" wp14:editId="76917151">
                  <wp:extent cx="296203" cy="2880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loves.pn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203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Gloves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187565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3597F9FC" wp14:editId="225E03DA">
                  <wp:extent cx="288000" cy="288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ard Hat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Hard Hats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692660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883F0F0" wp14:editId="08BEFAD0">
                  <wp:extent cx="299520" cy="2880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ar protection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9520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Ear plugs/muffs</w:t>
            </w:r>
          </w:p>
          <w:sdt>
            <w:sdtPr>
              <w:rPr>
                <w:rFonts w:cs="Arial"/>
                <w:sz w:val="12"/>
                <w:szCs w:val="12"/>
              </w:rPr>
              <w:id w:val="-153849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3E822C9" wp14:editId="3B8B5B40">
                  <wp:extent cx="294933" cy="288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otwear.png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4933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Foot protection</w:t>
            </w:r>
          </w:p>
          <w:sdt>
            <w:sdtPr>
              <w:rPr>
                <w:rFonts w:cs="Arial"/>
                <w:sz w:val="12"/>
                <w:szCs w:val="12"/>
              </w:rPr>
              <w:id w:val="813306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16BCEA17" wp14:editId="686D413B">
                  <wp:extent cx="293468" cy="288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ab Coat.png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3468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Lab coat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462616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7095B8AE" wp14:editId="3ADADA7B">
                  <wp:extent cx="288000" cy="288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rotective clothing.png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Protective clothing</w:t>
            </w:r>
          </w:p>
          <w:sdt>
            <w:sdtPr>
              <w:rPr>
                <w:rFonts w:cs="Arial"/>
                <w:sz w:val="12"/>
                <w:szCs w:val="12"/>
              </w:rPr>
              <w:id w:val="-789435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80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7D54550B" wp14:editId="274F84A7">
                  <wp:extent cx="296357" cy="288000"/>
                  <wp:effectExtent l="0" t="0" r="889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oggles.png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6357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Goggles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2829596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 w:rsidRPr="001919D7">
                  <w:rPr>
                    <w:rFonts w:ascii="Segoe UI Symbol" w:hAnsi="Segoe UI Symbol" w:cs="Segoe UI Symbol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16E69ABC" wp14:editId="23951308">
                  <wp:extent cx="288000" cy="285013"/>
                  <wp:effectExtent l="0" t="0" r="0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paque eye protectio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Opaque Glasses</w:t>
            </w:r>
          </w:p>
          <w:sdt>
            <w:sdtPr>
              <w:rPr>
                <w:rFonts w:cs="Arial"/>
                <w:sz w:val="12"/>
                <w:szCs w:val="12"/>
              </w:rPr>
              <w:id w:val="-1020546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46ACAC3" wp14:editId="4FF1834A">
                  <wp:extent cx="292728" cy="28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ace Shield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2728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Face shield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49133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1F484098" wp14:editId="31E2C543">
                  <wp:extent cx="286516" cy="288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Welding Mask.png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651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Welding mask</w:t>
            </w:r>
          </w:p>
          <w:sdt>
            <w:sdtPr>
              <w:rPr>
                <w:rFonts w:cs="Arial"/>
                <w:sz w:val="12"/>
                <w:szCs w:val="12"/>
              </w:rPr>
              <w:id w:val="1467468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2251CD77" wp14:editId="37441111">
                  <wp:extent cx="289055" cy="288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asks.png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9055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Face mask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13666675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54B62A60" wp14:editId="6B848A07">
                  <wp:extent cx="288460" cy="2880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Half Face Respirator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46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</w:t>
            </w:r>
            <w:r w:rsidRPr="00CA04A5">
              <w:rPr>
                <w:rFonts w:cs="Arial"/>
                <w:sz w:val="12"/>
                <w:szCs w:val="12"/>
              </w:rPr>
              <w:t>espirator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-1577813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BD96D1D" wp14:editId="6F3BC30E">
                  <wp:extent cx="294188" cy="28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reathing_apparatus.jpg"/>
                          <pic:cNvPicPr/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4188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Breathing apparatus</w:t>
            </w:r>
          </w:p>
          <w:sdt>
            <w:sdtPr>
              <w:rPr>
                <w:rFonts w:cs="Arial"/>
                <w:sz w:val="12"/>
                <w:szCs w:val="12"/>
              </w:rPr>
              <w:id w:val="-569345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799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2E6AF676" wp14:editId="587DE522">
                  <wp:extent cx="288000" cy="2880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paque eye protection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Harness</w:t>
            </w:r>
          </w:p>
          <w:p w:rsidR="00CE58DD" w:rsidRDefault="00CE58DD" w:rsidP="00CE58DD">
            <w:pPr>
              <w:jc w:val="center"/>
              <w:rPr>
                <w:rFonts w:cs="Arial"/>
                <w:sz w:val="12"/>
                <w:szCs w:val="12"/>
              </w:rPr>
            </w:pPr>
          </w:p>
          <w:sdt>
            <w:sdtPr>
              <w:rPr>
                <w:rFonts w:cs="Arial"/>
                <w:sz w:val="12"/>
                <w:szCs w:val="12"/>
              </w:rPr>
              <w:id w:val="2093585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8DD" w:rsidRPr="00602263" w:rsidRDefault="00CE58DD" w:rsidP="00CE58DD">
                <w:pPr>
                  <w:jc w:val="center"/>
                  <w:rPr>
                    <w:rFonts w:cs="Arial"/>
                    <w:sz w:val="12"/>
                    <w:szCs w:val="12"/>
                  </w:rPr>
                </w:pPr>
                <w:r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p>
            </w:sdtContent>
          </w:sdt>
        </w:tc>
        <w:tc>
          <w:tcPr>
            <w:tcW w:w="80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noProof/>
                <w:sz w:val="12"/>
                <w:szCs w:val="12"/>
                <w:lang w:eastAsia="en-NZ"/>
              </w:rPr>
              <w:drawing>
                <wp:inline distT="0" distB="0" distL="0" distR="0" wp14:anchorId="4E540043" wp14:editId="079AF365">
                  <wp:extent cx="304456" cy="2880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proved protection.png"/>
                          <pic:cNvPicPr/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04456" cy="2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58DD" w:rsidRDefault="00CE58DD" w:rsidP="00CE58DD">
            <w:pPr>
              <w:spacing w:before="60"/>
              <w:jc w:val="center"/>
              <w:rPr>
                <w:rFonts w:cs="Arial"/>
                <w:sz w:val="12"/>
                <w:szCs w:val="12"/>
              </w:rPr>
            </w:pPr>
            <w:r w:rsidRPr="00CA04A5">
              <w:rPr>
                <w:rFonts w:cs="Arial"/>
                <w:sz w:val="12"/>
                <w:szCs w:val="12"/>
              </w:rPr>
              <w:t>Other PPE</w:t>
            </w:r>
          </w:p>
          <w:p w:rsidR="00CE58DD" w:rsidRPr="00602263" w:rsidRDefault="005939DA" w:rsidP="00CE58DD">
            <w:pPr>
              <w:spacing w:before="60"/>
              <w:rPr>
                <w:rFonts w:cs="Arial"/>
                <w:sz w:val="12"/>
                <w:szCs w:val="12"/>
              </w:rPr>
            </w:pPr>
            <w:sdt>
              <w:sdtPr>
                <w:rPr>
                  <w:rFonts w:cs="Arial"/>
                  <w:sz w:val="12"/>
                  <w:szCs w:val="12"/>
                </w:rPr>
                <w:id w:val="-125482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8DD">
                  <w:rPr>
                    <w:rFonts w:ascii="MS Gothic" w:eastAsia="MS Gothic" w:hAnsi="MS Gothic" w:cs="Arial" w:hint="eastAsia"/>
                    <w:sz w:val="12"/>
                    <w:szCs w:val="12"/>
                  </w:rPr>
                  <w:t>☐</w:t>
                </w:r>
              </w:sdtContent>
            </w:sdt>
            <w:r w:rsidR="00CE58DD">
              <w:rPr>
                <w:rFonts w:cs="Arial"/>
                <w:sz w:val="12"/>
                <w:szCs w:val="12"/>
              </w:rPr>
              <w:t xml:space="preserve">  List:</w:t>
            </w:r>
          </w:p>
        </w:tc>
      </w:tr>
      <w:tr w:rsidR="00CE58DD" w:rsidRPr="00201533" w:rsidTr="00CD2C15">
        <w:trPr>
          <w:trHeight w:val="340"/>
        </w:trPr>
        <w:tc>
          <w:tcPr>
            <w:tcW w:w="54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E58DD" w:rsidRPr="00E36C26" w:rsidRDefault="00CE58DD" w:rsidP="00CE58DD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 w:rsidRPr="00E36C26">
              <w:rPr>
                <w:rFonts w:cs="Arial"/>
                <w:b/>
                <w:sz w:val="16"/>
                <w:szCs w:val="16"/>
              </w:rPr>
              <w:t>Type</w:t>
            </w:r>
          </w:p>
        </w:tc>
        <w:tc>
          <w:tcPr>
            <w:tcW w:w="794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8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7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  <w:tc>
          <w:tcPr>
            <w:tcW w:w="80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E58DD" w:rsidRPr="00CA04A5" w:rsidRDefault="00CE58DD" w:rsidP="00CE58DD">
            <w:pPr>
              <w:spacing w:before="60" w:after="60"/>
              <w:jc w:val="center"/>
              <w:rPr>
                <w:rFonts w:cs="Arial"/>
                <w:noProof/>
                <w:sz w:val="12"/>
                <w:szCs w:val="12"/>
                <w:lang w:eastAsia="en-NZ"/>
              </w:rPr>
            </w:pPr>
          </w:p>
        </w:tc>
      </w:tr>
      <w:tr w:rsidR="00CE58DD" w:rsidRPr="00201533" w:rsidTr="00CD2C15">
        <w:tc>
          <w:tcPr>
            <w:tcW w:w="20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spacing w:before="60" w:after="60"/>
              <w:ind w:left="303" w:hanging="3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 </w:t>
            </w:r>
            <w:r w:rsidRPr="00201533">
              <w:rPr>
                <w:rFonts w:ascii="Arial" w:hAnsi="Arial" w:cs="Arial"/>
                <w:b/>
              </w:rPr>
              <w:t xml:space="preserve">Sequence of Steps </w:t>
            </w:r>
          </w:p>
        </w:tc>
        <w:tc>
          <w:tcPr>
            <w:tcW w:w="11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D368B3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Potential Hazard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D368B3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Top Event</w:t>
            </w:r>
          </w:p>
          <w:p w:rsidR="00CE58DD" w:rsidRPr="00D22420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2420">
              <w:rPr>
                <w:rFonts w:ascii="Arial" w:hAnsi="Arial" w:cs="Arial"/>
                <w:i/>
                <w:sz w:val="16"/>
                <w:szCs w:val="16"/>
              </w:rPr>
              <w:t>(Loss of Control)</w:t>
            </w:r>
          </w:p>
        </w:tc>
        <w:tc>
          <w:tcPr>
            <w:tcW w:w="3689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Threats and Consequences</w:t>
            </w:r>
          </w:p>
          <w:p w:rsidR="00CE58DD" w:rsidRPr="00201533" w:rsidRDefault="00CE58DD" w:rsidP="00CE58DD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(Describe the threats to and consequences of the top event.)</w:t>
            </w:r>
          </w:p>
        </w:tc>
        <w:tc>
          <w:tcPr>
            <w:tcW w:w="1281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D01BA6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Risk of Loss of Control</w:t>
            </w:r>
          </w:p>
        </w:tc>
        <w:tc>
          <w:tcPr>
            <w:tcW w:w="5111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Controls</w:t>
            </w:r>
          </w:p>
          <w:p w:rsidR="00CE58DD" w:rsidRPr="00D22420" w:rsidRDefault="00CE58DD" w:rsidP="00CE58DD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</w:rPr>
            </w:pPr>
            <w:r w:rsidRPr="00D22420">
              <w:rPr>
                <w:rFonts w:ascii="Arial" w:hAnsi="Arial" w:cs="Arial"/>
                <w:i/>
                <w:sz w:val="16"/>
                <w:szCs w:val="16"/>
              </w:rPr>
              <w:t>(Describe the control methods to be used to mitigate the risk and identify the level of the control)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E58DD" w:rsidRPr="00D01BA6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A6">
              <w:rPr>
                <w:rFonts w:ascii="Arial" w:hAnsi="Arial" w:cs="Arial"/>
                <w:b/>
                <w:sz w:val="20"/>
                <w:szCs w:val="20"/>
              </w:rPr>
              <w:t xml:space="preserve">Residual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CE58DD" w:rsidRPr="00D01BA6" w:rsidRDefault="00CE58DD" w:rsidP="00CE58D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BA6">
              <w:rPr>
                <w:rFonts w:ascii="Arial" w:hAnsi="Arial" w:cs="Arial"/>
                <w:i/>
                <w:sz w:val="16"/>
                <w:szCs w:val="16"/>
              </w:rPr>
              <w:t>(with controls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place</w:t>
            </w:r>
            <w:r w:rsidRPr="00D01B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CE58DD" w:rsidRPr="00201533" w:rsidTr="00CD2C15">
        <w:tc>
          <w:tcPr>
            <w:tcW w:w="209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89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Control description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Level</w:t>
            </w: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CE58DD" w:rsidRPr="00201533" w:rsidRDefault="00CE58DD" w:rsidP="00CE58D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D7E" w:rsidRPr="00201533" w:rsidTr="00CD2C15">
        <w:trPr>
          <w:trHeight w:val="137"/>
        </w:trPr>
        <w:tc>
          <w:tcPr>
            <w:tcW w:w="20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Step 1.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2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9" w:type="dxa"/>
            <w:gridSpan w:val="9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106007874"/>
              <w:placeholder>
                <w:docPart w:val="CCA5B95944BB4D7B8C9E129652D28C2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7" w:type="dxa"/>
            <w:gridSpan w:val="10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559945697"/>
            <w:placeholder>
              <w:docPart w:val="4798487A8E2A4C98A323B47E2C712F4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980146600"/>
              <w:placeholder>
                <w:docPart w:val="2320D677BD9E46249BA1CBC52EDEE6B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  <w:tcBorders>
              <w:top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492523896"/>
            <w:placeholder>
              <w:docPart w:val="2740B7679EFA428280413D7A0D6416E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007056435"/>
            <w:placeholder>
              <w:docPart w:val="DC78CB36741842F6B876248367BFFA7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9" w:type="dxa"/>
            <w:gridSpan w:val="9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415914289"/>
              <w:placeholder>
                <w:docPart w:val="BEEC0C7D6E6C4C26A55EF8E0A911369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7" w:type="dxa"/>
            <w:gridSpan w:val="10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67622019"/>
            <w:placeholder>
              <w:docPart w:val="FA0E712A78C94841B2BBDFCBC747485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232930069"/>
              <w:placeholder>
                <w:docPart w:val="7146C99F2997404D9AFABD201E0D91D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72845194"/>
            <w:placeholder>
              <w:docPart w:val="032739851CEA42DAB3BFEB776422906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97971625"/>
            <w:placeholder>
              <w:docPart w:val="04AC7BC36CA5412EBC6D6603C4D5EC7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9" w:type="dxa"/>
            <w:gridSpan w:val="9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404022891"/>
              <w:placeholder>
                <w:docPart w:val="40A15D6D41DA45AD85930978B450D04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7" w:type="dxa"/>
            <w:gridSpan w:val="10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434199792"/>
            <w:placeholder>
              <w:docPart w:val="EBA6FE41ECC743A0A9B9376A72135D7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62193942"/>
              <w:placeholder>
                <w:docPart w:val="07C97EB2D76A4544BC224740CD6E656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620369127"/>
            <w:placeholder>
              <w:docPart w:val="B86E5DF5A9BA4863B2EA59CF7543F2F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55113261"/>
            <w:placeholder>
              <w:docPart w:val="3CB2EBAD3349462186A52A1D8E0A90D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2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9" w:type="dxa"/>
            <w:gridSpan w:val="9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072247523"/>
              <w:placeholder>
                <w:docPart w:val="8A265CC6BB1343F09DCC1EE0EE57996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7" w:type="dxa"/>
            <w:gridSpan w:val="10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897858097"/>
            <w:placeholder>
              <w:docPart w:val="3DDBA3B8A7E54D19982695772578C0D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695675028"/>
              <w:placeholder>
                <w:docPart w:val="ABA083EDDA714C92B92D7D54844BAC2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AB7A74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58034293"/>
            <w:placeholder>
              <w:docPart w:val="25EEBA35ABB9471F9CBDF134F809DBE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9" w:type="dxa"/>
            <w:gridSpan w:val="9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10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145583893"/>
            <w:placeholder>
              <w:docPart w:val="78C0DD78A3354FD993FF0D8D9B838BD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26" w:type="dxa"/>
            <w:gridSpan w:val="34"/>
            <w:tcBorders>
              <w:top w:val="single" w:sz="12" w:space="0" w:color="auto"/>
              <w:right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6" w:type="dxa"/>
            <w:gridSpan w:val="34"/>
            <w:tcBorders>
              <w:right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D7E" w:rsidRPr="00732418" w:rsidTr="00CD2C15">
        <w:trPr>
          <w:trHeight w:val="137"/>
        </w:trPr>
        <w:tc>
          <w:tcPr>
            <w:tcW w:w="2094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26" w:type="dxa"/>
            <w:gridSpan w:val="34"/>
            <w:tcBorders>
              <w:bottom w:val="single" w:sz="12" w:space="0" w:color="auto"/>
              <w:right w:val="single" w:sz="12" w:space="0" w:color="auto"/>
            </w:tcBorders>
          </w:tcPr>
          <w:p w:rsidR="00887D7E" w:rsidRPr="00AB7A74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FF4" w:rsidRPr="003336CC" w:rsidRDefault="003336CC" w:rsidP="003336CC">
      <w:pPr>
        <w:tabs>
          <w:tab w:val="left" w:pos="9781"/>
        </w:tabs>
        <w:spacing w:after="0"/>
        <w:rPr>
          <w:rFonts w:ascii="Arial" w:hAnsi="Arial" w:cs="Arial"/>
          <w:i/>
          <w:sz w:val="20"/>
          <w:szCs w:val="20"/>
        </w:rPr>
      </w:pPr>
      <w:r w:rsidRPr="00572FF4">
        <w:rPr>
          <w:rFonts w:ascii="Arial" w:hAnsi="Arial" w:cs="Arial"/>
          <w:i/>
          <w:sz w:val="20"/>
          <w:szCs w:val="20"/>
        </w:rPr>
        <w:t>(Enter only the hazards and controls that are required for each step. Refer to pages 7 and 8 for risk asse</w:t>
      </w:r>
      <w:r>
        <w:rPr>
          <w:rFonts w:ascii="Arial" w:hAnsi="Arial" w:cs="Arial"/>
          <w:i/>
          <w:sz w:val="20"/>
          <w:szCs w:val="20"/>
        </w:rPr>
        <w:t>ssment and hazards references.)</w:t>
      </w:r>
    </w:p>
    <w:tbl>
      <w:tblPr>
        <w:tblStyle w:val="TableGrid"/>
        <w:tblW w:w="15720" w:type="dxa"/>
        <w:tblLayout w:type="fixed"/>
        <w:tblLook w:val="04A0" w:firstRow="1" w:lastRow="0" w:firstColumn="1" w:lastColumn="0" w:noHBand="0" w:noVBand="1"/>
      </w:tblPr>
      <w:tblGrid>
        <w:gridCol w:w="2120"/>
        <w:gridCol w:w="1126"/>
        <w:gridCol w:w="1134"/>
        <w:gridCol w:w="3685"/>
        <w:gridCol w:w="1276"/>
        <w:gridCol w:w="2707"/>
        <w:gridCol w:w="1829"/>
        <w:gridCol w:w="567"/>
        <w:gridCol w:w="1276"/>
      </w:tblGrid>
      <w:tr w:rsidR="0060052D" w:rsidRPr="00201533" w:rsidTr="00A03E54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8433D5" w:rsidP="00572F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60052D">
              <w:rPr>
                <w:rFonts w:ascii="Arial" w:hAnsi="Arial" w:cs="Arial"/>
                <w:b/>
              </w:rPr>
              <w:t xml:space="preserve">)  </w:t>
            </w:r>
            <w:r w:rsidR="0060052D" w:rsidRPr="00201533">
              <w:rPr>
                <w:rFonts w:ascii="Arial" w:hAnsi="Arial" w:cs="Arial"/>
                <w:b/>
              </w:rPr>
              <w:t xml:space="preserve">Sequence of Steps 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D368B3" w:rsidRDefault="0060052D" w:rsidP="00600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Potential Hazard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D368B3" w:rsidRDefault="0060052D" w:rsidP="00600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Top Event</w:t>
            </w:r>
          </w:p>
          <w:p w:rsidR="0060052D" w:rsidRPr="00D01BA6" w:rsidRDefault="0060052D" w:rsidP="00600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BA6">
              <w:rPr>
                <w:rFonts w:ascii="Arial" w:hAnsi="Arial" w:cs="Arial"/>
                <w:i/>
                <w:sz w:val="18"/>
                <w:szCs w:val="18"/>
              </w:rPr>
              <w:t>(Loss of Control)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Default="0060052D" w:rsidP="0060052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Threats and Consequences</w:t>
            </w:r>
          </w:p>
          <w:p w:rsidR="0060052D" w:rsidRPr="00201533" w:rsidRDefault="0060052D" w:rsidP="0060052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(Describe the threats to and consequences of the top event.)</w:t>
            </w:r>
          </w:p>
          <w:p w:rsidR="0060052D" w:rsidRPr="00201533" w:rsidRDefault="0060052D" w:rsidP="0060052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D01BA6" w:rsidRDefault="0060052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Risk of </w:t>
            </w:r>
            <w:r w:rsidR="00274B5D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oss of </w:t>
            </w:r>
            <w:r w:rsidR="00274B5D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ontro</w:t>
            </w:r>
            <w:r w:rsidR="00112E7B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60052D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Controls</w:t>
            </w:r>
          </w:p>
          <w:p w:rsidR="0060052D" w:rsidRPr="00201533" w:rsidRDefault="0060052D" w:rsidP="0060052D">
            <w:pPr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(Describe the control methods to be used to mitigate the risk and identify the level of the control)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52D" w:rsidRPr="00D01BA6" w:rsidRDefault="0060052D" w:rsidP="00600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A6">
              <w:rPr>
                <w:rFonts w:ascii="Arial" w:hAnsi="Arial" w:cs="Arial"/>
                <w:b/>
                <w:sz w:val="20"/>
                <w:szCs w:val="20"/>
              </w:rPr>
              <w:t xml:space="preserve">Residual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60052D" w:rsidRPr="00D01BA6" w:rsidRDefault="0060052D" w:rsidP="006005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BA6">
              <w:rPr>
                <w:rFonts w:ascii="Arial" w:hAnsi="Arial" w:cs="Arial"/>
                <w:i/>
                <w:sz w:val="16"/>
                <w:szCs w:val="16"/>
              </w:rPr>
              <w:t>(with controls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place</w:t>
            </w:r>
            <w:r w:rsidRPr="00D01B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0052D" w:rsidRPr="00201533" w:rsidTr="00A03E54"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Control description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Level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311795617"/>
              <w:placeholder>
                <w:docPart w:val="296E5ACE48874270BCD992E857E6B13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540362644"/>
            <w:placeholder>
              <w:docPart w:val="1DFAD48A729E4F8A8F90CA0CCD05983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520231317"/>
              <w:placeholder>
                <w:docPart w:val="42C9E374013F428DB35CDB1CE243FF5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78004447"/>
            <w:placeholder>
              <w:docPart w:val="D5921420DD804C25A1F94C49C43042D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763636980"/>
            <w:placeholder>
              <w:docPart w:val="281FC0E1608A4EC4A0B1057BFFE22C2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49746890"/>
              <w:placeholder>
                <w:docPart w:val="D709EF76CEDC4E3296583C77D4DAE46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568768358"/>
            <w:placeholder>
              <w:docPart w:val="0020479E54E245BBBC1809C32796AA5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171640240"/>
              <w:placeholder>
                <w:docPart w:val="92E21D796DB44E8694697968C99CBE01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2028779087"/>
            <w:placeholder>
              <w:docPart w:val="99CBFF65B6BA4D6A9F8C65C1A6495D1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624736356"/>
            <w:placeholder>
              <w:docPart w:val="792586FB2B354947A46E6F67F0C9AF5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78382436"/>
              <w:placeholder>
                <w:docPart w:val="45531716EA30417786A643E49BE66A5E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49685203"/>
            <w:placeholder>
              <w:docPart w:val="61FA9F0C5A3B45B6803E8C9616782F7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418797141"/>
              <w:placeholder>
                <w:docPart w:val="4EAD45415B5A4BBD952F56C062C2C76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582562402"/>
            <w:placeholder>
              <w:docPart w:val="A4364A4569CD45B1A0267EDF34971D6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196698038"/>
            <w:placeholder>
              <w:docPart w:val="0516D96495F14B408CBA74FEE85666B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374128911"/>
              <w:placeholder>
                <w:docPart w:val="60B174EA3B2C4D31B079AD0B00DD6074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160739672"/>
            <w:placeholder>
              <w:docPart w:val="CFA8E66FBEE34088BCC3D583667DA0C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122224524"/>
              <w:placeholder>
                <w:docPart w:val="504238ADBA0941B7887A7623B538862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10190272"/>
            <w:placeholder>
              <w:docPart w:val="FAB390D6CF984AC281559731C8A9021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359212919"/>
            <w:placeholder>
              <w:docPart w:val="F088363A0FE34ED6AC411FC7F695DF0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465186232"/>
              <w:placeholder>
                <w:docPart w:val="F7A4466FE1A14AF0A6C25C484E0D647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53260F" w:rsidRDefault="0053260F" w:rsidP="005326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459531837"/>
            <w:placeholder>
              <w:docPart w:val="E34FB62E2DA8462197A5E7FBD56CD15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36711035"/>
              <w:placeholder>
                <w:docPart w:val="5E308AB91A48493CBCAD6B2C81D79A4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2058995442"/>
            <w:placeholder>
              <w:docPart w:val="49E470971D5C4B56BCE197D1983E2E8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93004344"/>
            <w:placeholder>
              <w:docPart w:val="679E45B1F21645BAA1D85D5D422AAF6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0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0" w:type="dxa"/>
            <w:gridSpan w:val="8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0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129129318"/>
              <w:placeholder>
                <w:docPart w:val="4ECFC0E78587439484EE0D62750370D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917520720"/>
            <w:placeholder>
              <w:docPart w:val="C7A662C8A2B24238B62FF562105AC39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122145999"/>
              <w:placeholder>
                <w:docPart w:val="41AA920DDE344C25A2F3E84364EDB97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40776841"/>
            <w:placeholder>
              <w:docPart w:val="2266A5C41CD14027A939FC605205E5F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161120205"/>
            <w:placeholder>
              <w:docPart w:val="F44FACF1FF5B4EF8AAC2F72CC3B5F4E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951518584"/>
              <w:placeholder>
                <w:docPart w:val="8B7EF29468BC4C7A826C51EAB60BE58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09073550"/>
            <w:placeholder>
              <w:docPart w:val="B083F44B7AB74791839297A75FE5EAF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755720334"/>
              <w:placeholder>
                <w:docPart w:val="2058748030DC425B80FCBCC65C5BF141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430931857"/>
            <w:placeholder>
              <w:docPart w:val="85BEE20DEFF643FAA8C56BA925914B9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72739414"/>
            <w:placeholder>
              <w:docPart w:val="A997D464A44740A485A29CABBF04553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065770234"/>
              <w:placeholder>
                <w:docPart w:val="F0F6C1D103AA480994354B5D3A1E2E3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37382291"/>
            <w:placeholder>
              <w:docPart w:val="FDE8F2793C8B4A7189DFBFB83347EF5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36866455"/>
              <w:placeholder>
                <w:docPart w:val="DA817649A9D74ECCB62877388C7A4541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45447983"/>
            <w:placeholder>
              <w:docPart w:val="187D35F04DC141C780BCA2FF05E7731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818003270"/>
            <w:placeholder>
              <w:docPart w:val="158928ADA8D44146A89BB0E13EEC174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557931452"/>
              <w:placeholder>
                <w:docPart w:val="3493DFAED97B42059B29791A3DD0AB8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842925095"/>
            <w:placeholder>
              <w:docPart w:val="446E2342DC184818A9758072C4B1AD8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334755580"/>
              <w:placeholder>
                <w:docPart w:val="ED743A36C3424FD197720FC71869DB7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314782022"/>
            <w:placeholder>
              <w:docPart w:val="6D06A6F8CC28438FAE7310747116FA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450158991"/>
            <w:placeholder>
              <w:docPart w:val="B48FCDB5260948AC8F6C1F0ADCEF9EC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943259005"/>
              <w:placeholder>
                <w:docPart w:val="819AF8D9AB3440BF9C1AC53926BE8F35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630779830"/>
            <w:placeholder>
              <w:docPart w:val="C1607D9EC10A409EB15550AF0FFF602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748498354"/>
              <w:placeholder>
                <w:docPart w:val="04AB0D6A8DE741068E689B13C47ACF5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15728584"/>
            <w:placeholder>
              <w:docPart w:val="7CE2B594EC824582BA5855FBC37EA34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1919D7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824771462"/>
            <w:placeholder>
              <w:docPart w:val="8421F7CE101D424D8CE46C984B8EDA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126" w:type="dxa"/>
            <w:tcBorders>
              <w:top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4" w:type="dxa"/>
            <w:gridSpan w:val="7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4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72BFD" w:rsidRDefault="00172BFD" w:rsidP="00172BFD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  <w:r w:rsidRPr="001C48FD">
        <w:rPr>
          <w:rFonts w:ascii="Arial" w:hAnsi="Arial" w:cs="Arial"/>
          <w:b/>
          <w:sz w:val="12"/>
          <w:szCs w:val="12"/>
        </w:rPr>
        <w:tab/>
      </w:r>
    </w:p>
    <w:p w:rsidR="003336CC" w:rsidRDefault="003336CC" w:rsidP="00172BFD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</w:p>
    <w:p w:rsidR="003336CC" w:rsidRPr="00572FF4" w:rsidRDefault="003336CC" w:rsidP="003336CC">
      <w:pPr>
        <w:tabs>
          <w:tab w:val="left" w:pos="9781"/>
        </w:tabs>
        <w:spacing w:after="0"/>
        <w:rPr>
          <w:rFonts w:ascii="Arial" w:hAnsi="Arial" w:cs="Arial"/>
          <w:i/>
          <w:sz w:val="20"/>
          <w:szCs w:val="20"/>
        </w:rPr>
      </w:pPr>
      <w:r w:rsidRPr="00572FF4">
        <w:rPr>
          <w:rFonts w:ascii="Arial" w:hAnsi="Arial" w:cs="Arial"/>
          <w:i/>
          <w:sz w:val="20"/>
          <w:szCs w:val="20"/>
        </w:rPr>
        <w:t>(Enter only the hazards and controls that are required for each step. Refer to pages 7 and 8 for risk assessment and hazards references.)</w:t>
      </w:r>
    </w:p>
    <w:tbl>
      <w:tblPr>
        <w:tblStyle w:val="TableGrid"/>
        <w:tblW w:w="15618" w:type="dxa"/>
        <w:tblLayout w:type="fixed"/>
        <w:tblLook w:val="04A0" w:firstRow="1" w:lastRow="0" w:firstColumn="1" w:lastColumn="0" w:noHBand="0" w:noVBand="1"/>
      </w:tblPr>
      <w:tblGrid>
        <w:gridCol w:w="2120"/>
        <w:gridCol w:w="1126"/>
        <w:gridCol w:w="1134"/>
        <w:gridCol w:w="3685"/>
        <w:gridCol w:w="1276"/>
        <w:gridCol w:w="2707"/>
        <w:gridCol w:w="1829"/>
        <w:gridCol w:w="567"/>
        <w:gridCol w:w="1174"/>
      </w:tblGrid>
      <w:tr w:rsidR="00274B5D" w:rsidRPr="00201533" w:rsidTr="00A03E54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E155D" w:rsidP="00274B5D">
            <w:pPr>
              <w:ind w:left="303" w:hanging="3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274B5D">
              <w:rPr>
                <w:rFonts w:ascii="Arial" w:hAnsi="Arial" w:cs="Arial"/>
                <w:b/>
              </w:rPr>
              <w:t xml:space="preserve">)  </w:t>
            </w:r>
            <w:r w:rsidR="00274B5D" w:rsidRPr="00201533">
              <w:rPr>
                <w:rFonts w:ascii="Arial" w:hAnsi="Arial" w:cs="Arial"/>
                <w:b/>
              </w:rPr>
              <w:t xml:space="preserve">Sequence of Steps 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Potential Hazard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Top Event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BA6">
              <w:rPr>
                <w:rFonts w:ascii="Arial" w:hAnsi="Arial" w:cs="Arial"/>
                <w:i/>
                <w:sz w:val="18"/>
                <w:szCs w:val="18"/>
              </w:rPr>
              <w:t>(Loss of Control)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Default="00274B5D" w:rsidP="00274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Threats and Consequences</w:t>
            </w:r>
          </w:p>
          <w:p w:rsidR="00274B5D" w:rsidRPr="00201533" w:rsidRDefault="00274B5D" w:rsidP="00274B5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(Describe the threats to and consequences of the top event.)</w:t>
            </w:r>
          </w:p>
          <w:p w:rsidR="00274B5D" w:rsidRPr="00201533" w:rsidRDefault="00274B5D" w:rsidP="00274B5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Risk of Loss of Control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74B5D" w:rsidP="00274B5D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Controls</w:t>
            </w:r>
          </w:p>
          <w:p w:rsidR="00274B5D" w:rsidRPr="00201533" w:rsidRDefault="00274B5D" w:rsidP="00274B5D">
            <w:pPr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(Describe the control methods to be used to mitigate the risk and identify the level of the control)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A6">
              <w:rPr>
                <w:rFonts w:ascii="Arial" w:hAnsi="Arial" w:cs="Arial"/>
                <w:b/>
                <w:sz w:val="20"/>
                <w:szCs w:val="20"/>
              </w:rPr>
              <w:t xml:space="preserve">Residual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BA6">
              <w:rPr>
                <w:rFonts w:ascii="Arial" w:hAnsi="Arial" w:cs="Arial"/>
                <w:i/>
                <w:sz w:val="16"/>
                <w:szCs w:val="16"/>
              </w:rPr>
              <w:t>(with controls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place</w:t>
            </w:r>
            <w:r w:rsidRPr="00D01B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0052D" w:rsidRPr="00201533" w:rsidTr="00A03E54"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Control description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Level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842165891"/>
              <w:placeholder>
                <w:docPart w:val="D7CAB6A7678C469CAA164B1D259DD64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441735316"/>
            <w:placeholder>
              <w:docPart w:val="8713664FE57E4C9B9510B0161A49A9A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090335214"/>
              <w:placeholder>
                <w:docPart w:val="96A67958EC7F4E2C872DA741B51E5A7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768343233"/>
            <w:placeholder>
              <w:docPart w:val="7B6EFF2667E74B998A9CFF953651D1E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122417904"/>
            <w:placeholder>
              <w:docPart w:val="1737E034D3FD46B89568A9B48CA8A6A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967478643"/>
              <w:placeholder>
                <w:docPart w:val="690922C0A0954BD5942753B3425999C1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308247347"/>
            <w:placeholder>
              <w:docPart w:val="94607697BDCD4B0592A60068198ECD6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779911405"/>
              <w:placeholder>
                <w:docPart w:val="47746A72CA6946959060DC10323839F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567492415"/>
            <w:placeholder>
              <w:docPart w:val="2B5C4B364283437BB341E448A208D5B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091154158"/>
            <w:placeholder>
              <w:docPart w:val="0C8AAF101CCB4B72A91D580BE797B48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951237084"/>
              <w:placeholder>
                <w:docPart w:val="F967EB09EA0D41A3B9CFCA357EC577A2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264218801"/>
            <w:placeholder>
              <w:docPart w:val="2A0B53C005ED48149C186045B99769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190907719"/>
              <w:placeholder>
                <w:docPart w:val="1DD28D9CFC78418F9174B188BA168B1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09782385"/>
            <w:placeholder>
              <w:docPart w:val="8D49A02FF2F94088B874D3A5E523B7C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766540030"/>
            <w:placeholder>
              <w:docPart w:val="8E9EDC7E59A54FF3BBD82E22F13B69B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790890243"/>
              <w:placeholder>
                <w:docPart w:val="2267E9491F904E8C881D10D6A21692B2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974292741"/>
            <w:placeholder>
              <w:docPart w:val="F23A75E487A345A9BACE81C564F4582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959851641"/>
              <w:placeholder>
                <w:docPart w:val="7264C09B4DC44A33B66F2F6C98D2059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595857216"/>
            <w:placeholder>
              <w:docPart w:val="7D13646986854363894DBFDF6730FE6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780258488"/>
            <w:placeholder>
              <w:docPart w:val="9B581235D9E24DC992F7B7D77E5EB38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456209069"/>
              <w:placeholder>
                <w:docPart w:val="81D019D647DB4F2CB2C112FC4BF31460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806299211"/>
            <w:placeholder>
              <w:docPart w:val="BB03738110514B6CA1FCD41403CDFE4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386175899"/>
              <w:placeholder>
                <w:docPart w:val="F268B43EE0974A2DAA7376CE50F0F36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75242978"/>
            <w:placeholder>
              <w:docPart w:val="6BF2AD0A791E498B9AB0A98B1F64DF5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580340599"/>
            <w:placeholder>
              <w:docPart w:val="D05DC028F2E54E67A79C66F6E71F933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48503004"/>
              <w:placeholder>
                <w:docPart w:val="22A7B026DA454CCF85D84962CC967C7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676230736"/>
            <w:placeholder>
              <w:docPart w:val="D03EE59E909746CC831591575161222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347644870"/>
              <w:placeholder>
                <w:docPart w:val="1729D13610064023B74F1A705937FE27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732000128"/>
            <w:placeholder>
              <w:docPart w:val="37EFC8068D4841CFA94C9771110AB19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94282608"/>
            <w:placeholder>
              <w:docPart w:val="FB0E7B1712CD41F2AE306D1F43FD20C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994145473"/>
              <w:placeholder>
                <w:docPart w:val="0EE8422611BA4DFC9EDA2AA033659B5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44852132"/>
            <w:placeholder>
              <w:docPart w:val="900600F1220C46139B09D68B7BB5783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021764394"/>
              <w:placeholder>
                <w:docPart w:val="FB1510836AAC496AB6B1243A38572353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467396199"/>
            <w:placeholder>
              <w:docPart w:val="9267D93C35C145A093E4234BEC3D81C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77014621"/>
            <w:placeholder>
              <w:docPart w:val="A56A7C113ED74F2BA0E3F3DACC8E521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452294134"/>
              <w:placeholder>
                <w:docPart w:val="3057BED435A14376B8BF8CD22CD8B2D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763529020"/>
            <w:placeholder>
              <w:docPart w:val="68CED6E1A22E41719B17EFB6238C690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059508969"/>
              <w:placeholder>
                <w:docPart w:val="F7266B08A617477690D00801F9321D6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152173897"/>
            <w:placeholder>
              <w:docPart w:val="659C66B91CA643AE904D6536E47480F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551838184"/>
            <w:placeholder>
              <w:docPart w:val="B9F3F9C4FD0448D08041711F481818E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915240887"/>
              <w:placeholder>
                <w:docPart w:val="7118483FAC8F4EDAB3B9E67CE7C112E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46680634"/>
            <w:placeholder>
              <w:docPart w:val="388D8A75DECF4511AA8C2DBCFAB8C85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501710796"/>
              <w:placeholder>
                <w:docPart w:val="B6C73120335F48E9841FCFDB4FA7D82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07744247"/>
            <w:placeholder>
              <w:docPart w:val="9F9635E436FF4AC8A03E20069A26661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606579388"/>
            <w:placeholder>
              <w:docPart w:val="187526B4FF9B4BB6A30E36E6486958D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861629124"/>
              <w:placeholder>
                <w:docPart w:val="BFF52486F38A4B1DA05519BDF5334274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18803381"/>
            <w:placeholder>
              <w:docPart w:val="DAB9F024E85B48A59A7F367508DAEF1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571874705"/>
              <w:placeholder>
                <w:docPart w:val="71ECA2C350B04EC08C5CF5BEA8922B3E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942344815"/>
            <w:placeholder>
              <w:docPart w:val="3DBB5AABAAEE4E3392AE71DC227B2C8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2093149239"/>
            <w:placeholder>
              <w:docPart w:val="5FD7D46FA3144507BECF0330649214A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FF8" w:rsidRDefault="000A3FF8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  <w:r w:rsidRPr="001C48FD">
        <w:rPr>
          <w:rFonts w:ascii="Arial" w:hAnsi="Arial" w:cs="Arial"/>
          <w:b/>
          <w:sz w:val="12"/>
          <w:szCs w:val="12"/>
        </w:rPr>
        <w:tab/>
      </w:r>
    </w:p>
    <w:p w:rsidR="003336CC" w:rsidRDefault="003336CC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</w:p>
    <w:p w:rsidR="003336CC" w:rsidRPr="003336CC" w:rsidRDefault="003336CC" w:rsidP="003336CC">
      <w:pPr>
        <w:tabs>
          <w:tab w:val="left" w:pos="9781"/>
        </w:tabs>
        <w:spacing w:after="0"/>
        <w:rPr>
          <w:rFonts w:ascii="Arial" w:hAnsi="Arial" w:cs="Arial"/>
          <w:i/>
          <w:sz w:val="20"/>
          <w:szCs w:val="20"/>
        </w:rPr>
      </w:pPr>
      <w:r w:rsidRPr="00572FF4">
        <w:rPr>
          <w:rFonts w:ascii="Arial" w:hAnsi="Arial" w:cs="Arial"/>
          <w:i/>
          <w:sz w:val="20"/>
          <w:szCs w:val="20"/>
        </w:rPr>
        <w:t>(Enter only the hazards and controls that are required for each step. Refer to pages 7 and 8 for risk asse</w:t>
      </w:r>
      <w:r>
        <w:rPr>
          <w:rFonts w:ascii="Arial" w:hAnsi="Arial" w:cs="Arial"/>
          <w:i/>
          <w:sz w:val="20"/>
          <w:szCs w:val="20"/>
        </w:rPr>
        <w:t>ssment and hazards references.)</w:t>
      </w:r>
    </w:p>
    <w:tbl>
      <w:tblPr>
        <w:tblStyle w:val="TableGrid"/>
        <w:tblW w:w="15618" w:type="dxa"/>
        <w:tblLayout w:type="fixed"/>
        <w:tblLook w:val="04A0" w:firstRow="1" w:lastRow="0" w:firstColumn="1" w:lastColumn="0" w:noHBand="0" w:noVBand="1"/>
      </w:tblPr>
      <w:tblGrid>
        <w:gridCol w:w="2120"/>
        <w:gridCol w:w="1126"/>
        <w:gridCol w:w="1134"/>
        <w:gridCol w:w="3685"/>
        <w:gridCol w:w="1276"/>
        <w:gridCol w:w="2707"/>
        <w:gridCol w:w="1829"/>
        <w:gridCol w:w="567"/>
        <w:gridCol w:w="1174"/>
      </w:tblGrid>
      <w:tr w:rsidR="00274B5D" w:rsidRPr="00201533" w:rsidTr="00A03E54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E155D" w:rsidP="00274B5D">
            <w:pPr>
              <w:ind w:left="303" w:hanging="3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274B5D">
              <w:rPr>
                <w:rFonts w:ascii="Arial" w:hAnsi="Arial" w:cs="Arial"/>
                <w:b/>
              </w:rPr>
              <w:t xml:space="preserve">)  </w:t>
            </w:r>
            <w:r w:rsidR="00274B5D" w:rsidRPr="00201533">
              <w:rPr>
                <w:rFonts w:ascii="Arial" w:hAnsi="Arial" w:cs="Arial"/>
                <w:b/>
              </w:rPr>
              <w:t xml:space="preserve">Sequence of Steps 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Potential Hazard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Top Event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BA6">
              <w:rPr>
                <w:rFonts w:ascii="Arial" w:hAnsi="Arial" w:cs="Arial"/>
                <w:i/>
                <w:sz w:val="18"/>
                <w:szCs w:val="18"/>
              </w:rPr>
              <w:t>(Loss of Control)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Default="00274B5D" w:rsidP="00274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Threats and Consequences</w:t>
            </w:r>
          </w:p>
          <w:p w:rsidR="00274B5D" w:rsidRPr="00201533" w:rsidRDefault="00274B5D" w:rsidP="00274B5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(Describe the threats to and consequences of the top event.)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Risk of Loss of Control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74B5D" w:rsidP="00274B5D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Controls</w:t>
            </w:r>
          </w:p>
          <w:p w:rsidR="00274B5D" w:rsidRPr="00201533" w:rsidRDefault="00274B5D" w:rsidP="00274B5D">
            <w:pPr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(Describe the control methods to be used to mitigate the risk and identify the level of the control)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A6">
              <w:rPr>
                <w:rFonts w:ascii="Arial" w:hAnsi="Arial" w:cs="Arial"/>
                <w:b/>
                <w:sz w:val="20"/>
                <w:szCs w:val="20"/>
              </w:rPr>
              <w:t xml:space="preserve">Residual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BA6">
              <w:rPr>
                <w:rFonts w:ascii="Arial" w:hAnsi="Arial" w:cs="Arial"/>
                <w:i/>
                <w:sz w:val="16"/>
                <w:szCs w:val="16"/>
              </w:rPr>
              <w:t>(with controls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place</w:t>
            </w:r>
            <w:r w:rsidRPr="00D01B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0052D" w:rsidRPr="00201533" w:rsidTr="00A03E54"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Control description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Level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682249869"/>
              <w:placeholder>
                <w:docPart w:val="4418E14D3CF44BCC8857C85C4D8FB8F0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70064965"/>
            <w:placeholder>
              <w:docPart w:val="56A9DF0933E646AE985AC4CD8DEC4C3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949462599"/>
              <w:placeholder>
                <w:docPart w:val="5E0746A2F3A1431294137F0424D91DF5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510323826"/>
            <w:placeholder>
              <w:docPart w:val="C70AADC044A14303916DEC88561125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172BFD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828740559"/>
            <w:placeholder>
              <w:docPart w:val="1EB7303163164E4F8CE6BBE3E39012F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172BFD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172BFD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158838292"/>
              <w:placeholder>
                <w:docPart w:val="E14E5D7070784BC98E2EC4373B502210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55553151"/>
            <w:placeholder>
              <w:docPart w:val="66EF8CB401404C0D8AFFF0B182EDDA6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464125969"/>
              <w:placeholder>
                <w:docPart w:val="26F1A845C7214E44A3254D2E98D76C73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921866471"/>
            <w:placeholder>
              <w:docPart w:val="C355BA540B3E495B84D67D91849C2AE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68140655"/>
            <w:placeholder>
              <w:docPart w:val="C88B832F2308440CA10DCD97CCEEFF0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499771315"/>
              <w:placeholder>
                <w:docPart w:val="A14B8C9905B24F409C4AE3282F08059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045299860"/>
            <w:placeholder>
              <w:docPart w:val="C4A3F310ADD142A284F6AEB971A8CFD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063124071"/>
              <w:placeholder>
                <w:docPart w:val="7695DEE8C5BA4336BC896B5B950407A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121880585"/>
            <w:placeholder>
              <w:docPart w:val="1A3C5F9AE0714B7A8121CC275BD9110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555130364"/>
            <w:placeholder>
              <w:docPart w:val="0C3F96B951AF4894A3D4BFFBE92A819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695430100"/>
              <w:placeholder>
                <w:docPart w:val="DE3E4A43232D4F57B1893327F2D555C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762880714"/>
            <w:placeholder>
              <w:docPart w:val="7F9D4B05FC8B4031A953DF7D3081832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2074985"/>
              <w:placeholder>
                <w:docPart w:val="CCE0C7AC86344182AB387640E266BEE0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875462544"/>
            <w:placeholder>
              <w:docPart w:val="A51F19EC95784ED6BD9EB09715CFF82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965699027"/>
            <w:placeholder>
              <w:docPart w:val="059624666B78438B8A386C7ACD7AD7B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789662743"/>
              <w:placeholder>
                <w:docPart w:val="2805C2D0F4ED4852A963F0208B6E3EB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764285462"/>
            <w:placeholder>
              <w:docPart w:val="6F59CF3FB3684752904E4FBA6AB242C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082266401"/>
              <w:placeholder>
                <w:docPart w:val="343E92935EF649E281E742DECF6E4CD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68130703"/>
            <w:placeholder>
              <w:docPart w:val="733AAF14CCAC474F9B613A387ED2C9A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B7A7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21018746"/>
            <w:placeholder>
              <w:docPart w:val="B2F1F889650949F98C88C7DBDFDA3779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B7A74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AB7A74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87D7E" w:rsidRPr="00781BA0" w:rsidRDefault="00887D7E" w:rsidP="00887D7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887D7E" w:rsidRDefault="00887D7E" w:rsidP="00887D7E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87D7E" w:rsidRPr="00201533" w:rsidRDefault="00887D7E" w:rsidP="00887D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792116683"/>
              <w:placeholder>
                <w:docPart w:val="EDA2987FD782448687EA4A99D8C4A06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20461848"/>
            <w:placeholder>
              <w:docPart w:val="7950809598C0467F92E424EDCB178E1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461302730"/>
              <w:placeholder>
                <w:docPart w:val="77707F2EC8104B11B73560C9BE26B030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875735584"/>
            <w:placeholder>
              <w:docPart w:val="5AE12D274DCB4C5681C6B3DE98AF4CB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47415701"/>
            <w:placeholder>
              <w:docPart w:val="711BB3036F0E4C23A13F84EE6533A17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667248242"/>
              <w:placeholder>
                <w:docPart w:val="6E6FCDD518E94B1995AFE5CA1857C11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337763986"/>
            <w:placeholder>
              <w:docPart w:val="6333B21324AF4F5A8FF90E817DF5048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006177936"/>
              <w:placeholder>
                <w:docPart w:val="FFC7B9281F514150A74BA26E6A9127D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01533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10711629"/>
            <w:placeholder>
              <w:docPart w:val="965CDE65C16D4F98A3E062A42D89496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942FD1" w:rsidRDefault="00887D7E" w:rsidP="00887D7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83296861"/>
            <w:placeholder>
              <w:docPart w:val="E0FB2084A48B45FB9F3D59A038D3A8E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233382257"/>
              <w:placeholder>
                <w:docPart w:val="92D46F966B5C4CFAA509F235821CBAA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479065116"/>
            <w:placeholder>
              <w:docPart w:val="596EBAA7CB6E40608BC4BF918E0F877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286703383"/>
              <w:placeholder>
                <w:docPart w:val="D23031BC66124EB7A0430E885FE1286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18395681"/>
            <w:placeholder>
              <w:docPart w:val="F6E8A426B6A54831B9FF513307A9E9E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927306435"/>
            <w:placeholder>
              <w:docPart w:val="5B0A33D7024D42CC92FD01C05D8F740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43806000"/>
              <w:placeholder>
                <w:docPart w:val="39EA005973344C078A8DB0F2BEA884D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279785249"/>
            <w:placeholder>
              <w:docPart w:val="18D446BDFBC24082B3BC836D265B131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39247670"/>
              <w:placeholder>
                <w:docPart w:val="3A73DE6E3DFF4CB698363CC1407D5F2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367763622"/>
            <w:placeholder>
              <w:docPart w:val="7FAF5E05780C411ABA04C8DC958B063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147859997"/>
            <w:placeholder>
              <w:docPart w:val="FA897C0CFF66482CA15C2D39C1A49DD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45331D" w:rsidRDefault="00887D7E" w:rsidP="00887D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87D7E" w:rsidRPr="00672A94" w:rsidRDefault="00887D7E" w:rsidP="00887D7E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980489808"/>
              <w:placeholder>
                <w:docPart w:val="3261771E6ED74ED3900EB8BE767A9264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3F19F1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991063441"/>
            <w:placeholder>
              <w:docPart w:val="4DEF9C85C1B64F2485A0E4163E6687E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83693251"/>
              <w:placeholder>
                <w:docPart w:val="9597231E965A4E858634262449EF4E1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887D7E" w:rsidRPr="0045331D" w:rsidRDefault="003F19F1" w:rsidP="003F19F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28737751"/>
            <w:placeholder>
              <w:docPart w:val="8C893925E1C94F7396CC9996D212A51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7E43D4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D7E" w:rsidRPr="00A3254B" w:rsidRDefault="00887D7E" w:rsidP="00887D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7D7E" w:rsidRPr="00A3254B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777941326"/>
            <w:placeholder>
              <w:docPart w:val="F18E430BA1DD4E89A306B83C163E9F5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887D7E" w:rsidRPr="00A3254B" w:rsidRDefault="00887D7E" w:rsidP="00887D7E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D7E" w:rsidRPr="002F6B00" w:rsidRDefault="00887D7E" w:rsidP="00887D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887D7E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887D7E" w:rsidRPr="007E43D4" w:rsidRDefault="00887D7E" w:rsidP="00887D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887D7E" w:rsidRPr="005E6D07" w:rsidRDefault="00887D7E" w:rsidP="00887D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D7E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887D7E" w:rsidRDefault="00887D7E" w:rsidP="00887D7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D7E" w:rsidRPr="005E6D07" w:rsidRDefault="00887D7E" w:rsidP="00887D7E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A3FF8" w:rsidRDefault="000A3FF8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  <w:r w:rsidRPr="001C48FD">
        <w:rPr>
          <w:rFonts w:ascii="Arial" w:hAnsi="Arial" w:cs="Arial"/>
          <w:b/>
          <w:sz w:val="12"/>
          <w:szCs w:val="12"/>
        </w:rPr>
        <w:tab/>
      </w:r>
    </w:p>
    <w:p w:rsidR="003336CC" w:rsidRDefault="003336CC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</w:p>
    <w:p w:rsidR="003336CC" w:rsidRPr="003336CC" w:rsidRDefault="003336CC" w:rsidP="003336CC">
      <w:pPr>
        <w:tabs>
          <w:tab w:val="left" w:pos="9781"/>
        </w:tabs>
        <w:spacing w:after="0"/>
        <w:rPr>
          <w:rFonts w:ascii="Arial" w:hAnsi="Arial" w:cs="Arial"/>
          <w:i/>
          <w:sz w:val="20"/>
          <w:szCs w:val="20"/>
        </w:rPr>
      </w:pPr>
      <w:r w:rsidRPr="00572FF4">
        <w:rPr>
          <w:rFonts w:ascii="Arial" w:hAnsi="Arial" w:cs="Arial"/>
          <w:i/>
          <w:sz w:val="20"/>
          <w:szCs w:val="20"/>
        </w:rPr>
        <w:t>(Enter only the hazards and controls that are required for each step. Refer to pages 7 and 8 for risk asse</w:t>
      </w:r>
      <w:r>
        <w:rPr>
          <w:rFonts w:ascii="Arial" w:hAnsi="Arial" w:cs="Arial"/>
          <w:i/>
          <w:sz w:val="20"/>
          <w:szCs w:val="20"/>
        </w:rPr>
        <w:t>ssment and hazards references.)</w:t>
      </w:r>
    </w:p>
    <w:tbl>
      <w:tblPr>
        <w:tblStyle w:val="TableGrid"/>
        <w:tblW w:w="15618" w:type="dxa"/>
        <w:tblLayout w:type="fixed"/>
        <w:tblLook w:val="04A0" w:firstRow="1" w:lastRow="0" w:firstColumn="1" w:lastColumn="0" w:noHBand="0" w:noVBand="1"/>
      </w:tblPr>
      <w:tblGrid>
        <w:gridCol w:w="2120"/>
        <w:gridCol w:w="1126"/>
        <w:gridCol w:w="1134"/>
        <w:gridCol w:w="3685"/>
        <w:gridCol w:w="1276"/>
        <w:gridCol w:w="2707"/>
        <w:gridCol w:w="1829"/>
        <w:gridCol w:w="567"/>
        <w:gridCol w:w="1174"/>
      </w:tblGrid>
      <w:tr w:rsidR="00274B5D" w:rsidRPr="00201533" w:rsidTr="00A03E54">
        <w:tc>
          <w:tcPr>
            <w:tcW w:w="21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E155D" w:rsidP="00274B5D">
            <w:pPr>
              <w:ind w:left="303" w:hanging="30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274B5D">
              <w:rPr>
                <w:rFonts w:ascii="Arial" w:hAnsi="Arial" w:cs="Arial"/>
                <w:b/>
              </w:rPr>
              <w:t xml:space="preserve">)  </w:t>
            </w:r>
            <w:r w:rsidR="00274B5D" w:rsidRPr="00201533">
              <w:rPr>
                <w:rFonts w:ascii="Arial" w:hAnsi="Arial" w:cs="Arial"/>
                <w:b/>
              </w:rPr>
              <w:t xml:space="preserve">Sequence of Steps </w:t>
            </w: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Potential Hazard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368B3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8B3">
              <w:rPr>
                <w:rFonts w:ascii="Arial" w:hAnsi="Arial" w:cs="Arial"/>
                <w:b/>
                <w:sz w:val="20"/>
                <w:szCs w:val="20"/>
              </w:rPr>
              <w:t>Top Event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1BA6">
              <w:rPr>
                <w:rFonts w:ascii="Arial" w:hAnsi="Arial" w:cs="Arial"/>
                <w:i/>
                <w:sz w:val="18"/>
                <w:szCs w:val="18"/>
              </w:rPr>
              <w:t>(Loss of Control)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Default="00274B5D" w:rsidP="00274B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Threats and Consequences</w:t>
            </w:r>
          </w:p>
          <w:p w:rsidR="00274B5D" w:rsidRPr="00201533" w:rsidRDefault="00274B5D" w:rsidP="00274B5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(Describe the threats to and consequences of the top event.)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Risk of Loss of Control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4B5D" w:rsidRPr="00201533" w:rsidRDefault="00274B5D" w:rsidP="00274B5D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Controls</w:t>
            </w:r>
          </w:p>
          <w:p w:rsidR="00274B5D" w:rsidRPr="00201533" w:rsidRDefault="00274B5D" w:rsidP="00274B5D">
            <w:pPr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(Describe the control methods to be used to mitigate the risk and identify the level of the control)</w:t>
            </w:r>
          </w:p>
        </w:tc>
        <w:tc>
          <w:tcPr>
            <w:tcW w:w="11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A6">
              <w:rPr>
                <w:rFonts w:ascii="Arial" w:hAnsi="Arial" w:cs="Arial"/>
                <w:b/>
                <w:sz w:val="20"/>
                <w:szCs w:val="20"/>
              </w:rPr>
              <w:t xml:space="preserve">Residual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274B5D" w:rsidRPr="00D01BA6" w:rsidRDefault="00274B5D" w:rsidP="00274B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1BA6">
              <w:rPr>
                <w:rFonts w:ascii="Arial" w:hAnsi="Arial" w:cs="Arial"/>
                <w:i/>
                <w:sz w:val="16"/>
                <w:szCs w:val="16"/>
              </w:rPr>
              <w:t>(with controls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in place</w:t>
            </w:r>
            <w:r w:rsidRPr="00D01BA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60052D" w:rsidRPr="00201533" w:rsidTr="00A03E54">
        <w:tc>
          <w:tcPr>
            <w:tcW w:w="21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Control description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01533">
              <w:rPr>
                <w:rFonts w:ascii="Arial" w:hAnsi="Arial" w:cs="Arial"/>
                <w:i/>
                <w:sz w:val="16"/>
                <w:szCs w:val="16"/>
              </w:rPr>
              <w:t>Level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0052D" w:rsidRPr="00201533" w:rsidRDefault="0060052D" w:rsidP="0088127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1F1F" w:rsidRPr="00781BA0" w:rsidRDefault="00E11F1F" w:rsidP="00E11F1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E11F1F" w:rsidRDefault="00E11F1F" w:rsidP="00E11F1F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11F1F" w:rsidRDefault="00E11F1F" w:rsidP="00E11F1F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11F1F" w:rsidRPr="00201533" w:rsidRDefault="00E11F1F" w:rsidP="00E11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505936819"/>
              <w:placeholder>
                <w:docPart w:val="6CB4E3FCA10D4BCEA2595310C110E93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62178782"/>
            <w:placeholder>
              <w:docPart w:val="4D8C15E17FAA4E6C9B8A31F67CAD7D8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172BFD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905725162"/>
              <w:placeholder>
                <w:docPart w:val="3BBC4DC487194DF0A13C45657E6985A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172BFD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2029830917"/>
            <w:placeholder>
              <w:docPart w:val="E9EC4628024545F1956E9E3095F0F75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E11F1F" w:rsidRPr="00172BFD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172BFD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172BFD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1F1F" w:rsidRPr="00172BFD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200411287"/>
            <w:placeholder>
              <w:docPart w:val="42C2CA47A5B64D8DA87C55A56AA8E3A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1F1F" w:rsidRPr="00172BFD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172BFD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290008284"/>
              <w:placeholder>
                <w:docPart w:val="C3BBE69A974146549F59EAF0CDE25B3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719979682"/>
            <w:placeholder>
              <w:docPart w:val="3FD08EF4382C4D3FAD30CCB65CD53E2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860935600"/>
              <w:placeholder>
                <w:docPart w:val="76C7043592F44DBE9EA576EBF2ACF74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128014048"/>
            <w:placeholder>
              <w:docPart w:val="C269825367F54048B0F19DF07D488C9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942FD1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839661482"/>
            <w:placeholder>
              <w:docPart w:val="06B72865D4D246E6BF8C9628B4536C8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626234440"/>
              <w:placeholder>
                <w:docPart w:val="BA9B439EA57548D0803C6C25924B345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00913998"/>
            <w:placeholder>
              <w:docPart w:val="44C49DF0E94E454D8056749A37279F7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779177661"/>
              <w:placeholder>
                <w:docPart w:val="B17CECAD449F4A018C7102B73AEAC052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44862561"/>
            <w:placeholder>
              <w:docPart w:val="CA78A278E9D645E39069EC05C954FDC6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45987225"/>
            <w:placeholder>
              <w:docPart w:val="0323C033514D4C6BA2E382A101AC34B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611001547"/>
              <w:placeholder>
                <w:docPart w:val="09D669293F7948E0BBAC51887D55E334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878435588"/>
            <w:placeholder>
              <w:docPart w:val="BD3657461E09463B87617DF3E105E3F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755977469"/>
              <w:placeholder>
                <w:docPart w:val="76DFE6340132472AA50CCDC4439CE68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316838628"/>
            <w:placeholder>
              <w:docPart w:val="720DC90EFA48402D88CE918738C9D95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247348569"/>
            <w:placeholder>
              <w:docPart w:val="3ECAB10346914FBA8B2AB0437F192A9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842070544"/>
              <w:placeholder>
                <w:docPart w:val="F59E933994894324AC05658AAC6AED2F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598862579"/>
            <w:placeholder>
              <w:docPart w:val="3BF43627F53E4FC687B151FB2B2B2B9A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781230937"/>
              <w:placeholder>
                <w:docPart w:val="185FB93862A44E8FB0B297F431D55DEA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818965426"/>
            <w:placeholder>
              <w:docPart w:val="E4B5BA26D106469987952C0CD57F5F1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F1F" w:rsidRPr="00AB7A7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975605851"/>
            <w:placeholder>
              <w:docPart w:val="4F3212E5819543A1B8D233C057E4E17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1F1F" w:rsidRPr="00AB7A74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AB7A74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11F1F" w:rsidRDefault="00E11F1F" w:rsidP="00E11F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E11F1F" w:rsidRPr="007E43D4" w:rsidRDefault="00E11F1F" w:rsidP="00E11F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E11F1F" w:rsidRPr="005E6D07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E11F1F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E11F1F" w:rsidRPr="005E6D07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E11F1F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11F1F" w:rsidRPr="005E6D07" w:rsidRDefault="00E11F1F" w:rsidP="00E11F1F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11F1F" w:rsidRPr="00781BA0" w:rsidRDefault="00E11F1F" w:rsidP="00E11F1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</w:t>
            </w:r>
            <w:r w:rsidRPr="00781BA0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E11F1F" w:rsidRDefault="00E11F1F" w:rsidP="00E11F1F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  <w:r w:rsidRPr="00201533">
              <w:rPr>
                <w:rFonts w:ascii="Arial" w:hAnsi="Arial" w:cs="Arial"/>
                <w:i/>
                <w:sz w:val="18"/>
                <w:szCs w:val="18"/>
              </w:rPr>
              <w:t>Description: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11F1F" w:rsidRDefault="00E11F1F" w:rsidP="00E11F1F">
            <w:pPr>
              <w:spacing w:before="24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11F1F" w:rsidRPr="00201533" w:rsidRDefault="00E11F1F" w:rsidP="00E11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678238936"/>
              <w:placeholder>
                <w:docPart w:val="9C42B3DE00554308B21CBC28D0AAE09B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966843463"/>
            <w:placeholder>
              <w:docPart w:val="8B45E3B519444C31876C94F0BF9D32B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173527329"/>
              <w:placeholder>
                <w:docPart w:val="DD18096EBACF4306A711A32B24EA8F0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497530015"/>
            <w:placeholder>
              <w:docPart w:val="4D160ED3CE8A4821BDE33CDDC411D0B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76407577"/>
            <w:placeholder>
              <w:docPart w:val="4648A23F32E9448FB5E30100F3BE958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558006981"/>
              <w:placeholder>
                <w:docPart w:val="8C9472E6DF0245378D4DCAD4C1BC560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397974079"/>
            <w:placeholder>
              <w:docPart w:val="74A83F91F5584D5D9D7A123C5F1574D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518918465"/>
              <w:placeholder>
                <w:docPart w:val="250F1D0D61AA4142A30BE66E35622D1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201533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01533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998408014"/>
            <w:placeholder>
              <w:docPart w:val="5A430C19BD6E43538D633206C2667C7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942FD1" w:rsidRDefault="00E11F1F" w:rsidP="00E11F1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02933048"/>
            <w:placeholder>
              <w:docPart w:val="805CF74269F34B1DBF68A9FE7FF40F84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1312324740"/>
              <w:placeholder>
                <w:docPart w:val="52C9DD7E10EB4C5986A0585A667AA158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052809645"/>
            <w:placeholder>
              <w:docPart w:val="5655DF423A46435A8DC94700D0746A9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379818353"/>
              <w:placeholder>
                <w:docPart w:val="4F865C0CF0574B309F32143F5A063D59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791440096"/>
            <w:placeholder>
              <w:docPart w:val="CCEBAA530F9042DF8BD344CE38E7D64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329945561"/>
            <w:placeholder>
              <w:docPart w:val="A55CF87C54744166B1CEC77DEAEF6B92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180546801"/>
              <w:placeholder>
                <w:docPart w:val="E6F9688906AA45A5AEFFF0954BD237ED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31172957"/>
            <w:placeholder>
              <w:docPart w:val="92A9CF319A794DF08A54BAB9E61C8B21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44103491"/>
              <w:placeholder>
                <w:docPart w:val="B0CFF06667834C669380031131BBF096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517115434"/>
            <w:placeholder>
              <w:docPart w:val="67A0329FF8E2472BBB1747C9DA0A7C1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bottom w:val="single" w:sz="12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-1584590913"/>
            <w:placeholder>
              <w:docPart w:val="506538195998435886B8D5B90879A2E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45331D" w:rsidRDefault="00E11F1F" w:rsidP="00E11F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11F1F" w:rsidRPr="00672A94" w:rsidRDefault="00E11F1F" w:rsidP="00E11F1F">
            <w:pPr>
              <w:rPr>
                <w:rFonts w:ascii="Arial" w:hAnsi="Arial" w:cs="Arial"/>
                <w:noProof/>
                <w:sz w:val="18"/>
                <w:szCs w:val="18"/>
                <w:lang w:eastAsia="en-NZ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2024074454"/>
              <w:placeholder>
                <w:docPart w:val="76976EBA0AC6488F96DD2A0CEC2DDCA1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9929D6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1722252232"/>
            <w:placeholder>
              <w:docPart w:val="033C8A0CB900451FAB4FF6B9DC7FB9CE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Initial R/A"/>
              <w:tag w:val="Initial R/A"/>
              <w:id w:val="-541902268"/>
              <w:placeholder>
                <w:docPart w:val="F5E03918A0B5427C95EF4C9F9E3E604C"/>
              </w:placeholder>
              <w:showingPlcHdr/>
              <w15:color w:val="FF99CC"/>
              <w:dropDownList>
                <w:listItem w:value="Choose an item."/>
                <w:listItem w:displayText="Low (1,1)" w:value="Low (1,1)"/>
                <w:listItem w:displayText="Low (1,2)" w:value="Low (1,2)"/>
                <w:listItem w:displayText="Low (1,3)" w:value="Low (1,3)"/>
                <w:listItem w:displayText="Low (1,4)" w:value="Low (1,4)"/>
                <w:listItem w:displayText="Low (2,1)" w:value="Low (2,1)"/>
                <w:listItem w:displayText="Medium (1,5)" w:value="Medium (1,5)"/>
                <w:listItem w:displayText="Medium (2,2)" w:value="Medium (2,2)"/>
                <w:listItem w:displayText="Medium (2,3)" w:value="Medium (2,3)"/>
                <w:listItem w:displayText="Medium (3,2)" w:value="Medium (3,2)"/>
                <w:listItem w:displayText="Medium (3,1)" w:value="Medium (3,1)"/>
                <w:listItem w:displayText="High (2,4)" w:value="High (2,4)"/>
                <w:listItem w:displayText="High (2,5)" w:value="High (2,5)"/>
                <w:listItem w:displayText="High (3,3)" w:value="High (3,3)"/>
                <w:listItem w:displayText="High (4,1)" w:value="High (4,1)"/>
                <w:listItem w:displayText="High (4,2)" w:value="High (4,2)"/>
                <w:listItem w:displayText="Very High (3,4)" w:value="Very High (3,4)"/>
                <w:listItem w:displayText="Very High (3,5)" w:value="Very High (3,5)"/>
                <w:listItem w:displayText="Very High (4,3)" w:value="Very High (4,3)"/>
                <w:listItem w:displayText="Very High (4,4)" w:value="Very High (4,4)"/>
                <w:listItem w:displayText="Very High (4,5)" w:value="Very High (4,5)"/>
              </w:dropDownList>
            </w:sdtPr>
            <w:sdtEndPr/>
            <w:sdtContent>
              <w:p w:rsidR="00E11F1F" w:rsidRPr="0045331D" w:rsidRDefault="009929D6" w:rsidP="009929D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7A7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Risk Level</w:t>
                </w:r>
              </w:p>
            </w:sdtContent>
          </w:sdt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316695942"/>
            <w:placeholder>
              <w:docPart w:val="68188E226FE74EDABE35BD234202930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881270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7E43D4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1F1F" w:rsidRPr="00A3254B" w:rsidRDefault="00E11F1F" w:rsidP="00E11F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1F1F" w:rsidRPr="00A3254B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ontrol Level"/>
            <w:tag w:val="Control Level"/>
            <w:id w:val="726882697"/>
            <w:placeholder>
              <w:docPart w:val="DC5E38C511E24DA0AEB08A16381AF5F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11F1F" w:rsidRPr="00A3254B" w:rsidRDefault="00E11F1F" w:rsidP="00E11F1F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B7A74">
                  <w:rPr>
                    <w:rFonts w:ascii="Arial" w:hAnsi="Arial" w:cs="Arial"/>
                    <w:sz w:val="20"/>
                    <w:szCs w:val="20"/>
                  </w:rPr>
                  <w:t>#</w:t>
                </w:r>
              </w:p>
            </w:tc>
          </w:sdtContent>
        </w:sdt>
        <w:tc>
          <w:tcPr>
            <w:tcW w:w="1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F1F" w:rsidRPr="002F6B00" w:rsidRDefault="00E11F1F" w:rsidP="00E11F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E11F1F" w:rsidRDefault="00E11F1F" w:rsidP="00E11F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c) Action Items:</w:t>
            </w:r>
          </w:p>
          <w:p w:rsidR="00E11F1F" w:rsidRPr="007E43D4" w:rsidRDefault="00E11F1F" w:rsidP="00E11F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(List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any </w:t>
            </w:r>
            <w:r w:rsidRPr="004B65E7">
              <w:rPr>
                <w:rFonts w:ascii="Arial" w:hAnsi="Arial" w:cs="Arial"/>
                <w:i/>
                <w:sz w:val="18"/>
                <w:szCs w:val="18"/>
              </w:rPr>
              <w:t xml:space="preserve">specific action items 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4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E11F1F" w:rsidRPr="005E6D07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E11F1F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right w:val="single" w:sz="12" w:space="0" w:color="auto"/>
            </w:tcBorders>
          </w:tcPr>
          <w:p w:rsidR="00E11F1F" w:rsidRPr="005E6D07" w:rsidRDefault="00E11F1F" w:rsidP="00E11F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F1F" w:rsidRPr="00732418" w:rsidTr="00A03E54">
        <w:trPr>
          <w:trHeight w:val="137"/>
        </w:trPr>
        <w:tc>
          <w:tcPr>
            <w:tcW w:w="21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E11F1F" w:rsidRDefault="00E11F1F" w:rsidP="00E11F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9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E11F1F" w:rsidRPr="005E6D07" w:rsidRDefault="00E11F1F" w:rsidP="00E11F1F">
            <w:pPr>
              <w:tabs>
                <w:tab w:val="left" w:pos="21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56E3" w:rsidRDefault="004A56E3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</w:p>
    <w:p w:rsidR="004A56E3" w:rsidRDefault="004A56E3" w:rsidP="000A3FF8">
      <w:pPr>
        <w:tabs>
          <w:tab w:val="left" w:pos="2245"/>
        </w:tabs>
        <w:spacing w:after="0"/>
        <w:ind w:left="123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679"/>
        <w:gridCol w:w="3543"/>
        <w:gridCol w:w="1560"/>
        <w:gridCol w:w="2561"/>
        <w:gridCol w:w="3676"/>
        <w:gridCol w:w="1427"/>
      </w:tblGrid>
      <w:tr w:rsidR="00DC7DDC" w:rsidRPr="00201533" w:rsidTr="00A03E54">
        <w:tc>
          <w:tcPr>
            <w:tcW w:w="154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0A3FF8" w:rsidP="00881270">
            <w:pPr>
              <w:rPr>
                <w:rFonts w:ascii="Arial" w:hAnsi="Arial" w:cs="Arial"/>
                <w:b/>
              </w:rPr>
            </w:pPr>
            <w:r w:rsidRPr="001C48FD">
              <w:rPr>
                <w:rFonts w:ascii="Arial" w:hAnsi="Arial" w:cs="Arial"/>
                <w:b/>
                <w:sz w:val="12"/>
                <w:szCs w:val="12"/>
              </w:rPr>
              <w:tab/>
            </w:r>
            <w:r w:rsidR="00532023">
              <w:rPr>
                <w:rFonts w:ascii="Arial" w:hAnsi="Arial" w:cs="Arial"/>
                <w:b/>
              </w:rPr>
              <w:t>d</w:t>
            </w:r>
            <w:r w:rsidR="00DC7DDC">
              <w:rPr>
                <w:rFonts w:ascii="Arial" w:hAnsi="Arial" w:cs="Arial"/>
                <w:b/>
              </w:rPr>
              <w:t xml:space="preserve">) </w:t>
            </w:r>
            <w:r w:rsidR="00DC7DDC" w:rsidRPr="00201533">
              <w:rPr>
                <w:rFonts w:ascii="Arial" w:hAnsi="Arial" w:cs="Arial"/>
                <w:b/>
              </w:rPr>
              <w:t>Team Members:</w:t>
            </w:r>
            <w:r w:rsidR="00DC7DDC">
              <w:rPr>
                <w:rFonts w:ascii="Arial" w:hAnsi="Arial" w:cs="Arial"/>
                <w:b/>
              </w:rPr>
              <w:t xml:space="preserve"> </w:t>
            </w:r>
            <w:r w:rsidR="00DC7DDC" w:rsidRPr="0020153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C7DDC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DC7DDC" w:rsidRPr="00201533">
              <w:rPr>
                <w:rFonts w:ascii="Arial" w:hAnsi="Arial" w:cs="Arial"/>
                <w:i/>
                <w:sz w:val="18"/>
                <w:szCs w:val="18"/>
              </w:rPr>
              <w:t xml:space="preserve">nter </w:t>
            </w:r>
            <w:r w:rsidR="00DC7DDC">
              <w:rPr>
                <w:rFonts w:ascii="Arial" w:hAnsi="Arial" w:cs="Arial"/>
                <w:i/>
                <w:sz w:val="18"/>
                <w:szCs w:val="18"/>
              </w:rPr>
              <w:t>the name of each team member involved performing the task.  Each team member must sign the JSA before the task is commenced)</w:t>
            </w:r>
          </w:p>
        </w:tc>
      </w:tr>
      <w:tr w:rsidR="004A56E3" w:rsidRPr="00201533" w:rsidTr="00A03E54">
        <w:tc>
          <w:tcPr>
            <w:tcW w:w="1544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4A56E3" w:rsidRDefault="004A56E3" w:rsidP="00572FF4">
            <w:pPr>
              <w:rPr>
                <w:rFonts w:ascii="Arial" w:hAnsi="Arial" w:cs="Arial"/>
                <w:b/>
              </w:rPr>
            </w:pPr>
            <w:r w:rsidRPr="00697D87">
              <w:rPr>
                <w:rFonts w:ascii="Arial" w:hAnsi="Arial" w:cs="Arial"/>
                <w:b/>
                <w:color w:val="FF0000"/>
              </w:rPr>
              <w:t>I, the undersigned, confirm this JSA has been completed in consultation with other workers and relevant persons.  I have read the above JSA and understand its contents. I confirm that I have the skills, experience, knowledge, training and relevant certifications to perform my role in this task. I agree to comply with the safety requirements within this JSA</w:t>
            </w:r>
            <w:r>
              <w:rPr>
                <w:rFonts w:ascii="Arial" w:hAnsi="Arial" w:cs="Arial"/>
                <w:b/>
                <w:color w:val="FF0000"/>
              </w:rPr>
              <w:t>,</w:t>
            </w:r>
            <w:r w:rsidRPr="00697D87">
              <w:rPr>
                <w:rFonts w:ascii="Arial" w:hAnsi="Arial" w:cs="Arial"/>
                <w:b/>
                <w:color w:val="FF0000"/>
              </w:rPr>
              <w:t xml:space="preserve"> including saf</w:t>
            </w:r>
            <w:r>
              <w:rPr>
                <w:rFonts w:ascii="Arial" w:hAnsi="Arial" w:cs="Arial"/>
                <w:b/>
                <w:color w:val="FF0000"/>
              </w:rPr>
              <w:t>e work instructions and the use</w:t>
            </w:r>
            <w:r w:rsidRPr="00697D87">
              <w:rPr>
                <w:rFonts w:ascii="Arial" w:hAnsi="Arial" w:cs="Arial"/>
                <w:b/>
                <w:color w:val="FF0000"/>
              </w:rPr>
              <w:t xml:space="preserve"> of Personal Protective Equipment.</w:t>
            </w:r>
          </w:p>
        </w:tc>
      </w:tr>
      <w:tr w:rsidR="00DC7DDC" w:rsidRPr="00697D87" w:rsidTr="00A03E54"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2561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 xml:space="preserve">Name </w:t>
            </w:r>
          </w:p>
        </w:tc>
        <w:tc>
          <w:tcPr>
            <w:tcW w:w="3676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14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697D87" w:rsidRDefault="00DC7DDC" w:rsidP="008812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7D87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0532887"/>
            <w:placeholder>
              <w:docPart w:val="58BCA8CDD7634B53A31252B9890DE9DB"/>
            </w:placeholder>
            <w:showingPlcHdr/>
            <w:date w:fullDate="2019-10-2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12" w:space="0" w:color="auto"/>
                </w:tcBorders>
              </w:tcPr>
              <w:p w:rsidR="00DC7DDC" w:rsidRPr="00201533" w:rsidRDefault="008E522A" w:rsidP="008E52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  <w:tcBorders>
              <w:top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top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00404848"/>
            <w:placeholder>
              <w:docPart w:val="6AE97D16F1F248259C1741E20A44C8DC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0460696"/>
            <w:placeholder>
              <w:docPart w:val="9C1E149DB09A47B599AD1B2CC9EC4FCC"/>
            </w:placeholder>
            <w:showingPlcHdr/>
            <w:date w:fullDate="2019-10-2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8E522A" w:rsidP="008E52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99014988"/>
            <w:placeholder>
              <w:docPart w:val="DBBEAC92297E462A8AB2E0B4D1C00644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49670522"/>
            <w:placeholder>
              <w:docPart w:val="5EDF1F29898640B5907316E639B3F77D"/>
            </w:placeholder>
            <w:showingPlcHdr/>
            <w:date w:fullDate="2019-10-2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8E522A" w:rsidP="008E52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8189214"/>
            <w:placeholder>
              <w:docPart w:val="7EDF4E5DC0734909B70C6DAFF745372F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10434946"/>
            <w:placeholder>
              <w:docPart w:val="E99BD054D7524D41BAC60589579204C9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4950386"/>
            <w:placeholder>
              <w:docPart w:val="4411F60D710C47C4B0205C9F62D05D98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9910949"/>
            <w:placeholder>
              <w:docPart w:val="FDFDC50A19D74F9EABA6F1595AB47481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6839907"/>
            <w:placeholder>
              <w:docPart w:val="01D2EBC7A3604D56957304C908C7CB8D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5605703"/>
            <w:placeholder>
              <w:docPart w:val="DF2943F0BF8C4A3798A7500A05ECCC0B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3250322"/>
            <w:placeholder>
              <w:docPart w:val="4D6040417A4A4C40AD45C5E7CF0F96C3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0414146"/>
            <w:placeholder>
              <w:docPart w:val="2AFDBF211DFB46EF83B8B7A2E0B0C1E9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6266728"/>
            <w:placeholder>
              <w:docPart w:val="25C40EA558344FE5AB464EDD894B83DA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602087"/>
            <w:placeholder>
              <w:docPart w:val="225F51E39BB94343AC3CD89B4F4F70CB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542761"/>
            <w:placeholder>
              <w:docPart w:val="FDDDDDF340F14C1E8D78DD6974DDE99F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4984728"/>
            <w:placeholder>
              <w:docPart w:val="78735CA1944940BFA4450B09903F17A3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7830002"/>
            <w:placeholder>
              <w:docPart w:val="F803219110574F1FBB9E8FC65EC2F15A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18092162"/>
            <w:placeholder>
              <w:docPart w:val="A3C3FE640FC6430C83381FE55A642E02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9626228"/>
            <w:placeholder>
              <w:docPart w:val="DB901CB7CFD444D4B93984172DB2E5D8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5240523"/>
            <w:placeholder>
              <w:docPart w:val="08C0B2398DF74006B3BB0772FF39EA3D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2255677"/>
            <w:placeholder>
              <w:docPart w:val="6CEE0AEA07B842DFAB6742277D277507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5589627"/>
            <w:placeholder>
              <w:docPart w:val="415704974320440397D409D8F8027F57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8855248"/>
            <w:placeholder>
              <w:docPart w:val="BD9F6850461E41CAABB96042D6AD0EB6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8543501"/>
            <w:placeholder>
              <w:docPart w:val="D75829EAC7594607B819417E7A787B59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1573348"/>
            <w:placeholder>
              <w:docPart w:val="E53D209E2CB74DBC8B5FB841E194127C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0057455"/>
            <w:placeholder>
              <w:docPart w:val="EC0E08EA02844B7F931770904C23EBC2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6883813"/>
            <w:placeholder>
              <w:docPart w:val="98D6E7E35FFE4DEAAB20BB63114E5A75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3068036"/>
            <w:placeholder>
              <w:docPart w:val="9400081804F3426489D8BAB78725B138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6457000"/>
            <w:placeholder>
              <w:docPart w:val="DAB052E8DA0A46DD910D1F1746F5C836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DC7DDC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32793008"/>
            <w:placeholder>
              <w:docPart w:val="2FF15BCC7B19422C9B74F139983D0B42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DC7DDC" w:rsidRPr="00A3254B" w:rsidRDefault="00DC7DDC" w:rsidP="008812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17616725"/>
            <w:placeholder>
              <w:docPart w:val="B882E14A6F55448CB585105AD5AB898C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DC7DDC" w:rsidRPr="00201533" w:rsidRDefault="00DC7DDC" w:rsidP="008812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532023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7289258"/>
            <w:placeholder>
              <w:docPart w:val="2FA79DF35D9341C0B9C99D021DCD50F5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532023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82403387"/>
            <w:placeholder>
              <w:docPart w:val="150009DBE5E342F79AFE57A117F84997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532023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  <w:tr w:rsidR="00532023" w:rsidRPr="00201533" w:rsidTr="00532023">
        <w:trPr>
          <w:trHeight w:val="283"/>
        </w:trPr>
        <w:tc>
          <w:tcPr>
            <w:tcW w:w="2679" w:type="dxa"/>
            <w:tcBorders>
              <w:left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56448507"/>
            <w:placeholder>
              <w:docPart w:val="37C4C7DBA024425684F1EED2B3C4BA1E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:rsidR="00532023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9346042"/>
            <w:placeholder>
              <w:docPart w:val="FE5FE2DE9FAD431FB0347CAD6B41611E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27" w:type="dxa"/>
                <w:tcBorders>
                  <w:right w:val="single" w:sz="12" w:space="0" w:color="auto"/>
                </w:tcBorders>
              </w:tcPr>
              <w:p w:rsidR="00532023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</w:tbl>
    <w:p w:rsidR="00DC7DDC" w:rsidRDefault="00DC7DDC" w:rsidP="008C14B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5436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37"/>
        <w:gridCol w:w="3685"/>
        <w:gridCol w:w="1560"/>
        <w:gridCol w:w="2561"/>
        <w:gridCol w:w="3676"/>
        <w:gridCol w:w="1417"/>
      </w:tblGrid>
      <w:tr w:rsidR="00DC7DDC" w:rsidRPr="00201533" w:rsidTr="00A03E54">
        <w:tc>
          <w:tcPr>
            <w:tcW w:w="778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532023" w:rsidP="00881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DC7DDC">
              <w:rPr>
                <w:rFonts w:ascii="Arial" w:hAnsi="Arial" w:cs="Arial"/>
                <w:b/>
              </w:rPr>
              <w:t>) JSA Originator</w:t>
            </w:r>
            <w:r w:rsidR="00DC7DDC" w:rsidRPr="00201533">
              <w:rPr>
                <w:rFonts w:ascii="Arial" w:hAnsi="Arial" w:cs="Arial"/>
                <w:b/>
              </w:rPr>
              <w:t>:</w:t>
            </w:r>
            <w:r w:rsidR="00DC7DDC">
              <w:rPr>
                <w:rFonts w:ascii="Arial" w:hAnsi="Arial" w:cs="Arial"/>
                <w:b/>
              </w:rPr>
              <w:t xml:space="preserve"> </w:t>
            </w:r>
            <w:r w:rsidR="00DC7DDC" w:rsidRPr="0020153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DC7DDC">
              <w:rPr>
                <w:rFonts w:ascii="Arial" w:hAnsi="Arial" w:cs="Arial"/>
                <w:i/>
                <w:sz w:val="18"/>
                <w:szCs w:val="18"/>
              </w:rPr>
              <w:t>Name and signature of the person originating the Job Safety Analysis</w:t>
            </w:r>
            <w:r w:rsidR="00DC7DDC" w:rsidRPr="0020153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DC7DDC" w:rsidP="008812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Task Supervisor</w:t>
            </w:r>
            <w:r w:rsidRPr="0020153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01533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Name and signature of the person Supervising the task</w:t>
            </w:r>
            <w:r w:rsidRPr="0020153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C7DDC" w:rsidRPr="00201533" w:rsidTr="00A03E54">
        <w:tc>
          <w:tcPr>
            <w:tcW w:w="253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85" w:type="dxa"/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61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76" w:type="dxa"/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DC7DDC" w:rsidRPr="00201533" w:rsidRDefault="00DC7DDC" w:rsidP="008812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532023" w:rsidRPr="00201533" w:rsidTr="00532023">
        <w:trPr>
          <w:trHeight w:val="30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179420"/>
            <w:placeholder>
              <w:docPart w:val="D07940C314F3465AB8E899FA82EC611B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532023" w:rsidRPr="00A3254B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  <w:tcBorders>
              <w:left w:val="single" w:sz="12" w:space="0" w:color="auto"/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tcBorders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16451536"/>
            <w:placeholder>
              <w:docPart w:val="DB0EE751712F445397824E375FAE9E38"/>
            </w:placeholder>
            <w:showingPlcHdr/>
            <w:date w:fullDate="2019-09-11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532023" w:rsidRPr="00A3254B" w:rsidRDefault="00532023" w:rsidP="0053202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</w:tbl>
    <w:p w:rsidR="00532023" w:rsidRPr="00532023" w:rsidRDefault="00532023" w:rsidP="00532023">
      <w:pPr>
        <w:tabs>
          <w:tab w:val="left" w:pos="3982"/>
          <w:tab w:val="left" w:pos="7905"/>
          <w:tab w:val="left" w:pos="11307"/>
        </w:tabs>
        <w:spacing w:after="0"/>
        <w:ind w:left="12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53202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537"/>
        <w:gridCol w:w="1701"/>
        <w:gridCol w:w="1984"/>
        <w:gridCol w:w="1560"/>
        <w:gridCol w:w="2561"/>
        <w:gridCol w:w="1408"/>
        <w:gridCol w:w="2268"/>
        <w:gridCol w:w="1417"/>
        <w:gridCol w:w="10"/>
      </w:tblGrid>
      <w:tr w:rsidR="00532023" w:rsidRPr="00201533" w:rsidTr="00A03E54">
        <w:trPr>
          <w:gridAfter w:val="1"/>
          <w:wAfter w:w="10" w:type="dxa"/>
          <w:trHeight w:val="307"/>
        </w:trPr>
        <w:tc>
          <w:tcPr>
            <w:tcW w:w="4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A3254B" w:rsidRDefault="00532023" w:rsidP="0053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f) </w:t>
            </w:r>
            <w:r w:rsidR="008E522A">
              <w:rPr>
                <w:rFonts w:ascii="Arial" w:hAnsi="Arial" w:cs="Arial"/>
                <w:b/>
              </w:rPr>
              <w:t>&gt;=</w:t>
            </w:r>
            <w:r>
              <w:rPr>
                <w:rFonts w:ascii="Arial" w:hAnsi="Arial" w:cs="Arial"/>
                <w:b/>
              </w:rPr>
              <w:t>Medium Residual Risk Authority</w:t>
            </w:r>
            <w:r w:rsidRPr="007F761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532023" w:rsidRDefault="00532023" w:rsidP="00532023">
            <w:pPr>
              <w:rPr>
                <w:rFonts w:ascii="Arial" w:hAnsi="Arial" w:cs="Arial"/>
                <w:b/>
              </w:rPr>
            </w:pPr>
            <w:r w:rsidRPr="00532023">
              <w:rPr>
                <w:rFonts w:ascii="Arial" w:hAnsi="Arial" w:cs="Arial"/>
                <w:b/>
              </w:rPr>
              <w:t>Site Supervisor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A3254B" w:rsidRDefault="008E522A" w:rsidP="00532023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=</w:t>
            </w:r>
            <w:r w:rsidR="00532023">
              <w:rPr>
                <w:rFonts w:ascii="Arial" w:hAnsi="Arial" w:cs="Arial"/>
                <w:b/>
              </w:rPr>
              <w:t>High Residual Risk Authority</w:t>
            </w:r>
            <w:r w:rsidR="00532023" w:rsidRPr="007F761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A3254B" w:rsidRDefault="00532023" w:rsidP="00532023">
            <w:pPr>
              <w:tabs>
                <w:tab w:val="left" w:pos="220"/>
              </w:tabs>
              <w:rPr>
                <w:rFonts w:ascii="Arial" w:hAnsi="Arial" w:cs="Arial"/>
                <w:sz w:val="20"/>
                <w:szCs w:val="20"/>
              </w:rPr>
            </w:pPr>
            <w:r w:rsidRPr="00532023">
              <w:rPr>
                <w:rFonts w:ascii="Arial" w:hAnsi="Arial" w:cs="Arial"/>
                <w:b/>
              </w:rPr>
              <w:t xml:space="preserve">Site </w:t>
            </w:r>
            <w:r>
              <w:rPr>
                <w:rFonts w:ascii="Arial" w:hAnsi="Arial" w:cs="Arial"/>
                <w:b/>
              </w:rPr>
              <w:t>Manager</w:t>
            </w:r>
          </w:p>
        </w:tc>
      </w:tr>
      <w:tr w:rsidR="008E522A" w:rsidRPr="00201533" w:rsidTr="00A03E54">
        <w:tblPrEx>
          <w:tblCellMar>
            <w:top w:w="28" w:type="dxa"/>
          </w:tblCellMar>
        </w:tblPrEx>
        <w:tc>
          <w:tcPr>
            <w:tcW w:w="154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E522A" w:rsidRDefault="008E522A" w:rsidP="008E522A">
            <w:pPr>
              <w:rPr>
                <w:rFonts w:ascii="Arial" w:hAnsi="Arial" w:cs="Arial"/>
                <w:b/>
              </w:rPr>
            </w:pPr>
            <w:r w:rsidRPr="00697D87">
              <w:rPr>
                <w:rFonts w:ascii="Arial" w:hAnsi="Arial" w:cs="Arial"/>
                <w:b/>
                <w:color w:val="FF0000"/>
              </w:rPr>
              <w:t xml:space="preserve">I, the undersigned, confirm this JSA has been completed in consultation with other workers and relevant persons.  I have read the above JSA and understand its contents. 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697D87">
              <w:rPr>
                <w:rFonts w:ascii="Arial" w:hAnsi="Arial" w:cs="Arial"/>
                <w:b/>
                <w:color w:val="FF0000"/>
              </w:rPr>
              <w:t xml:space="preserve">I confirm that </w:t>
            </w:r>
            <w:r>
              <w:rPr>
                <w:rFonts w:ascii="Arial" w:hAnsi="Arial" w:cs="Arial"/>
                <w:b/>
                <w:color w:val="FF0000"/>
              </w:rPr>
              <w:t>all reasonable controls have been specified in the JSA and I am aware of the residual risk of these tasks.</w:t>
            </w:r>
          </w:p>
        </w:tc>
      </w:tr>
      <w:tr w:rsidR="00532023" w:rsidRPr="00201533" w:rsidTr="00A03E54">
        <w:tblPrEx>
          <w:tblCellMar>
            <w:top w:w="28" w:type="dxa"/>
          </w:tblCellMar>
        </w:tblPrEx>
        <w:trPr>
          <w:gridAfter w:val="1"/>
          <w:wAfter w:w="10" w:type="dxa"/>
        </w:trPr>
        <w:tc>
          <w:tcPr>
            <w:tcW w:w="2537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561" w:type="dxa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76" w:type="dxa"/>
            <w:gridSpan w:val="2"/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 w:rsidRPr="00201533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532023" w:rsidRPr="00201533" w:rsidRDefault="00532023" w:rsidP="005320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532023" w:rsidRPr="00201533" w:rsidTr="008E522A">
        <w:tblPrEx>
          <w:tblCellMar>
            <w:top w:w="28" w:type="dxa"/>
          </w:tblCellMar>
        </w:tblPrEx>
        <w:trPr>
          <w:gridAfter w:val="1"/>
          <w:wAfter w:w="10" w:type="dxa"/>
          <w:trHeight w:val="307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2539319"/>
            <w:placeholder>
              <w:docPart w:val="95CF6875E66E41A69CC3EEA9C39E27D1"/>
            </w:placeholder>
            <w:showingPlcHdr/>
            <w:date w:fullDate="2019-10-2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532023" w:rsidRPr="00A3254B" w:rsidRDefault="008E522A" w:rsidP="008E52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  <w:tc>
          <w:tcPr>
            <w:tcW w:w="2561" w:type="dxa"/>
            <w:tcBorders>
              <w:left w:val="single" w:sz="12" w:space="0" w:color="auto"/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6" w:type="dxa"/>
            <w:gridSpan w:val="2"/>
            <w:tcBorders>
              <w:bottom w:val="single" w:sz="12" w:space="0" w:color="auto"/>
            </w:tcBorders>
          </w:tcPr>
          <w:p w:rsidR="00532023" w:rsidRPr="00A3254B" w:rsidRDefault="00532023" w:rsidP="0053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363560"/>
            <w:placeholder>
              <w:docPart w:val="29FB8554EF6444469B389381ACD48944"/>
            </w:placeholder>
            <w:showingPlcHdr/>
            <w:date w:fullDate="2019-10-26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532023" w:rsidRPr="00A3254B" w:rsidRDefault="008E522A" w:rsidP="008E522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0153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Date.</w:t>
                </w:r>
              </w:p>
            </w:tc>
          </w:sdtContent>
        </w:sdt>
      </w:tr>
    </w:tbl>
    <w:tbl>
      <w:tblPr>
        <w:tblpPr w:leftFromText="181" w:rightFromText="181" w:vertAnchor="text" w:tblpXSpec="right" w:tblpY="1"/>
        <w:tblOverlap w:val="never"/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5814"/>
        <w:gridCol w:w="1157"/>
        <w:gridCol w:w="1968"/>
        <w:gridCol w:w="1844"/>
        <w:gridCol w:w="1986"/>
        <w:gridCol w:w="1983"/>
        <w:gridCol w:w="433"/>
      </w:tblGrid>
      <w:tr w:rsidR="00F85DF9" w:rsidRPr="00CB6CD7" w:rsidTr="007156D5">
        <w:trPr>
          <w:gridAfter w:val="1"/>
          <w:wAfter w:w="141" w:type="pct"/>
          <w:cantSplit/>
          <w:trHeight w:val="132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F9" w:rsidRPr="00CB6CD7" w:rsidRDefault="00F85DF9" w:rsidP="00EA0BAD">
            <w:pPr>
              <w:spacing w:after="0" w:line="240" w:lineRule="auto"/>
              <w:rPr>
                <w:b/>
                <w:noProof/>
                <w:color w:val="000000" w:themeColor="text1"/>
                <w:sz w:val="18"/>
                <w:szCs w:val="18"/>
                <w:lang w:eastAsia="en-NZ"/>
              </w:rPr>
            </w:pPr>
          </w:p>
        </w:tc>
        <w:tc>
          <w:tcPr>
            <w:tcW w:w="187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5DF9" w:rsidRPr="00CB6CD7" w:rsidRDefault="00F85DF9" w:rsidP="00877FD9">
            <w:pPr>
              <w:spacing w:after="0" w:line="240" w:lineRule="auto"/>
              <w:ind w:left="-314"/>
              <w:rPr>
                <w:rFonts w:cs="Arial"/>
                <w:b/>
                <w:noProof/>
                <w:color w:val="000000" w:themeColor="text1"/>
                <w:sz w:val="18"/>
                <w:szCs w:val="18"/>
                <w:lang w:eastAsia="en-NZ"/>
              </w:rPr>
            </w:pPr>
            <w:r w:rsidRPr="00CB6CD7">
              <w:rPr>
                <w:noProof/>
                <w:sz w:val="18"/>
                <w:szCs w:val="18"/>
                <w:lang w:eastAsia="en-NZ"/>
              </w:rPr>
              <w:drawing>
                <wp:inline distT="0" distB="0" distL="0" distR="0" wp14:anchorId="253E2FC4" wp14:editId="2B509EB0">
                  <wp:extent cx="3901813" cy="228997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Hierarchy of Hazard Controls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975" t="-3525" b="-3525"/>
                          <a:stretch/>
                        </pic:blipFill>
                        <pic:spPr bwMode="auto">
                          <a:xfrm>
                            <a:off x="0" y="0"/>
                            <a:ext cx="3909186" cy="22943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85DF9" w:rsidRPr="00CB6CD7" w:rsidRDefault="00A71070" w:rsidP="007156D5">
            <w:pPr>
              <w:spacing w:after="0" w:line="240" w:lineRule="auto"/>
              <w:jc w:val="center"/>
              <w:rPr>
                <w:rFonts w:cs="Arial"/>
                <w:b/>
                <w:noProof/>
                <w:color w:val="FFCC00"/>
                <w:sz w:val="18"/>
                <w:szCs w:val="18"/>
                <w:lang w:eastAsia="en-NZ"/>
              </w:rPr>
            </w:pPr>
            <w:r w:rsidRPr="00CB6CD7">
              <w:rPr>
                <w:rStyle w:val="Emphasis"/>
                <w:rFonts w:cs="Arial"/>
                <w:b/>
                <w:i w:val="0"/>
                <w:iCs w:val="0"/>
                <w:sz w:val="18"/>
                <w:szCs w:val="18"/>
              </w:rPr>
              <w:t>DEI Construction Hazard Risk Matrix</w:t>
            </w:r>
          </w:p>
        </w:tc>
      </w:tr>
      <w:tr w:rsidR="00F85DF9" w:rsidRPr="00CB6CD7" w:rsidTr="00456B1C">
        <w:trPr>
          <w:gridAfter w:val="1"/>
          <w:wAfter w:w="141" w:type="pct"/>
          <w:cantSplit/>
          <w:trHeight w:val="335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85DF9" w:rsidRPr="00CB6CD7" w:rsidRDefault="00F85DF9" w:rsidP="00EA0BAD">
            <w:pPr>
              <w:spacing w:after="0" w:line="240" w:lineRule="auto"/>
              <w:rPr>
                <w:b/>
                <w:noProof/>
                <w:color w:val="000000" w:themeColor="text1"/>
                <w:sz w:val="18"/>
                <w:szCs w:val="18"/>
                <w:lang w:eastAsia="en-NZ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:rsidR="00F85DF9" w:rsidRPr="00CB6CD7" w:rsidRDefault="00F85DF9" w:rsidP="00EA0BAD">
            <w:pPr>
              <w:spacing w:after="0" w:line="240" w:lineRule="auto"/>
              <w:rPr>
                <w:rFonts w:cs="Arial"/>
                <w:i/>
                <w:noProof/>
                <w:color w:val="000000" w:themeColor="text1"/>
                <w:sz w:val="18"/>
                <w:szCs w:val="18"/>
                <w:lang w:eastAsia="en-NZ"/>
              </w:rPr>
            </w:pPr>
          </w:p>
        </w:tc>
        <w:tc>
          <w:tcPr>
            <w:tcW w:w="2889" w:type="pct"/>
            <w:gridSpan w:val="5"/>
            <w:shd w:val="clear" w:color="auto" w:fill="000000" w:themeFill="text1"/>
            <w:vAlign w:val="center"/>
          </w:tcPr>
          <w:p w:rsidR="00F85DF9" w:rsidRPr="00CB6CD7" w:rsidRDefault="00456B1C" w:rsidP="00456B1C">
            <w:pPr>
              <w:spacing w:after="0" w:line="240" w:lineRule="auto"/>
              <w:rPr>
                <w:b/>
                <w:color w:val="FFCC00"/>
                <w:sz w:val="18"/>
                <w:szCs w:val="18"/>
              </w:rPr>
            </w:pPr>
            <w:r w:rsidRPr="00CB6CD7">
              <w:rPr>
                <w:b/>
                <w:noProof/>
                <w:color w:val="FFFFFF" w:themeColor="background1"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BF6513B" wp14:editId="1318ABE2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73660</wp:posOffset>
                      </wp:positionV>
                      <wp:extent cx="3695700" cy="0"/>
                      <wp:effectExtent l="0" t="76200" r="19050" b="95250"/>
                      <wp:wrapThrough wrapText="bothSides">
                        <wp:wrapPolygon edited="0">
                          <wp:start x="20932" y="-1"/>
                          <wp:lineTo x="20821" y="-1"/>
                          <wp:lineTo x="20821" y="-1"/>
                          <wp:lineTo x="20932" y="-1"/>
                          <wp:lineTo x="21489" y="-1"/>
                          <wp:lineTo x="21600" y="-1"/>
                          <wp:lineTo x="21489" y="-1"/>
                          <wp:lineTo x="21377" y="-1"/>
                          <wp:lineTo x="20932" y="-1"/>
                        </wp:wrapPolygon>
                      </wp:wrapThrough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C8BAD" id="Straight Connector 29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5pt,5.8pt" to="435.1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" strokecolor="#fc0" strokeweight="2pt">
                      <v:stroke endarrow="block"/>
                      <w10:wrap type="through"/>
                    </v:line>
                  </w:pict>
                </mc:Fallback>
              </mc:AlternateContent>
            </w:r>
            <w:r w:rsidR="00F85DF9" w:rsidRPr="00CB6CD7">
              <w:rPr>
                <w:b/>
                <w:color w:val="FFFFFF" w:themeColor="background1"/>
                <w:sz w:val="18"/>
                <w:szCs w:val="18"/>
              </w:rPr>
              <w:t xml:space="preserve">                                    </w:t>
            </w:r>
            <w:r w:rsidR="00CB6CD7" w:rsidRPr="00CB6CD7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F85DF9" w:rsidRPr="00CB6CD7">
              <w:rPr>
                <w:b/>
                <w:color w:val="FFFFFF" w:themeColor="background1"/>
                <w:sz w:val="18"/>
                <w:szCs w:val="18"/>
              </w:rPr>
              <w:t xml:space="preserve"> IMPACT</w:t>
            </w:r>
          </w:p>
        </w:tc>
      </w:tr>
      <w:tr w:rsidR="00F85DF9" w:rsidRPr="00CB6CD7" w:rsidTr="007156D5">
        <w:trPr>
          <w:gridBefore w:val="1"/>
          <w:gridAfter w:val="1"/>
          <w:wBefore w:w="92" w:type="pct"/>
          <w:wAfter w:w="141" w:type="pct"/>
          <w:trHeight w:val="1008"/>
        </w:trPr>
        <w:tc>
          <w:tcPr>
            <w:tcW w:w="1879" w:type="pct"/>
            <w:vMerge/>
            <w:tcBorders>
              <w:left w:val="nil"/>
            </w:tcBorders>
            <w:shd w:val="clear" w:color="auto" w:fill="auto"/>
          </w:tcPr>
          <w:p w:rsidR="00F85DF9" w:rsidRPr="00CB6CD7" w:rsidRDefault="00F85DF9" w:rsidP="00EA0BAD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F85DF9" w:rsidRPr="00CB6CD7" w:rsidRDefault="00F85DF9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Environment</w:t>
            </w:r>
          </w:p>
        </w:tc>
        <w:tc>
          <w:tcPr>
            <w:tcW w:w="636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Temporary damage contained within NZDF estate; short-term, local detrimental effect.</w:t>
            </w:r>
          </w:p>
        </w:tc>
        <w:tc>
          <w:tcPr>
            <w:tcW w:w="596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Localised damage with some i</w:t>
            </w:r>
            <w:r w:rsidR="00B15EE5" w:rsidRPr="00CB6CD7">
              <w:rPr>
                <w:rFonts w:cs="Calibri"/>
                <w:sz w:val="18"/>
                <w:szCs w:val="18"/>
              </w:rPr>
              <w:t xml:space="preserve">mpact on external environment; </w:t>
            </w:r>
            <w:r w:rsidRPr="00CB6CD7">
              <w:rPr>
                <w:rFonts w:cs="Calibri"/>
                <w:sz w:val="18"/>
                <w:szCs w:val="18"/>
              </w:rPr>
              <w:t>serious detrimental effect that requires remedial action.</w:t>
            </w:r>
          </w:p>
        </w:tc>
        <w:tc>
          <w:tcPr>
            <w:tcW w:w="642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Extensive or serious damage to the environmen</w:t>
            </w:r>
            <w:r w:rsidR="00CB6CD7" w:rsidRPr="00CB6CD7">
              <w:rPr>
                <w:rFonts w:cs="Calibri"/>
                <w:sz w:val="18"/>
                <w:szCs w:val="18"/>
              </w:rPr>
              <w:t xml:space="preserve">t; long term </w:t>
            </w:r>
            <w:r w:rsidRPr="00CB6CD7">
              <w:rPr>
                <w:rFonts w:cs="Calibri"/>
                <w:sz w:val="18"/>
                <w:szCs w:val="18"/>
              </w:rPr>
              <w:t>detrimental effect requires immediate remedial action.</w:t>
            </w:r>
          </w:p>
        </w:tc>
        <w:tc>
          <w:tcPr>
            <w:tcW w:w="641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Extensive, irreversible damage to the environment; extensive long term detrimental impact.</w:t>
            </w:r>
          </w:p>
        </w:tc>
      </w:tr>
      <w:tr w:rsidR="00F85DF9" w:rsidRPr="00CB6CD7" w:rsidTr="007156D5">
        <w:trPr>
          <w:gridBefore w:val="1"/>
          <w:gridAfter w:val="1"/>
          <w:wBefore w:w="92" w:type="pct"/>
          <w:wAfter w:w="141" w:type="pct"/>
          <w:trHeight w:val="1404"/>
        </w:trPr>
        <w:tc>
          <w:tcPr>
            <w:tcW w:w="1879" w:type="pct"/>
            <w:vMerge/>
            <w:tcBorders>
              <w:left w:val="nil"/>
            </w:tcBorders>
            <w:shd w:val="clear" w:color="auto" w:fill="auto"/>
          </w:tcPr>
          <w:p w:rsidR="00F85DF9" w:rsidRPr="00CB6CD7" w:rsidRDefault="00F85DF9" w:rsidP="00EA0BAD">
            <w:pPr>
              <w:spacing w:after="0" w:line="240" w:lineRule="auto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F85DF9" w:rsidRPr="00CB6CD7" w:rsidRDefault="00F85DF9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Health &amp; Safety</w:t>
            </w:r>
          </w:p>
        </w:tc>
        <w:tc>
          <w:tcPr>
            <w:tcW w:w="636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First aid injury. Minimal lost time. T</w:t>
            </w:r>
            <w:r w:rsidR="00B15EE5" w:rsidRPr="00CB6CD7">
              <w:rPr>
                <w:rFonts w:cs="Calibri"/>
                <w:sz w:val="18"/>
                <w:szCs w:val="18"/>
              </w:rPr>
              <w:t xml:space="preserve">emporary partial disability. No </w:t>
            </w:r>
            <w:r w:rsidRPr="00CB6CD7">
              <w:rPr>
                <w:rFonts w:cs="Calibri"/>
                <w:sz w:val="18"/>
                <w:szCs w:val="18"/>
              </w:rPr>
              <w:t>long term effects.</w:t>
            </w:r>
          </w:p>
        </w:tc>
        <w:tc>
          <w:tcPr>
            <w:tcW w:w="596" w:type="pct"/>
          </w:tcPr>
          <w:p w:rsidR="00F85DF9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Medical attention required. Short term lost time. Permanent partial disability. Medium to long term effects.</w:t>
            </w:r>
          </w:p>
        </w:tc>
        <w:tc>
          <w:tcPr>
            <w:tcW w:w="642" w:type="pct"/>
          </w:tcPr>
          <w:p w:rsidR="00F13D9A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Serious injury/illness/mental harm. Long term lost time.</w:t>
            </w:r>
          </w:p>
          <w:p w:rsidR="00F85DF9" w:rsidRPr="00CB6CD7" w:rsidRDefault="00F13D9A" w:rsidP="00CB6CD7">
            <w:pPr>
              <w:spacing w:before="20" w:after="0" w:line="240" w:lineRule="auto"/>
              <w:ind w:left="57" w:right="57"/>
              <w:rPr>
                <w:sz w:val="18"/>
                <w:szCs w:val="18"/>
                <w:lang w:val="en-US"/>
              </w:rPr>
            </w:pPr>
            <w:r w:rsidRPr="00CB6CD7">
              <w:rPr>
                <w:rFonts w:cs="Calibri"/>
                <w:sz w:val="18"/>
                <w:szCs w:val="18"/>
              </w:rPr>
              <w:t>Permanent total disability. Long term effects.</w:t>
            </w:r>
          </w:p>
        </w:tc>
        <w:tc>
          <w:tcPr>
            <w:tcW w:w="641" w:type="pct"/>
          </w:tcPr>
          <w:p w:rsidR="00F13D9A" w:rsidRPr="00CB6CD7" w:rsidRDefault="00F13D9A" w:rsidP="00CB6CD7">
            <w:pPr>
              <w:autoSpaceDE w:val="0"/>
              <w:autoSpaceDN w:val="0"/>
              <w:adjustRightInd w:val="0"/>
              <w:spacing w:before="20" w:after="0" w:line="240" w:lineRule="auto"/>
              <w:ind w:left="57" w:right="57"/>
              <w:rPr>
                <w:rFonts w:cs="Calibri"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Fatality. Multiple instances of s</w:t>
            </w:r>
            <w:r w:rsidR="00B15EE5" w:rsidRPr="00CB6CD7">
              <w:rPr>
                <w:rFonts w:cs="Calibri"/>
                <w:sz w:val="18"/>
                <w:szCs w:val="18"/>
              </w:rPr>
              <w:t xml:space="preserve">erious physical or mental </w:t>
            </w:r>
            <w:r w:rsidRPr="00CB6CD7">
              <w:rPr>
                <w:rFonts w:cs="Calibri"/>
                <w:sz w:val="18"/>
                <w:szCs w:val="18"/>
              </w:rPr>
              <w:t>incapacity or ill health. Multiple cases of long term lost time.</w:t>
            </w:r>
          </w:p>
          <w:p w:rsidR="00F85DF9" w:rsidRPr="00CB6CD7" w:rsidRDefault="00F13D9A" w:rsidP="00CB6CD7">
            <w:pPr>
              <w:spacing w:before="20" w:after="0" w:line="240" w:lineRule="auto"/>
              <w:ind w:left="57" w:right="57"/>
              <w:rPr>
                <w:sz w:val="18"/>
                <w:szCs w:val="18"/>
                <w:lang w:val="en-US"/>
              </w:rPr>
            </w:pPr>
            <w:r w:rsidRPr="00CB6CD7">
              <w:rPr>
                <w:rFonts w:cs="Calibri"/>
                <w:sz w:val="18"/>
                <w:szCs w:val="18"/>
              </w:rPr>
              <w:t>Multiple permanent total disability. Long term effects.</w:t>
            </w:r>
          </w:p>
        </w:tc>
      </w:tr>
      <w:tr w:rsidR="000929FD" w:rsidRPr="00CB6CD7" w:rsidTr="007156D5">
        <w:trPr>
          <w:gridAfter w:val="1"/>
          <w:wAfter w:w="141" w:type="pct"/>
          <w:cantSplit/>
          <w:trHeight w:val="20"/>
        </w:trPr>
        <w:tc>
          <w:tcPr>
            <w:tcW w:w="92" w:type="pct"/>
            <w:tcBorders>
              <w:top w:val="nil"/>
              <w:left w:val="nil"/>
            </w:tcBorders>
            <w:shd w:val="clear" w:color="auto" w:fill="FFFFFF" w:themeFill="background1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pct"/>
            <w:shd w:val="clear" w:color="auto" w:fill="000000" w:themeFill="text1"/>
            <w:vAlign w:val="center"/>
          </w:tcPr>
          <w:p w:rsidR="000929FD" w:rsidRPr="00CB6CD7" w:rsidRDefault="007156D5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P</w:t>
            </w:r>
            <w:r w:rsidR="000929FD" w:rsidRPr="00CB6CD7">
              <w:rPr>
                <w:b/>
                <w:color w:val="FFFFFF" w:themeColor="background1"/>
                <w:sz w:val="18"/>
                <w:szCs w:val="18"/>
              </w:rPr>
              <w:t>robability</w:t>
            </w:r>
          </w:p>
        </w:tc>
        <w:tc>
          <w:tcPr>
            <w:tcW w:w="374" w:type="pct"/>
            <w:shd w:val="clear" w:color="auto" w:fill="000000" w:themeFill="text1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6" w:type="pct"/>
            <w:shd w:val="clear" w:color="auto" w:fill="000000" w:themeFill="text1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Minor</w:t>
            </w:r>
          </w:p>
        </w:tc>
        <w:tc>
          <w:tcPr>
            <w:tcW w:w="596" w:type="pct"/>
            <w:shd w:val="clear" w:color="auto" w:fill="000000" w:themeFill="text1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Moderate</w:t>
            </w:r>
          </w:p>
        </w:tc>
        <w:tc>
          <w:tcPr>
            <w:tcW w:w="642" w:type="pct"/>
            <w:shd w:val="clear" w:color="auto" w:fill="000000" w:themeFill="text1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Major</w:t>
            </w:r>
          </w:p>
        </w:tc>
        <w:tc>
          <w:tcPr>
            <w:tcW w:w="641" w:type="pct"/>
            <w:shd w:val="clear" w:color="auto" w:fill="000000" w:themeFill="text1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Extreme</w:t>
            </w:r>
          </w:p>
        </w:tc>
      </w:tr>
      <w:tr w:rsidR="00EA0BAD" w:rsidRPr="00CB6CD7" w:rsidTr="007156D5">
        <w:trPr>
          <w:cantSplit/>
          <w:trHeight w:val="283"/>
        </w:trPr>
        <w:tc>
          <w:tcPr>
            <w:tcW w:w="92" w:type="pct"/>
            <w:vMerge w:val="restart"/>
            <w:shd w:val="clear" w:color="auto" w:fill="000000" w:themeFill="text1"/>
            <w:textDirection w:val="btLr"/>
            <w:vAlign w:val="center"/>
          </w:tcPr>
          <w:p w:rsidR="00EA0BAD" w:rsidRPr="00CB6CD7" w:rsidRDefault="00EA0BAD" w:rsidP="007156D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b/>
                <w:noProof/>
                <w:color w:val="FFFFFF" w:themeColor="background1"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6DBC59F" wp14:editId="71E3ABB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-859155</wp:posOffset>
                      </wp:positionV>
                      <wp:extent cx="6350" cy="342900"/>
                      <wp:effectExtent l="76200" t="38100" r="69850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540B7" id="Straight Connector 24" o:spid="_x0000_s1026" style="position:absolute;flip:y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67.65pt" to="5.9pt,-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" strokecolor="#fc0" strokeweight="2pt">
                      <v:stroke endarrow="block"/>
                    </v:line>
                  </w:pict>
                </mc:Fallback>
              </mc:AlternateContent>
            </w:r>
            <w:r w:rsidR="007156D5" w:rsidRPr="00CB6CD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Pr="00CB6CD7">
              <w:rPr>
                <w:b/>
                <w:color w:val="FFFFFF" w:themeColor="background1"/>
                <w:sz w:val="18"/>
                <w:szCs w:val="18"/>
              </w:rPr>
              <w:t>Likelihood</w:t>
            </w:r>
          </w:p>
        </w:tc>
        <w:tc>
          <w:tcPr>
            <w:tcW w:w="1879" w:type="pct"/>
            <w:shd w:val="clear" w:color="auto" w:fill="FFFFFF" w:themeFill="background1"/>
            <w:vAlign w:val="center"/>
          </w:tcPr>
          <w:p w:rsidR="00EA0BAD" w:rsidRPr="00CB6CD7" w:rsidRDefault="00EA0BAD" w:rsidP="00EA0B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Could be expected to occur in most circumstances.</w:t>
            </w: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Almost Certain</w:t>
            </w:r>
          </w:p>
        </w:tc>
        <w:tc>
          <w:tcPr>
            <w:tcW w:w="636" w:type="pct"/>
            <w:shd w:val="clear" w:color="auto" w:fill="FFC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MEDIUM (1,5)</w:t>
            </w:r>
          </w:p>
        </w:tc>
        <w:tc>
          <w:tcPr>
            <w:tcW w:w="596" w:type="pct"/>
            <w:shd w:val="clear" w:color="auto" w:fill="FF99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HIGH (2,5)</w:t>
            </w:r>
          </w:p>
        </w:tc>
        <w:tc>
          <w:tcPr>
            <w:tcW w:w="642" w:type="pct"/>
            <w:shd w:val="clear" w:color="auto" w:fill="FF0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VERY HIGH (3,5)</w:t>
            </w:r>
          </w:p>
        </w:tc>
        <w:tc>
          <w:tcPr>
            <w:tcW w:w="641" w:type="pct"/>
            <w:shd w:val="clear" w:color="auto" w:fill="FF0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VERY HIGH (4,5)</w:t>
            </w:r>
          </w:p>
        </w:tc>
        <w:tc>
          <w:tcPr>
            <w:tcW w:w="141" w:type="pct"/>
            <w:shd w:val="clear" w:color="auto" w:fill="99CCFF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5</w:t>
            </w:r>
          </w:p>
        </w:tc>
      </w:tr>
      <w:tr w:rsidR="00EA0BAD" w:rsidRPr="00CB6CD7" w:rsidTr="007156D5">
        <w:trPr>
          <w:cantSplit/>
          <w:trHeight w:val="283"/>
        </w:trPr>
        <w:tc>
          <w:tcPr>
            <w:tcW w:w="92" w:type="pct"/>
            <w:vMerge/>
            <w:shd w:val="clear" w:color="auto" w:fill="000000" w:themeFill="text1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pct"/>
            <w:shd w:val="clear" w:color="auto" w:fill="FFFFFF" w:themeFill="background1"/>
            <w:vAlign w:val="center"/>
          </w:tcPr>
          <w:p w:rsidR="00EA0BAD" w:rsidRPr="00CB6CD7" w:rsidRDefault="00EA0BAD" w:rsidP="00EA0B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Could probably occur in most circumstances.</w:t>
            </w: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Likely</w:t>
            </w:r>
          </w:p>
        </w:tc>
        <w:tc>
          <w:tcPr>
            <w:tcW w:w="636" w:type="pct"/>
            <w:shd w:val="clear" w:color="auto" w:fill="99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LOW (1,4)</w:t>
            </w:r>
          </w:p>
        </w:tc>
        <w:tc>
          <w:tcPr>
            <w:tcW w:w="596" w:type="pct"/>
            <w:shd w:val="clear" w:color="auto" w:fill="FF99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HIGH (2,4)</w:t>
            </w:r>
          </w:p>
        </w:tc>
        <w:tc>
          <w:tcPr>
            <w:tcW w:w="642" w:type="pct"/>
            <w:shd w:val="clear" w:color="auto" w:fill="FF0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VERY HIGH (3,4)</w:t>
            </w:r>
          </w:p>
        </w:tc>
        <w:tc>
          <w:tcPr>
            <w:tcW w:w="641" w:type="pct"/>
            <w:shd w:val="clear" w:color="auto" w:fill="FF0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VERY HIGH (4,4)</w:t>
            </w:r>
          </w:p>
        </w:tc>
        <w:tc>
          <w:tcPr>
            <w:tcW w:w="141" w:type="pct"/>
            <w:shd w:val="clear" w:color="auto" w:fill="99CCFF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4</w:t>
            </w:r>
          </w:p>
        </w:tc>
      </w:tr>
      <w:tr w:rsidR="00EA0BAD" w:rsidRPr="00CB6CD7" w:rsidTr="007156D5">
        <w:trPr>
          <w:cantSplit/>
          <w:trHeight w:val="283"/>
        </w:trPr>
        <w:tc>
          <w:tcPr>
            <w:tcW w:w="92" w:type="pct"/>
            <w:vMerge/>
            <w:shd w:val="clear" w:color="auto" w:fill="000000" w:themeFill="text1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pct"/>
            <w:shd w:val="clear" w:color="auto" w:fill="FFFFFF" w:themeFill="background1"/>
            <w:vAlign w:val="center"/>
          </w:tcPr>
          <w:p w:rsidR="00EA0BAD" w:rsidRPr="00CB6CD7" w:rsidRDefault="00EA0BAD" w:rsidP="00EA0BA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Could occur at some time.</w:t>
            </w: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Possible</w:t>
            </w:r>
          </w:p>
        </w:tc>
        <w:tc>
          <w:tcPr>
            <w:tcW w:w="636" w:type="pct"/>
            <w:shd w:val="clear" w:color="auto" w:fill="99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LOW (1,3)</w:t>
            </w:r>
          </w:p>
        </w:tc>
        <w:tc>
          <w:tcPr>
            <w:tcW w:w="596" w:type="pct"/>
            <w:shd w:val="clear" w:color="auto" w:fill="FF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MEDIUM (2,3)</w:t>
            </w:r>
          </w:p>
        </w:tc>
        <w:tc>
          <w:tcPr>
            <w:tcW w:w="642" w:type="pct"/>
            <w:shd w:val="clear" w:color="auto" w:fill="FF99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HIGH (3,3)</w:t>
            </w:r>
          </w:p>
        </w:tc>
        <w:tc>
          <w:tcPr>
            <w:tcW w:w="641" w:type="pct"/>
            <w:shd w:val="clear" w:color="auto" w:fill="FF00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VERY HIGH (4,3)</w:t>
            </w:r>
          </w:p>
        </w:tc>
        <w:tc>
          <w:tcPr>
            <w:tcW w:w="141" w:type="pct"/>
            <w:shd w:val="clear" w:color="auto" w:fill="99CCFF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3</w:t>
            </w:r>
          </w:p>
        </w:tc>
      </w:tr>
      <w:tr w:rsidR="00EA0BAD" w:rsidRPr="00CB6CD7" w:rsidTr="007156D5">
        <w:trPr>
          <w:cantSplit/>
          <w:trHeight w:val="283"/>
        </w:trPr>
        <w:tc>
          <w:tcPr>
            <w:tcW w:w="92" w:type="pct"/>
            <w:vMerge/>
            <w:shd w:val="clear" w:color="auto" w:fill="000000" w:themeFill="text1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pct"/>
            <w:shd w:val="clear" w:color="auto" w:fill="FFFFFF" w:themeFill="background1"/>
            <w:vAlign w:val="center"/>
          </w:tcPr>
          <w:p w:rsidR="00EA0BAD" w:rsidRPr="00CB6CD7" w:rsidRDefault="00EA0BAD" w:rsidP="00EA0B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Could occur at some time, but is improbable.</w:t>
            </w: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Unlikely</w:t>
            </w:r>
          </w:p>
        </w:tc>
        <w:tc>
          <w:tcPr>
            <w:tcW w:w="636" w:type="pct"/>
            <w:shd w:val="clear" w:color="auto" w:fill="99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LOW (1,2)</w:t>
            </w:r>
          </w:p>
        </w:tc>
        <w:tc>
          <w:tcPr>
            <w:tcW w:w="596" w:type="pct"/>
            <w:shd w:val="clear" w:color="auto" w:fill="FF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MEDIUM (2,2)</w:t>
            </w:r>
          </w:p>
        </w:tc>
        <w:tc>
          <w:tcPr>
            <w:tcW w:w="642" w:type="pct"/>
            <w:shd w:val="clear" w:color="auto" w:fill="FF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MEDIUM (3,2)</w:t>
            </w:r>
          </w:p>
        </w:tc>
        <w:tc>
          <w:tcPr>
            <w:tcW w:w="641" w:type="pct"/>
            <w:shd w:val="clear" w:color="auto" w:fill="FF99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HIGH (4,2)</w:t>
            </w:r>
          </w:p>
        </w:tc>
        <w:tc>
          <w:tcPr>
            <w:tcW w:w="141" w:type="pct"/>
            <w:shd w:val="clear" w:color="auto" w:fill="99CCFF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2</w:t>
            </w:r>
          </w:p>
        </w:tc>
      </w:tr>
      <w:tr w:rsidR="00EA0BAD" w:rsidRPr="00CB6CD7" w:rsidTr="007156D5">
        <w:trPr>
          <w:cantSplit/>
          <w:trHeight w:val="283"/>
        </w:trPr>
        <w:tc>
          <w:tcPr>
            <w:tcW w:w="92" w:type="pct"/>
            <w:vMerge/>
            <w:shd w:val="clear" w:color="auto" w:fill="000000" w:themeFill="text1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A0BAD" w:rsidRPr="00CB6CD7" w:rsidRDefault="00EA0BAD" w:rsidP="00EA0B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CB6CD7">
              <w:rPr>
                <w:rFonts w:cs="Calibri"/>
                <w:sz w:val="18"/>
                <w:szCs w:val="18"/>
              </w:rPr>
              <w:t>Could occur in exceptional circumstances.</w:t>
            </w:r>
          </w:p>
        </w:tc>
        <w:tc>
          <w:tcPr>
            <w:tcW w:w="374" w:type="pct"/>
            <w:shd w:val="clear" w:color="auto" w:fill="000000" w:themeFill="text1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B6CD7">
              <w:rPr>
                <w:b/>
                <w:color w:val="FFFFFF" w:themeColor="background1"/>
                <w:sz w:val="18"/>
                <w:szCs w:val="18"/>
              </w:rPr>
              <w:t>Rare</w:t>
            </w:r>
          </w:p>
        </w:tc>
        <w:tc>
          <w:tcPr>
            <w:tcW w:w="636" w:type="pct"/>
            <w:shd w:val="clear" w:color="auto" w:fill="99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LOW (1,1)</w:t>
            </w:r>
          </w:p>
        </w:tc>
        <w:tc>
          <w:tcPr>
            <w:tcW w:w="596" w:type="pct"/>
            <w:shd w:val="clear" w:color="auto" w:fill="99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LOW (2,1)</w:t>
            </w:r>
          </w:p>
        </w:tc>
        <w:tc>
          <w:tcPr>
            <w:tcW w:w="642" w:type="pct"/>
            <w:shd w:val="clear" w:color="auto" w:fill="FFCC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MEDIUM (3,1)</w:t>
            </w:r>
          </w:p>
        </w:tc>
        <w:tc>
          <w:tcPr>
            <w:tcW w:w="641" w:type="pct"/>
            <w:shd w:val="clear" w:color="auto" w:fill="FF9900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HIGH (4,1)</w:t>
            </w:r>
          </w:p>
        </w:tc>
        <w:tc>
          <w:tcPr>
            <w:tcW w:w="141" w:type="pct"/>
            <w:shd w:val="clear" w:color="auto" w:fill="99CCFF"/>
            <w:vAlign w:val="center"/>
          </w:tcPr>
          <w:p w:rsidR="00EA0BAD" w:rsidRPr="00CB6CD7" w:rsidRDefault="00EA0BAD" w:rsidP="00EA0B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1</w:t>
            </w:r>
          </w:p>
        </w:tc>
      </w:tr>
      <w:tr w:rsidR="000929FD" w:rsidRPr="00CB6CD7" w:rsidTr="00B15EE5">
        <w:trPr>
          <w:gridAfter w:val="1"/>
          <w:wAfter w:w="141" w:type="pct"/>
          <w:cantSplit/>
          <w:trHeight w:val="284"/>
        </w:trPr>
        <w:tc>
          <w:tcPr>
            <w:tcW w:w="2344" w:type="pct"/>
            <w:gridSpan w:val="3"/>
            <w:shd w:val="clear" w:color="auto" w:fill="FFFFFF" w:themeFill="background1"/>
            <w:vAlign w:val="center"/>
          </w:tcPr>
          <w:p w:rsidR="000929FD" w:rsidRPr="00CB6CD7" w:rsidRDefault="00F85DF9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 xml:space="preserve">(e.g. Risk rating </w:t>
            </w:r>
            <w:r w:rsidR="00EA2582"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>VERY HIGH</w:t>
            </w:r>
            <w:r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 xml:space="preserve"> (3</w:t>
            </w:r>
            <w:r w:rsidR="00EA0BAD"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>,</w:t>
            </w:r>
            <w:r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>5), where “3</w:t>
            </w:r>
            <w:r w:rsidR="00EA0BAD"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>,</w:t>
            </w:r>
            <w:r w:rsidRPr="00CB6CD7">
              <w:rPr>
                <w:rFonts w:cs="Arial"/>
                <w:i/>
                <w:noProof/>
                <w:color w:val="000000" w:themeColor="text1"/>
                <w:sz w:val="14"/>
                <w:szCs w:val="18"/>
                <w:lang w:eastAsia="en-NZ"/>
              </w:rPr>
              <w:t>5” indicates impact level 3 (Major) and likelihood level 5 (Almost Certain)).</w:t>
            </w:r>
          </w:p>
        </w:tc>
        <w:tc>
          <w:tcPr>
            <w:tcW w:w="636" w:type="pct"/>
            <w:shd w:val="clear" w:color="auto" w:fill="99CCFF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6" w:type="pct"/>
            <w:shd w:val="clear" w:color="auto" w:fill="99CCFF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2" w:type="pct"/>
            <w:shd w:val="clear" w:color="auto" w:fill="99CCFF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41" w:type="pct"/>
            <w:shd w:val="clear" w:color="auto" w:fill="99CCFF"/>
            <w:vAlign w:val="center"/>
          </w:tcPr>
          <w:p w:rsidR="000929FD" w:rsidRPr="00CB6CD7" w:rsidRDefault="000929FD" w:rsidP="00EA0BA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B6CD7">
              <w:rPr>
                <w:b/>
                <w:sz w:val="18"/>
                <w:szCs w:val="18"/>
              </w:rPr>
              <w:t>4</w:t>
            </w:r>
          </w:p>
        </w:tc>
      </w:tr>
    </w:tbl>
    <w:p w:rsidR="00BD70D6" w:rsidRPr="00BD70D6" w:rsidRDefault="00BD70D6" w:rsidP="00BD70D6">
      <w:pPr>
        <w:framePr w:hSpace="181" w:wrap="around" w:vAnchor="text" w:hAnchor="text" w:xAlign="right" w:y="1"/>
        <w:tabs>
          <w:tab w:val="left" w:pos="675"/>
          <w:tab w:val="left" w:pos="4644"/>
          <w:tab w:val="left" w:pos="6044"/>
          <w:tab w:val="left" w:pos="7762"/>
          <w:tab w:val="left" w:pos="9480"/>
          <w:tab w:val="left" w:pos="11356"/>
          <w:tab w:val="left" w:pos="13080"/>
        </w:tabs>
        <w:spacing w:after="0"/>
        <w:suppressOverlap/>
        <w:rPr>
          <w:b/>
          <w:sz w:val="16"/>
          <w:szCs w:val="16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4"/>
        <w:gridCol w:w="4111"/>
        <w:gridCol w:w="3961"/>
        <w:gridCol w:w="3257"/>
      </w:tblGrid>
      <w:tr w:rsidR="002B5E04" w:rsidRPr="00C711A3" w:rsidTr="00180E36">
        <w:trPr>
          <w:cantSplit/>
          <w:trHeight w:val="987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12"/>
              </w:rPr>
            </w:pPr>
            <w:bookmarkStart w:id="0" w:name="_GoBack" w:colFirst="4" w:colLast="4"/>
            <w:r w:rsidRPr="00CB6CD7">
              <w:rPr>
                <w:rFonts w:ascii="Calibri" w:hAnsi="Calibri" w:cs="Arial"/>
                <w:b/>
                <w:color w:val="FFFFFF" w:themeColor="background1"/>
                <w:sz w:val="20"/>
                <w:szCs w:val="12"/>
              </w:rPr>
              <w:t xml:space="preserve">VERY HIGH </w:t>
            </w:r>
          </w:p>
          <w:p w:rsidR="00F13D9A" w:rsidRPr="00CB6CD7" w:rsidRDefault="00F13D9A" w:rsidP="00F13D9A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Arial"/>
                <w:color w:val="FFFFFF" w:themeColor="background1"/>
                <w:sz w:val="20"/>
                <w:szCs w:val="16"/>
              </w:rPr>
            </w:pPr>
            <w:r w:rsidRPr="00CB6CD7">
              <w:rPr>
                <w:b/>
                <w:color w:val="FFFFFF" w:themeColor="background1"/>
                <w:sz w:val="20"/>
                <w:szCs w:val="16"/>
              </w:rPr>
              <w:t>Intolerable</w:t>
            </w:r>
            <w:r w:rsidRPr="00CB6CD7">
              <w:rPr>
                <w:rFonts w:ascii="Calibri" w:hAnsi="Calibri" w:cs="Arial"/>
                <w:color w:val="FFFFFF" w:themeColor="background1"/>
                <w:sz w:val="20"/>
                <w:szCs w:val="16"/>
              </w:rPr>
              <w:t>.  Further treatment required as matter of priority.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i/>
                <w:color w:val="FFFFFF" w:themeColor="background1"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i/>
                <w:color w:val="FFFFFF" w:themeColor="background1"/>
                <w:sz w:val="20"/>
                <w:szCs w:val="16"/>
              </w:rPr>
              <w:t>Action required: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16"/>
              </w:rPr>
            </w:pPr>
            <w:r w:rsidRPr="00CB6CD7">
              <w:rPr>
                <w:rFonts w:ascii="Calibri" w:hAnsi="Calibri" w:cs="Arial"/>
                <w:color w:val="FFFFFF" w:themeColor="background1"/>
                <w:sz w:val="20"/>
                <w:szCs w:val="16"/>
              </w:rPr>
              <w:t>Develop treatment strategies or introduce appropriate controls, with the objective of reducing the risk to a lower level.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color w:val="FFFFFF" w:themeColor="background1"/>
                <w:sz w:val="20"/>
                <w:szCs w:val="16"/>
              </w:rPr>
            </w:pPr>
            <w:r w:rsidRPr="00CB6CD7">
              <w:rPr>
                <w:rFonts w:ascii="Calibri" w:hAnsi="Calibri" w:cs="Arial"/>
                <w:color w:val="FFFFFF" w:themeColor="background1"/>
                <w:sz w:val="20"/>
                <w:szCs w:val="16"/>
              </w:rPr>
              <w:t xml:space="preserve">Activities with a residual risk level of </w:t>
            </w:r>
            <w:r w:rsidRPr="00CB6CD7">
              <w:rPr>
                <w:rFonts w:ascii="Calibri" w:hAnsi="Calibri" w:cs="Arial"/>
                <w:i/>
                <w:color w:val="FFFFFF" w:themeColor="background1"/>
                <w:sz w:val="20"/>
                <w:szCs w:val="16"/>
              </w:rPr>
              <w:t xml:space="preserve">VERY HIGH </w:t>
            </w:r>
            <w:r w:rsidRPr="00CB6CD7">
              <w:rPr>
                <w:rFonts w:ascii="Calibri" w:hAnsi="Calibri" w:cs="Arial"/>
                <w:b/>
                <w:color w:val="FFFFFF" w:themeColor="background1"/>
                <w:sz w:val="20"/>
                <w:szCs w:val="16"/>
              </w:rPr>
              <w:t>m</w:t>
            </w:r>
            <w:r w:rsidRPr="00CB6CD7">
              <w:rPr>
                <w:rFonts w:ascii="Calibri" w:hAnsi="Calibri" w:cs="Arial"/>
                <w:color w:val="FFFFFF" w:themeColor="background1"/>
                <w:sz w:val="20"/>
                <w:szCs w:val="16"/>
              </w:rPr>
              <w:t>ust not proceed.</w:t>
            </w:r>
          </w:p>
          <w:p w:rsidR="00362F5C" w:rsidRPr="00CB6CD7" w:rsidRDefault="00F13D9A" w:rsidP="00F13D9A">
            <w:pPr>
              <w:pStyle w:val="TableText"/>
              <w:rPr>
                <w:b w:val="0"/>
                <w:sz w:val="20"/>
                <w:szCs w:val="14"/>
              </w:rPr>
            </w:pPr>
            <w:r w:rsidRPr="00CB6CD7">
              <w:rPr>
                <w:rFonts w:asciiTheme="minorHAnsi" w:hAnsiTheme="minorHAnsi" w:cstheme="minorBidi"/>
                <w:b w:val="0"/>
                <w:color w:val="FFFFFF" w:themeColor="background1"/>
                <w:sz w:val="20"/>
                <w:szCs w:val="16"/>
              </w:rPr>
              <w:t>Review at least monthly or if a significant change occurs.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00"/>
          </w:tcPr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2"/>
              </w:rPr>
            </w:pPr>
            <w:r w:rsidRPr="00CB6CD7">
              <w:rPr>
                <w:rFonts w:ascii="Calibri" w:hAnsi="Calibri" w:cs="Arial"/>
                <w:b/>
                <w:sz w:val="20"/>
                <w:szCs w:val="12"/>
              </w:rPr>
              <w:t>HIGH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sz w:val="20"/>
                <w:szCs w:val="16"/>
              </w:rPr>
              <w:t>Generally Intolerable.</w:t>
            </w:r>
            <w:r w:rsidRPr="00CB6CD7">
              <w:rPr>
                <w:rFonts w:ascii="Calibri" w:hAnsi="Calibri" w:cs="Arial"/>
                <w:sz w:val="20"/>
                <w:szCs w:val="16"/>
              </w:rPr>
              <w:t xml:space="preserve">  </w:t>
            </w:r>
            <w:r w:rsidRPr="00CB6CD7">
              <w:rPr>
                <w:rFonts w:ascii="Calibri" w:hAnsi="Calibri" w:cs="Calibri"/>
                <w:sz w:val="20"/>
                <w:szCs w:val="16"/>
              </w:rPr>
              <w:t>Further treatment required to be identified as matter of priority.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sz w:val="20"/>
                <w:szCs w:val="16"/>
              </w:rPr>
              <w:t>Action required:</w:t>
            </w:r>
          </w:p>
          <w:p w:rsidR="00F13D9A" w:rsidRPr="007E690D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sz w:val="20"/>
                <w:szCs w:val="16"/>
              </w:rPr>
              <w:t>Develop treatment strategies or introduce appropriate controls, with the objective of reducing the risk to a lower level.</w:t>
            </w:r>
          </w:p>
          <w:p w:rsidR="002B5E04" w:rsidRPr="00CB6CD7" w:rsidRDefault="007E690D" w:rsidP="002933DA">
            <w:pPr>
              <w:spacing w:before="60" w:after="60"/>
              <w:rPr>
                <w:b/>
                <w:sz w:val="20"/>
                <w:szCs w:val="14"/>
              </w:rPr>
            </w:pPr>
            <w:r w:rsidRPr="007E690D">
              <w:rPr>
                <w:rFonts w:ascii="Calibri" w:hAnsi="Calibri" w:cs="Arial"/>
                <w:sz w:val="20"/>
                <w:szCs w:val="16"/>
              </w:rPr>
              <w:t>Activities with a residual risk level of High require consultation and collaboration with relevant parties on the camp or base through a forum such as SIMOPS</w:t>
            </w:r>
            <w:r w:rsidR="002933DA">
              <w:rPr>
                <w:rFonts w:ascii="Calibri" w:hAnsi="Calibri" w:cs="Arial"/>
                <w:sz w:val="20"/>
                <w:szCs w:val="16"/>
              </w:rPr>
              <w:t xml:space="preserve"> </w:t>
            </w:r>
            <w:r w:rsidR="002933DA">
              <w:rPr>
                <w:sz w:val="20"/>
                <w:szCs w:val="20"/>
              </w:rPr>
              <w:t>and approval of the designated Site Manager</w:t>
            </w:r>
            <w:r w:rsidRPr="007E690D">
              <w:rPr>
                <w:rFonts w:ascii="Calibri" w:hAnsi="Calibri" w:cs="Arial"/>
                <w:sz w:val="20"/>
                <w:szCs w:val="16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2"/>
              </w:rPr>
            </w:pPr>
            <w:r w:rsidRPr="00CB6CD7">
              <w:rPr>
                <w:rFonts w:ascii="Calibri" w:hAnsi="Calibri" w:cs="Arial"/>
                <w:b/>
                <w:sz w:val="20"/>
                <w:szCs w:val="12"/>
              </w:rPr>
              <w:t>MEDIUM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sz w:val="20"/>
                <w:szCs w:val="16"/>
              </w:rPr>
              <w:t>Generally Tolerable.</w:t>
            </w:r>
            <w:r w:rsidRPr="00CB6CD7">
              <w:rPr>
                <w:rFonts w:ascii="Calibri" w:hAnsi="Calibri" w:cs="Arial"/>
                <w:sz w:val="20"/>
                <w:szCs w:val="16"/>
              </w:rPr>
              <w:t xml:space="preserve">  </w:t>
            </w:r>
            <w:r w:rsidRPr="00CB6CD7">
              <w:rPr>
                <w:rFonts w:ascii="Calibri" w:hAnsi="Calibri" w:cs="Calibri"/>
                <w:sz w:val="20"/>
                <w:szCs w:val="16"/>
              </w:rPr>
              <w:t>Further treatment may be required where practicable.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sz w:val="20"/>
                <w:szCs w:val="16"/>
              </w:rPr>
              <w:t>Action required: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sz w:val="20"/>
                <w:szCs w:val="16"/>
              </w:rPr>
              <w:t>Develop treatment strategies or introduce appropriate controls, with the objective of reducing the risk to a lower level.</w:t>
            </w:r>
          </w:p>
          <w:p w:rsidR="002B5E04" w:rsidRPr="00CB6CD7" w:rsidRDefault="007E690D" w:rsidP="007E690D">
            <w:pPr>
              <w:spacing w:before="60" w:after="60"/>
              <w:rPr>
                <w:b/>
                <w:sz w:val="20"/>
                <w:szCs w:val="14"/>
              </w:rPr>
            </w:pPr>
            <w:r w:rsidRPr="007E690D">
              <w:rPr>
                <w:rFonts w:ascii="Calibri" w:hAnsi="Calibri" w:cs="Arial"/>
                <w:sz w:val="20"/>
                <w:szCs w:val="16"/>
              </w:rPr>
              <w:t>Activities with a residual risk level of Medium or higher require approval from the Site Health and Safety Adviser before work can commence on the task.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2"/>
              </w:rPr>
            </w:pPr>
            <w:r w:rsidRPr="00CB6CD7">
              <w:rPr>
                <w:rFonts w:ascii="Calibri" w:hAnsi="Calibri" w:cs="Arial"/>
                <w:b/>
                <w:sz w:val="20"/>
                <w:szCs w:val="12"/>
              </w:rPr>
              <w:t>LOW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bCs/>
                <w:sz w:val="20"/>
                <w:szCs w:val="16"/>
              </w:rPr>
              <w:t xml:space="preserve">Tolerable. </w:t>
            </w:r>
            <w:r w:rsidRPr="00CB6CD7">
              <w:rPr>
                <w:rFonts w:ascii="Calibri" w:hAnsi="Calibri" w:cs="Calibri"/>
                <w:sz w:val="20"/>
                <w:szCs w:val="16"/>
              </w:rPr>
              <w:t>Unlikely to require further treatment.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b/>
                <w:sz w:val="20"/>
                <w:szCs w:val="16"/>
              </w:rPr>
            </w:pPr>
            <w:r w:rsidRPr="00CB6CD7">
              <w:rPr>
                <w:rFonts w:ascii="Calibri" w:hAnsi="Calibri" w:cs="Arial"/>
                <w:b/>
                <w:sz w:val="20"/>
                <w:szCs w:val="16"/>
              </w:rPr>
              <w:t>Action Required:</w:t>
            </w:r>
          </w:p>
          <w:p w:rsidR="00F13D9A" w:rsidRPr="00CB6CD7" w:rsidRDefault="00F13D9A" w:rsidP="00F13D9A">
            <w:pPr>
              <w:spacing w:before="60" w:after="60"/>
              <w:rPr>
                <w:rFonts w:ascii="Calibri" w:hAnsi="Calibri" w:cs="Arial"/>
                <w:sz w:val="20"/>
                <w:szCs w:val="16"/>
              </w:rPr>
            </w:pPr>
            <w:r w:rsidRPr="00CB6CD7">
              <w:rPr>
                <w:rFonts w:ascii="Calibri" w:hAnsi="Calibri" w:cs="Arial"/>
                <w:sz w:val="20"/>
                <w:szCs w:val="16"/>
              </w:rPr>
              <w:t xml:space="preserve">The risk may be able to be managed by routine procedures.  Minimal resource allocation or management effort required.  </w:t>
            </w:r>
          </w:p>
          <w:p w:rsidR="002B5E04" w:rsidRPr="00CB6CD7" w:rsidRDefault="00F13D9A" w:rsidP="00F13D9A">
            <w:pPr>
              <w:pStyle w:val="TableText"/>
              <w:rPr>
                <w:sz w:val="20"/>
              </w:rPr>
            </w:pPr>
            <w:r w:rsidRPr="00CB6CD7">
              <w:rPr>
                <w:rFonts w:asciiTheme="minorHAnsi" w:hAnsiTheme="minorHAnsi" w:cstheme="minorBidi"/>
                <w:b w:val="0"/>
                <w:color w:val="auto"/>
                <w:sz w:val="20"/>
                <w:szCs w:val="16"/>
              </w:rPr>
              <w:t>In most cases these risks need no special precautions or actions, other than periodic monitoring of controls to ensure that the level of the risk has not changed.</w:t>
            </w:r>
          </w:p>
        </w:tc>
      </w:tr>
    </w:tbl>
    <w:bookmarkEnd w:id="0"/>
    <w:p w:rsidR="00A03967" w:rsidRPr="00B5108F" w:rsidRDefault="00B5108F" w:rsidP="00B5108F">
      <w:pPr>
        <w:tabs>
          <w:tab w:val="left" w:pos="2518"/>
          <w:tab w:val="left" w:pos="3085"/>
          <w:tab w:val="left" w:pos="6629"/>
          <w:tab w:val="left" w:pos="7905"/>
          <w:tab w:val="left" w:pos="13575"/>
          <w:tab w:val="left" w:pos="14142"/>
        </w:tabs>
        <w:spacing w:before="60" w:after="0"/>
        <w:rPr>
          <w:rFonts w:ascii="Arial" w:hAnsi="Arial" w:cs="Arial"/>
          <w:i/>
          <w:sz w:val="12"/>
          <w:szCs w:val="12"/>
        </w:rPr>
      </w:pPr>
      <w:r w:rsidRPr="00B5108F">
        <w:rPr>
          <w:rFonts w:ascii="Arial" w:hAnsi="Arial" w:cs="Arial"/>
          <w:i/>
          <w:sz w:val="12"/>
          <w:szCs w:val="12"/>
        </w:rPr>
        <w:t xml:space="preserve">*Refer to </w:t>
      </w:r>
      <w:r>
        <w:rPr>
          <w:rFonts w:ascii="Arial" w:hAnsi="Arial" w:cs="Arial"/>
          <w:i/>
          <w:sz w:val="12"/>
          <w:szCs w:val="12"/>
        </w:rPr>
        <w:t>"</w:t>
      </w:r>
      <w:r w:rsidRPr="00B5108F">
        <w:rPr>
          <w:rFonts w:ascii="Arial" w:hAnsi="Arial" w:cs="Arial"/>
          <w:i/>
          <w:sz w:val="12"/>
          <w:szCs w:val="12"/>
        </w:rPr>
        <w:t>CHESS Vol1 – Policy and Specifications</w:t>
      </w:r>
      <w:r>
        <w:rPr>
          <w:rFonts w:ascii="Arial" w:hAnsi="Arial" w:cs="Arial"/>
          <w:i/>
          <w:sz w:val="12"/>
          <w:szCs w:val="12"/>
        </w:rPr>
        <w:t>"</w:t>
      </w:r>
      <w:r w:rsidRPr="00B5108F">
        <w:rPr>
          <w:rFonts w:ascii="Arial" w:hAnsi="Arial" w:cs="Arial"/>
          <w:i/>
          <w:sz w:val="12"/>
          <w:szCs w:val="12"/>
        </w:rPr>
        <w:t xml:space="preserve"> for more information</w:t>
      </w:r>
      <w:r>
        <w:rPr>
          <w:rFonts w:ascii="Arial" w:hAnsi="Arial" w:cs="Arial"/>
          <w:i/>
          <w:sz w:val="12"/>
          <w:szCs w:val="12"/>
        </w:rPr>
        <w:t>.</w:t>
      </w:r>
    </w:p>
    <w:p w:rsidR="00CB6CD7" w:rsidRDefault="00CB6CD7" w:rsidP="00472609">
      <w:pPr>
        <w:tabs>
          <w:tab w:val="left" w:pos="2518"/>
          <w:tab w:val="left" w:pos="3085"/>
          <w:tab w:val="left" w:pos="6629"/>
          <w:tab w:val="left" w:pos="7905"/>
          <w:tab w:val="left" w:pos="13575"/>
          <w:tab w:val="left" w:pos="14142"/>
        </w:tabs>
        <w:spacing w:after="0"/>
        <w:rPr>
          <w:rFonts w:ascii="Arial" w:hAnsi="Arial" w:cs="Arial"/>
          <w:b/>
          <w:sz w:val="16"/>
          <w:szCs w:val="16"/>
        </w:rPr>
      </w:pPr>
    </w:p>
    <w:p w:rsidR="00A14F87" w:rsidRPr="006778A5" w:rsidRDefault="00A14F87" w:rsidP="00A14F87">
      <w:pPr>
        <w:pStyle w:val="Heading4"/>
      </w:pPr>
      <w:r w:rsidRPr="00032137">
        <w:t>Hazard Category Reference Table</w:t>
      </w:r>
    </w:p>
    <w:tbl>
      <w:tblPr>
        <w:tblStyle w:val="TableGrid"/>
        <w:tblW w:w="15593" w:type="dxa"/>
        <w:tblInd w:w="-1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2835"/>
        <w:gridCol w:w="1842"/>
        <w:gridCol w:w="1843"/>
        <w:gridCol w:w="2552"/>
        <w:gridCol w:w="2126"/>
      </w:tblGrid>
      <w:tr w:rsidR="00C669DC" w:rsidRPr="00A14F87" w:rsidTr="00C669DC">
        <w:trPr>
          <w:trHeight w:val="170"/>
        </w:trPr>
        <w:tc>
          <w:tcPr>
            <w:tcW w:w="155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C669DC" w:rsidRPr="00A14F87" w:rsidRDefault="00C669DC" w:rsidP="00F13D9A">
            <w:pPr>
              <w:pStyle w:val="TableTex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Potential Top Event Examples </w:t>
            </w:r>
          </w:p>
        </w:tc>
      </w:tr>
      <w:tr w:rsidR="00C669DC" w:rsidRPr="00A14F87" w:rsidTr="00C669DC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 (resulting in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Inhalation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Ingestion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Skin Contact)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Over stresses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Over-exertion / 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Poor Technique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Contact With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Loss of containment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Loss of Containment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Loss of control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Contact With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Loss of grip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Structural Failure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Loss of Balance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Contact With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/ Loss of Integrity / </w:t>
            </w:r>
            <w:r w:rsidRPr="002A07CE">
              <w:rPr>
                <w:rFonts w:ascii="Arial Narrow" w:hAnsi="Arial Narrow"/>
                <w:color w:val="000000" w:themeColor="text1"/>
                <w:sz w:val="16"/>
                <w:szCs w:val="16"/>
              </w:rPr>
              <w:t>Structural Failure</w:t>
            </w:r>
          </w:p>
        </w:tc>
      </w:tr>
      <w:tr w:rsidR="00C669DC" w:rsidRPr="00A14F87" w:rsidTr="00C669DC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Biological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Biomechanical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Chemical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Ecological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Electrical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Gravity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:rsidR="00C669DC" w:rsidRPr="00A14F87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A14F87">
              <w:rPr>
                <w:rFonts w:ascii="Arial Narrow" w:hAnsi="Arial Narrow"/>
                <w:color w:val="000000" w:themeColor="text1"/>
                <w:sz w:val="16"/>
                <w:szCs w:val="16"/>
              </w:rPr>
              <w:t>Mechanical</w:t>
            </w:r>
          </w:p>
        </w:tc>
      </w:tr>
      <w:tr w:rsidR="00C669DC" w:rsidRPr="00A14F87" w:rsidTr="00C669DC"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Airborne fibres/ particulates e.g. Asbestos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Bacteria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Blood Bourne Pathogens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Contaminated Soil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Contaminated Water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Fungi/ mould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Hygiene concerns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Insect/ Animal bites or stings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Vapours/ Dust/ Fumes/ Exhausts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Viruses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Water immersion</w:t>
            </w:r>
          </w:p>
          <w:p w:rsidR="00C669DC" w:rsidRPr="004327E3" w:rsidRDefault="00C669DC" w:rsidP="00F13D9A">
            <w:pPr>
              <w:pStyle w:val="TableText"/>
              <w:ind w:left="176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Body position, uncomfortable position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Eye strain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Muscular overexertion/ manual handling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Repetitive operations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Working Posture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Chemical transfer activities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Contamination dust, chemicals, sediment, effluent non segregated waste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Corrosives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Depleted oxygen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Explosives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Flammable vapours/ materials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Gasses (Oxygen, Carbon Monoxide/ Dioxide/ Hydrogen Sulphide/ Ammonia)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Piping/ tanks containing chemicals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Potential for trapped gases (Pockets of gas)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Pyrophoric materials (ignites in Oxygen)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Toxic gases/ carcinogens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Unapproved chemical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Equipment dropped to water 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Soil contamination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Spill/ Chemical to water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Windblown litter</w:t>
            </w:r>
          </w:p>
          <w:p w:rsidR="00C669DC" w:rsidRPr="004327E3" w:rsidRDefault="00C669DC" w:rsidP="00F13D9A">
            <w:pPr>
              <w:pStyle w:val="TableText"/>
              <w:ind w:left="176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Compressors and transformer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Exposed energized systems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Lighting and batteries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Overhead power lines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Portable electrical equipment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Static Electricity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Underground/ buried electrical cables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Unguarded or exposed electrical equipment</w:t>
            </w:r>
          </w:p>
          <w:p w:rsidR="00C669DC" w:rsidRPr="004327E3" w:rsidRDefault="00C669DC" w:rsidP="00F13D9A">
            <w:pPr>
              <w:pStyle w:val="TableText"/>
              <w:ind w:left="176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Anchor point/ lifting equipment (chains/ slings/ harness)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Cave–In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Converging/ sloping/ slippery surfaces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Fall from height /climbing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Inadequate/ constrained entry &amp; exit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Moving/ dropped/ falling objects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Roof/ walkway/ platform/ handrails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Scaffolding /Elevated Work Platform/ Roof Collapse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Shifting Loads/ Materials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Structural collapse (</w:t>
            </w:r>
            <w:proofErr w:type="spellStart"/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incl</w:t>
            </w:r>
            <w:proofErr w:type="spellEnd"/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 adjacent)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Suspended in harness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 xml:space="preserve">Uneven ground/ same level fall 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Equipment Failure (Brakes, lights, pumps, valves and tools)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Equipment under tension e.g., springs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Exposed drive belts/ conveyors</w:t>
            </w:r>
          </w:p>
          <w:p w:rsidR="00C669DC" w:rsidRPr="004327E3" w:rsidRDefault="00C669DC" w:rsidP="00F13D9A">
            <w:pPr>
              <w:pStyle w:val="TableText"/>
              <w:numPr>
                <w:ilvl w:val="0"/>
                <w:numId w:val="6"/>
              </w:numPr>
              <w:spacing w:after="60"/>
              <w:ind w:left="176" w:hanging="218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  <w:t>Exposed Rotating Machinery/ Rollers/Screw conveyors</w:t>
            </w:r>
          </w:p>
          <w:p w:rsidR="00C669DC" w:rsidRPr="004327E3" w:rsidRDefault="00C669DC" w:rsidP="00F13D9A">
            <w:pPr>
              <w:pStyle w:val="TableText"/>
              <w:ind w:left="176"/>
              <w:rPr>
                <w:rFonts w:ascii="Arial Narrow" w:hAnsi="Arial Narrow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669DC" w:rsidRPr="00A14F87" w:rsidTr="00C669DC">
        <w:trPr>
          <w:trHeight w:val="170"/>
        </w:trPr>
        <w:tc>
          <w:tcPr>
            <w:tcW w:w="1559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:rsidR="00C669DC" w:rsidRPr="00A14F87" w:rsidRDefault="00C669DC" w:rsidP="00F13D9A">
            <w:pPr>
              <w:pStyle w:val="TableText"/>
              <w:jc w:val="center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Potential Top Event Examples  </w:t>
            </w:r>
          </w:p>
        </w:tc>
      </w:tr>
      <w:tr w:rsidR="00C669DC" w:rsidRPr="00A14F87" w:rsidTr="00C669DC"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Contact With / Caught by / Exposure to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</w:t>
            </w:r>
          </w:p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Loss of containment / Loss of Pressure / Release of Stored Energy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 / Loss of Concentration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 / Contact With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 / Contact with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Exposure To</w:t>
            </w:r>
          </w:p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</w:p>
        </w:tc>
      </w:tr>
      <w:tr w:rsidR="00C669DC" w:rsidRPr="00A14F87" w:rsidTr="00C669DC">
        <w:tblPrEx>
          <w:tblCellMar>
            <w:top w:w="0" w:type="dxa"/>
            <w:bottom w:w="0" w:type="dxa"/>
          </w:tblCellMar>
        </w:tblPrEx>
        <w:tc>
          <w:tcPr>
            <w:tcW w:w="2552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Motion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Noise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Pressure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Psychosocial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Radiation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Temperature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C669DC" w:rsidRPr="004327E3" w:rsidRDefault="00C669DC" w:rsidP="00F13D9A">
            <w:pPr>
              <w:pStyle w:val="TableText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4327E3">
              <w:rPr>
                <w:rFonts w:ascii="Arial Narrow" w:hAnsi="Arial Narrow"/>
                <w:color w:val="000000" w:themeColor="text1"/>
                <w:sz w:val="16"/>
                <w:szCs w:val="16"/>
              </w:rPr>
              <w:t>Vibration</w:t>
            </w:r>
          </w:p>
        </w:tc>
      </w:tr>
      <w:tr w:rsidR="00C669DC" w:rsidRPr="00A14F87" w:rsidTr="00C669DC">
        <w:tblPrEx>
          <w:tblCellMar>
            <w:top w:w="0" w:type="dxa"/>
            <w:bottom w:w="0" w:type="dxa"/>
          </w:tblCellMar>
        </w:tblPrEx>
        <w:tc>
          <w:tcPr>
            <w:tcW w:w="2552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Aircraft transportation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 xml:space="preserve">Anchoring / deck lines / ropes 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Congested Work Area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Ejected debris/tool parts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Equipment/ Crane Overloading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Excavation Equipment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Foreign body in eye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 xml:space="preserve">Line of fire &amp; Pinch points -Hands/ fingers/ feet/ legs 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 xml:space="preserve">Line of fire </w:t>
            </w:r>
            <w:r w:rsidRPr="004327E3">
              <w:rPr>
                <w:rFonts w:ascii="Arial Narrow" w:hAnsi="Arial Narrow"/>
                <w:sz w:val="16"/>
                <w:szCs w:val="16"/>
              </w:rPr>
              <w:br/>
              <w:t xml:space="preserve">-Body position </w:t>
            </w:r>
            <w:r w:rsidRPr="004327E3">
              <w:rPr>
                <w:rFonts w:ascii="Arial Narrow" w:hAnsi="Arial Narrow"/>
                <w:sz w:val="16"/>
                <w:szCs w:val="16"/>
              </w:rPr>
              <w:br/>
              <w:t>-Shifting and swinging loads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Marine vessel transportation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Moving Vehicles/ Plant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Road conditions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Vehicle/Plant turnover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Water ingress</w:t>
            </w:r>
          </w:p>
        </w:tc>
        <w:tc>
          <w:tcPr>
            <w:tcW w:w="1843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Equipment noise e.g. grinding, chipping, engines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High-pressure release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Impact noise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Sirens and alarms</w:t>
            </w:r>
          </w:p>
          <w:p w:rsidR="00C669DC" w:rsidRPr="004327E3" w:rsidRDefault="00C669DC" w:rsidP="00F13D9A">
            <w:pPr>
              <w:pStyle w:val="Body"/>
              <w:spacing w:before="2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 xml:space="preserve">Cylinders/ Tanks/ Vessels 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Exposed piping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Hoses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Pneumatic/ Hydraulic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Underground piping</w:t>
            </w:r>
          </w:p>
          <w:p w:rsidR="00C669DC" w:rsidRPr="004327E3" w:rsidRDefault="00C669DC" w:rsidP="00F13D9A">
            <w:pPr>
              <w:pStyle w:val="Body"/>
              <w:spacing w:before="2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2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Aggression, violence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Bullying, harassment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Heavy workload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Human factors (Fatigue, lapses in focus)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Lone worker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Low resource/ inadequate skills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Monotonous tasks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Poor communications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Stress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Unpleasant tasks</w:t>
            </w:r>
          </w:p>
          <w:p w:rsidR="00C669DC" w:rsidRPr="004327E3" w:rsidRDefault="00C669DC" w:rsidP="00F13D9A">
            <w:pPr>
              <w:pStyle w:val="Body"/>
              <w:spacing w:before="2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Ionising - X-Ray (Sources)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Ionising- Lasers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Ionising- Radon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 - Radio frequency and microwaves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Non-ionising- Crack detection equipment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Non-ionising- Lasers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Non-ionising- Power Lines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Non-ionising- Radiant heat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Non-ionising- UV e.g. Sun, lighting, water treatment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Non-ionising -Welding arc</w:t>
            </w:r>
          </w:p>
        </w:tc>
        <w:tc>
          <w:tcPr>
            <w:tcW w:w="2552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Cooking and heating appliances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Exposure to extreme weather conditions (wind, rain, fog)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Flammable/ Combustible material (</w:t>
            </w:r>
            <w:proofErr w:type="spellStart"/>
            <w:r w:rsidRPr="004327E3">
              <w:rPr>
                <w:rFonts w:ascii="Arial Narrow" w:hAnsi="Arial Narrow"/>
                <w:sz w:val="16"/>
                <w:szCs w:val="16"/>
              </w:rPr>
              <w:t>incl</w:t>
            </w:r>
            <w:proofErr w:type="spellEnd"/>
            <w:r w:rsidRPr="004327E3">
              <w:rPr>
                <w:rFonts w:ascii="Arial Narrow" w:hAnsi="Arial Narrow"/>
                <w:sz w:val="16"/>
                <w:szCs w:val="16"/>
              </w:rPr>
              <w:t xml:space="preserve"> vegetation)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Friction (Ignition Source)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Hot/ Cold Surfaces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Ignition Sources (Process/ Tools/ Vehicles)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 xml:space="preserve">Steam 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Thermal discomfort</w:t>
            </w:r>
          </w:p>
          <w:p w:rsidR="00C669DC" w:rsidRPr="004327E3" w:rsidRDefault="00C669DC" w:rsidP="00F13D9A">
            <w:pPr>
              <w:pStyle w:val="Body"/>
              <w:spacing w:before="2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26" w:type="dxa"/>
          </w:tcPr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Whole body vibration</w:t>
            </w:r>
          </w:p>
          <w:p w:rsidR="00C669DC" w:rsidRPr="004327E3" w:rsidRDefault="00C669DC" w:rsidP="00F13D9A">
            <w:pPr>
              <w:pStyle w:val="Body"/>
              <w:numPr>
                <w:ilvl w:val="0"/>
                <w:numId w:val="4"/>
              </w:numPr>
              <w:spacing w:before="20" w:after="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4327E3">
              <w:rPr>
                <w:rFonts w:ascii="Arial Narrow" w:hAnsi="Arial Narrow"/>
                <w:sz w:val="16"/>
                <w:szCs w:val="16"/>
              </w:rPr>
              <w:t>Hand/arm vibration</w:t>
            </w:r>
          </w:p>
          <w:p w:rsidR="00C669DC" w:rsidRPr="004327E3" w:rsidRDefault="00C669DC" w:rsidP="00F13D9A">
            <w:pPr>
              <w:pStyle w:val="Body"/>
              <w:spacing w:before="20"/>
              <w:ind w:left="313"/>
              <w:contextualSpacing/>
              <w:jc w:val="lef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F7FAF" w:rsidRPr="00C669DC" w:rsidRDefault="004F7FAF" w:rsidP="00472609">
      <w:pPr>
        <w:tabs>
          <w:tab w:val="left" w:pos="2518"/>
          <w:tab w:val="left" w:pos="3085"/>
          <w:tab w:val="left" w:pos="6629"/>
          <w:tab w:val="left" w:pos="7905"/>
          <w:tab w:val="left" w:pos="13575"/>
          <w:tab w:val="left" w:pos="14142"/>
        </w:tabs>
        <w:spacing w:after="0"/>
        <w:rPr>
          <w:rFonts w:ascii="Arial" w:hAnsi="Arial" w:cs="Arial"/>
          <w:b/>
          <w:sz w:val="2"/>
          <w:szCs w:val="2"/>
        </w:rPr>
      </w:pPr>
    </w:p>
    <w:sectPr w:rsidR="004F7FAF" w:rsidRPr="00C669DC" w:rsidSect="00E15131">
      <w:headerReference w:type="default" r:id="rId34"/>
      <w:footerReference w:type="default" r:id="rId35"/>
      <w:footerReference w:type="first" r:id="rId36"/>
      <w:pgSz w:w="16838" w:h="11906" w:orient="landscape"/>
      <w:pgMar w:top="709" w:right="678" w:bottom="709" w:left="567" w:header="283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DA" w:rsidRDefault="005939DA" w:rsidP="006C175D">
      <w:pPr>
        <w:spacing w:after="0" w:line="240" w:lineRule="auto"/>
      </w:pPr>
      <w:r>
        <w:separator/>
      </w:r>
    </w:p>
  </w:endnote>
  <w:endnote w:type="continuationSeparator" w:id="0">
    <w:p w:rsidR="005939DA" w:rsidRDefault="005939DA" w:rsidP="006C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0F" w:rsidRPr="00746302" w:rsidRDefault="0053260F" w:rsidP="00867D53">
    <w:pPr>
      <w:pStyle w:val="Footer"/>
      <w:tabs>
        <w:tab w:val="clear" w:pos="4513"/>
        <w:tab w:val="clear" w:pos="9026"/>
        <w:tab w:val="right" w:pos="14034"/>
      </w:tabs>
      <w:rPr>
        <w:sz w:val="18"/>
        <w:szCs w:val="18"/>
      </w:rPr>
    </w:pPr>
    <w:r w:rsidRPr="00746302">
      <w:rPr>
        <w:noProof/>
        <w:sz w:val="18"/>
        <w:szCs w:val="18"/>
        <w:lang w:eastAsia="en-N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6DBC5AB" wp14:editId="56DBC5AC">
              <wp:simplePos x="0" y="0"/>
              <wp:positionH relativeFrom="page">
                <wp:posOffset>384175</wp:posOffset>
              </wp:positionH>
              <wp:positionV relativeFrom="margin">
                <wp:posOffset>6578099</wp:posOffset>
              </wp:positionV>
              <wp:extent cx="9765638" cy="0"/>
              <wp:effectExtent l="0" t="0" r="26670" b="19050"/>
              <wp:wrapNone/>
              <wp:docPr id="63" name="Straight Connector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65638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09BD5" id="Straight Connector 6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margin;mso-height-relative:margin" from="30.25pt,517.95pt" to="799.2pt,5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" strokecolor="#9cc2e5 [1940]" strokeweight="2pt">
              <v:stroke joinstyle="miter"/>
              <o:lock v:ext="edit" shapetype="f"/>
              <w10:wrap anchorx="page" anchory="margin"/>
            </v:line>
          </w:pict>
        </mc:Fallback>
      </mc:AlternateContent>
    </w:r>
    <w:r w:rsidR="00526B45">
      <w:rPr>
        <w:sz w:val="18"/>
        <w:szCs w:val="18"/>
      </w:rPr>
      <w:t xml:space="preserve">Document Name: </w:t>
    </w:r>
    <w:r w:rsidR="00526B45">
      <w:rPr>
        <w:sz w:val="18"/>
        <w:szCs w:val="18"/>
      </w:rPr>
      <w:t>Job Safety Analysis</w:t>
    </w:r>
    <w:r w:rsidRPr="00746302">
      <w:rPr>
        <w:sz w:val="18"/>
        <w:szCs w:val="18"/>
      </w:rPr>
      <w:tab/>
      <w:t>Classification: IN CONFIDENCE</w:t>
    </w:r>
  </w:p>
  <w:p w:rsidR="0053260F" w:rsidRPr="00746302" w:rsidRDefault="0053260F" w:rsidP="00867D53">
    <w:pPr>
      <w:pStyle w:val="Footer"/>
      <w:tabs>
        <w:tab w:val="clear" w:pos="4513"/>
        <w:tab w:val="clear" w:pos="9026"/>
        <w:tab w:val="center" w:pos="6804"/>
        <w:tab w:val="right" w:pos="15451"/>
      </w:tabs>
      <w:rPr>
        <w:sz w:val="18"/>
        <w:szCs w:val="18"/>
      </w:rPr>
    </w:pPr>
    <w:r w:rsidRPr="00746302">
      <w:rPr>
        <w:sz w:val="18"/>
        <w:szCs w:val="18"/>
      </w:rPr>
      <w:t>Location: DDMS -</w:t>
    </w:r>
    <w:r w:rsidRPr="000922BA">
      <w:rPr>
        <w:sz w:val="18"/>
        <w:szCs w:val="18"/>
      </w:rPr>
      <w:t>R0000808534</w:t>
    </w:r>
    <w:r w:rsidRPr="00746302">
      <w:rPr>
        <w:sz w:val="18"/>
        <w:szCs w:val="18"/>
      </w:rPr>
      <w:tab/>
    </w:r>
    <w:sdt>
      <w:sdtPr>
        <w:rPr>
          <w:sz w:val="18"/>
          <w:szCs w:val="18"/>
        </w:rPr>
        <w:id w:val="1845205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6302">
          <w:rPr>
            <w:sz w:val="18"/>
            <w:szCs w:val="18"/>
          </w:rPr>
          <w:fldChar w:fldCharType="begin"/>
        </w:r>
        <w:r w:rsidRPr="00746302">
          <w:rPr>
            <w:sz w:val="18"/>
            <w:szCs w:val="18"/>
          </w:rPr>
          <w:instrText xml:space="preserve"> PAGE   \* MERGEFORMAT </w:instrText>
        </w:r>
        <w:r w:rsidRPr="00746302">
          <w:rPr>
            <w:sz w:val="18"/>
            <w:szCs w:val="18"/>
          </w:rPr>
          <w:fldChar w:fldCharType="separate"/>
        </w:r>
        <w:r w:rsidR="00526B45">
          <w:rPr>
            <w:noProof/>
            <w:sz w:val="18"/>
            <w:szCs w:val="18"/>
          </w:rPr>
          <w:t>2</w:t>
        </w:r>
        <w:r w:rsidRPr="00746302">
          <w:rPr>
            <w:noProof/>
            <w:sz w:val="18"/>
            <w:szCs w:val="18"/>
          </w:rPr>
          <w:fldChar w:fldCharType="end"/>
        </w:r>
      </w:sdtContent>
    </w:sdt>
    <w:r w:rsidRPr="00746302">
      <w:rPr>
        <w:sz w:val="18"/>
        <w:szCs w:val="18"/>
      </w:rPr>
      <w:tab/>
      <w:t>Business Activity: Safety Governance and Planning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0F" w:rsidRPr="00746302" w:rsidRDefault="0053260F" w:rsidP="006C175D">
    <w:pPr>
      <w:pStyle w:val="Footer"/>
      <w:tabs>
        <w:tab w:val="clear" w:pos="4513"/>
        <w:tab w:val="clear" w:pos="9026"/>
        <w:tab w:val="right" w:pos="14034"/>
      </w:tabs>
      <w:rPr>
        <w:sz w:val="18"/>
        <w:szCs w:val="18"/>
      </w:rPr>
    </w:pPr>
    <w:r w:rsidRPr="00746302">
      <w:rPr>
        <w:noProof/>
        <w:sz w:val="18"/>
        <w:szCs w:val="18"/>
        <w:lang w:eastAsia="en-N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6DBC5AD" wp14:editId="56DBC5AE">
              <wp:simplePos x="0" y="0"/>
              <wp:positionH relativeFrom="page">
                <wp:posOffset>384175</wp:posOffset>
              </wp:positionH>
              <wp:positionV relativeFrom="margin">
                <wp:posOffset>6585783</wp:posOffset>
              </wp:positionV>
              <wp:extent cx="9765638" cy="0"/>
              <wp:effectExtent l="0" t="0" r="26670" b="19050"/>
              <wp:wrapNone/>
              <wp:docPr id="1196" name="Straight Connector 1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765638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2D91A" id="Straight Connector 119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margin;mso-height-relative:margin" from="30.25pt,518.55pt" to="799.2pt,5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" strokecolor="#9cc2e5 [1940]" strokeweight="2pt">
              <v:stroke joinstyle="miter"/>
              <o:lock v:ext="edit" shapetype="f"/>
              <w10:wrap anchorx="page" anchory="margin"/>
            </v:line>
          </w:pict>
        </mc:Fallback>
      </mc:AlternateContent>
    </w:r>
    <w:r w:rsidRPr="00746302">
      <w:rPr>
        <w:sz w:val="18"/>
        <w:szCs w:val="18"/>
      </w:rPr>
      <w:t xml:space="preserve">Document Name: </w:t>
    </w:r>
    <w:r w:rsidR="00526B45">
      <w:rPr>
        <w:sz w:val="18"/>
        <w:szCs w:val="18"/>
      </w:rPr>
      <w:t>Job Safety Analysis</w:t>
    </w:r>
    <w:r w:rsidRPr="00746302">
      <w:rPr>
        <w:sz w:val="18"/>
        <w:szCs w:val="18"/>
      </w:rPr>
      <w:tab/>
      <w:t>Classification: IN CONFIDENCE</w:t>
    </w:r>
  </w:p>
  <w:p w:rsidR="0053260F" w:rsidRPr="00746302" w:rsidRDefault="0053260F" w:rsidP="004A2EFD">
    <w:pPr>
      <w:pStyle w:val="Footer"/>
      <w:tabs>
        <w:tab w:val="clear" w:pos="4513"/>
        <w:tab w:val="clear" w:pos="9026"/>
        <w:tab w:val="center" w:pos="6804"/>
        <w:tab w:val="right" w:pos="15451"/>
      </w:tabs>
      <w:rPr>
        <w:sz w:val="18"/>
        <w:szCs w:val="18"/>
      </w:rPr>
    </w:pPr>
    <w:r w:rsidRPr="00746302">
      <w:rPr>
        <w:sz w:val="18"/>
        <w:szCs w:val="18"/>
      </w:rPr>
      <w:t>Location: DDMS - R0000672411</w:t>
    </w:r>
    <w:r w:rsidRPr="00746302">
      <w:rPr>
        <w:sz w:val="18"/>
        <w:szCs w:val="18"/>
      </w:rPr>
      <w:tab/>
    </w:r>
    <w:sdt>
      <w:sdtPr>
        <w:rPr>
          <w:sz w:val="18"/>
          <w:szCs w:val="18"/>
        </w:rPr>
        <w:id w:val="-1852863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46302">
          <w:rPr>
            <w:sz w:val="18"/>
            <w:szCs w:val="18"/>
          </w:rPr>
          <w:fldChar w:fldCharType="begin"/>
        </w:r>
        <w:r w:rsidRPr="00746302">
          <w:rPr>
            <w:sz w:val="18"/>
            <w:szCs w:val="18"/>
          </w:rPr>
          <w:instrText xml:space="preserve"> PAGE   \* MERGEFORMAT </w:instrText>
        </w:r>
        <w:r w:rsidRPr="00746302">
          <w:rPr>
            <w:sz w:val="18"/>
            <w:szCs w:val="18"/>
          </w:rPr>
          <w:fldChar w:fldCharType="separate"/>
        </w:r>
        <w:r w:rsidR="00282E31">
          <w:rPr>
            <w:noProof/>
            <w:sz w:val="18"/>
            <w:szCs w:val="18"/>
          </w:rPr>
          <w:t>1</w:t>
        </w:r>
        <w:r w:rsidRPr="00746302">
          <w:rPr>
            <w:noProof/>
            <w:sz w:val="18"/>
            <w:szCs w:val="18"/>
          </w:rPr>
          <w:fldChar w:fldCharType="end"/>
        </w:r>
      </w:sdtContent>
    </w:sdt>
    <w:r w:rsidRPr="00746302">
      <w:rPr>
        <w:sz w:val="18"/>
        <w:szCs w:val="18"/>
      </w:rPr>
      <w:tab/>
      <w:t>Business Activity: Safety Governance and Planning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DA" w:rsidRDefault="005939DA" w:rsidP="006C175D">
      <w:pPr>
        <w:spacing w:after="0" w:line="240" w:lineRule="auto"/>
      </w:pPr>
      <w:r>
        <w:separator/>
      </w:r>
    </w:p>
  </w:footnote>
  <w:footnote w:type="continuationSeparator" w:id="0">
    <w:p w:rsidR="005939DA" w:rsidRDefault="005939DA" w:rsidP="006C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0F" w:rsidRPr="006C175D" w:rsidRDefault="0053260F" w:rsidP="006C175D">
    <w:pPr>
      <w:pStyle w:val="Header"/>
      <w:jc w:val="center"/>
      <w:rPr>
        <w:b/>
      </w:rPr>
    </w:pPr>
    <w:r w:rsidRPr="006C175D">
      <w:rPr>
        <w:b/>
      </w:rPr>
      <w:t>DEI Job Safety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470A5"/>
    <w:multiLevelType w:val="hybridMultilevel"/>
    <w:tmpl w:val="69463F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C6737C"/>
    <w:multiLevelType w:val="hybridMultilevel"/>
    <w:tmpl w:val="9B6AC264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D6C08"/>
    <w:multiLevelType w:val="hybridMultilevel"/>
    <w:tmpl w:val="F49A8402"/>
    <w:lvl w:ilvl="0" w:tplc="1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94252"/>
    <w:multiLevelType w:val="hybridMultilevel"/>
    <w:tmpl w:val="107CB4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3D5478"/>
    <w:multiLevelType w:val="hybridMultilevel"/>
    <w:tmpl w:val="D396C06C"/>
    <w:lvl w:ilvl="0" w:tplc="F35A584C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440439"/>
    <w:multiLevelType w:val="hybridMultilevel"/>
    <w:tmpl w:val="75E2F4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91"/>
    <w:rsid w:val="0001499E"/>
    <w:rsid w:val="0002270F"/>
    <w:rsid w:val="00026AED"/>
    <w:rsid w:val="00032137"/>
    <w:rsid w:val="00062A27"/>
    <w:rsid w:val="000736A4"/>
    <w:rsid w:val="000922BA"/>
    <w:rsid w:val="000929FD"/>
    <w:rsid w:val="00097560"/>
    <w:rsid w:val="000A3FF8"/>
    <w:rsid w:val="000D49B4"/>
    <w:rsid w:val="000F6893"/>
    <w:rsid w:val="00100A6E"/>
    <w:rsid w:val="00112E7B"/>
    <w:rsid w:val="00115A13"/>
    <w:rsid w:val="00136320"/>
    <w:rsid w:val="001400E4"/>
    <w:rsid w:val="00146705"/>
    <w:rsid w:val="00151493"/>
    <w:rsid w:val="00162AB8"/>
    <w:rsid w:val="00172BFD"/>
    <w:rsid w:val="00180E36"/>
    <w:rsid w:val="001919D7"/>
    <w:rsid w:val="001A1B11"/>
    <w:rsid w:val="001B64E1"/>
    <w:rsid w:val="001C48FD"/>
    <w:rsid w:val="001D3867"/>
    <w:rsid w:val="001E0DFC"/>
    <w:rsid w:val="001F5177"/>
    <w:rsid w:val="002011BB"/>
    <w:rsid w:val="00201533"/>
    <w:rsid w:val="00213FE6"/>
    <w:rsid w:val="00227669"/>
    <w:rsid w:val="00240195"/>
    <w:rsid w:val="0026461E"/>
    <w:rsid w:val="00265E8C"/>
    <w:rsid w:val="00274B5D"/>
    <w:rsid w:val="00282E31"/>
    <w:rsid w:val="00284E0C"/>
    <w:rsid w:val="002933DA"/>
    <w:rsid w:val="002B5E04"/>
    <w:rsid w:val="002C50A7"/>
    <w:rsid w:val="002E155D"/>
    <w:rsid w:val="002F6B00"/>
    <w:rsid w:val="00314191"/>
    <w:rsid w:val="003178B4"/>
    <w:rsid w:val="00324F33"/>
    <w:rsid w:val="003336CC"/>
    <w:rsid w:val="003477AB"/>
    <w:rsid w:val="003501A6"/>
    <w:rsid w:val="00362F5C"/>
    <w:rsid w:val="00364176"/>
    <w:rsid w:val="00367414"/>
    <w:rsid w:val="003A598B"/>
    <w:rsid w:val="003B0C55"/>
    <w:rsid w:val="003B5C7F"/>
    <w:rsid w:val="003F19F1"/>
    <w:rsid w:val="003F5C8E"/>
    <w:rsid w:val="00403CCD"/>
    <w:rsid w:val="0043408A"/>
    <w:rsid w:val="00437A58"/>
    <w:rsid w:val="004436B8"/>
    <w:rsid w:val="0045331D"/>
    <w:rsid w:val="00456B1C"/>
    <w:rsid w:val="004622FC"/>
    <w:rsid w:val="004657CE"/>
    <w:rsid w:val="0046630B"/>
    <w:rsid w:val="00471E76"/>
    <w:rsid w:val="00472609"/>
    <w:rsid w:val="004775C0"/>
    <w:rsid w:val="00491D91"/>
    <w:rsid w:val="004A26DF"/>
    <w:rsid w:val="004A2EFD"/>
    <w:rsid w:val="004A56E3"/>
    <w:rsid w:val="004B3558"/>
    <w:rsid w:val="004B49E7"/>
    <w:rsid w:val="004B65E7"/>
    <w:rsid w:val="004C3A0E"/>
    <w:rsid w:val="004C5C84"/>
    <w:rsid w:val="004D3E1D"/>
    <w:rsid w:val="004D5DA3"/>
    <w:rsid w:val="004F3E4F"/>
    <w:rsid w:val="004F7FAF"/>
    <w:rsid w:val="00504B4F"/>
    <w:rsid w:val="00526B45"/>
    <w:rsid w:val="00532023"/>
    <w:rsid w:val="0053260F"/>
    <w:rsid w:val="005433EA"/>
    <w:rsid w:val="0054797C"/>
    <w:rsid w:val="0055585D"/>
    <w:rsid w:val="00572FF4"/>
    <w:rsid w:val="00580D2D"/>
    <w:rsid w:val="005939DA"/>
    <w:rsid w:val="0059520C"/>
    <w:rsid w:val="005E54FC"/>
    <w:rsid w:val="005E6D07"/>
    <w:rsid w:val="005F33A5"/>
    <w:rsid w:val="005F489A"/>
    <w:rsid w:val="0060052D"/>
    <w:rsid w:val="00602263"/>
    <w:rsid w:val="00643EB8"/>
    <w:rsid w:val="00650999"/>
    <w:rsid w:val="00672A94"/>
    <w:rsid w:val="00682593"/>
    <w:rsid w:val="00683DA4"/>
    <w:rsid w:val="00686BE5"/>
    <w:rsid w:val="00687FB7"/>
    <w:rsid w:val="00693E06"/>
    <w:rsid w:val="00697D87"/>
    <w:rsid w:val="006C175D"/>
    <w:rsid w:val="006D6C20"/>
    <w:rsid w:val="007156D5"/>
    <w:rsid w:val="00732418"/>
    <w:rsid w:val="007340BD"/>
    <w:rsid w:val="00737F72"/>
    <w:rsid w:val="00756D2D"/>
    <w:rsid w:val="00781BA0"/>
    <w:rsid w:val="00787559"/>
    <w:rsid w:val="00790759"/>
    <w:rsid w:val="007A6469"/>
    <w:rsid w:val="007A70F6"/>
    <w:rsid w:val="007D2CB1"/>
    <w:rsid w:val="007E308F"/>
    <w:rsid w:val="007E43D4"/>
    <w:rsid w:val="007E4C7A"/>
    <w:rsid w:val="007E690D"/>
    <w:rsid w:val="007F01AA"/>
    <w:rsid w:val="007F7611"/>
    <w:rsid w:val="008433D5"/>
    <w:rsid w:val="00853863"/>
    <w:rsid w:val="00862807"/>
    <w:rsid w:val="0086511F"/>
    <w:rsid w:val="00867D53"/>
    <w:rsid w:val="00877FD9"/>
    <w:rsid w:val="00881270"/>
    <w:rsid w:val="00887D7E"/>
    <w:rsid w:val="008A3CB6"/>
    <w:rsid w:val="008C14BC"/>
    <w:rsid w:val="008C5234"/>
    <w:rsid w:val="008D516D"/>
    <w:rsid w:val="008E522A"/>
    <w:rsid w:val="0090233C"/>
    <w:rsid w:val="00907C41"/>
    <w:rsid w:val="0091513A"/>
    <w:rsid w:val="00925BF2"/>
    <w:rsid w:val="0093276A"/>
    <w:rsid w:val="00933F8C"/>
    <w:rsid w:val="009408CD"/>
    <w:rsid w:val="009419AF"/>
    <w:rsid w:val="00942FD1"/>
    <w:rsid w:val="009653B8"/>
    <w:rsid w:val="00981A29"/>
    <w:rsid w:val="009929D6"/>
    <w:rsid w:val="009B2870"/>
    <w:rsid w:val="009C7737"/>
    <w:rsid w:val="00A03967"/>
    <w:rsid w:val="00A03E54"/>
    <w:rsid w:val="00A14F87"/>
    <w:rsid w:val="00A23CEA"/>
    <w:rsid w:val="00A275A3"/>
    <w:rsid w:val="00A3254B"/>
    <w:rsid w:val="00A41117"/>
    <w:rsid w:val="00A46BC1"/>
    <w:rsid w:val="00A71070"/>
    <w:rsid w:val="00A71161"/>
    <w:rsid w:val="00A77CBD"/>
    <w:rsid w:val="00A970FE"/>
    <w:rsid w:val="00AB250F"/>
    <w:rsid w:val="00AB277B"/>
    <w:rsid w:val="00AB66D0"/>
    <w:rsid w:val="00AB7A74"/>
    <w:rsid w:val="00AC0F80"/>
    <w:rsid w:val="00AE514E"/>
    <w:rsid w:val="00AF064D"/>
    <w:rsid w:val="00B15EE5"/>
    <w:rsid w:val="00B300B9"/>
    <w:rsid w:val="00B42EAF"/>
    <w:rsid w:val="00B5108F"/>
    <w:rsid w:val="00B63772"/>
    <w:rsid w:val="00B67900"/>
    <w:rsid w:val="00B705FD"/>
    <w:rsid w:val="00B93F2F"/>
    <w:rsid w:val="00BA1EC4"/>
    <w:rsid w:val="00BD70D6"/>
    <w:rsid w:val="00BF4B9A"/>
    <w:rsid w:val="00BF5CE4"/>
    <w:rsid w:val="00C249BC"/>
    <w:rsid w:val="00C51211"/>
    <w:rsid w:val="00C543FF"/>
    <w:rsid w:val="00C669DC"/>
    <w:rsid w:val="00C74447"/>
    <w:rsid w:val="00C77EB7"/>
    <w:rsid w:val="00C83FAD"/>
    <w:rsid w:val="00C91DA3"/>
    <w:rsid w:val="00CA04A5"/>
    <w:rsid w:val="00CB1FCE"/>
    <w:rsid w:val="00CB411D"/>
    <w:rsid w:val="00CB6CD7"/>
    <w:rsid w:val="00CB7FEC"/>
    <w:rsid w:val="00CD2C15"/>
    <w:rsid w:val="00CD5563"/>
    <w:rsid w:val="00CE55A3"/>
    <w:rsid w:val="00CE58DD"/>
    <w:rsid w:val="00CF58C8"/>
    <w:rsid w:val="00D01BA6"/>
    <w:rsid w:val="00D10A06"/>
    <w:rsid w:val="00D22420"/>
    <w:rsid w:val="00D368B3"/>
    <w:rsid w:val="00D61174"/>
    <w:rsid w:val="00DB1554"/>
    <w:rsid w:val="00DC7DDC"/>
    <w:rsid w:val="00DD3BA5"/>
    <w:rsid w:val="00DE26F5"/>
    <w:rsid w:val="00E11F1F"/>
    <w:rsid w:val="00E11FB8"/>
    <w:rsid w:val="00E15131"/>
    <w:rsid w:val="00E33B3B"/>
    <w:rsid w:val="00E36C26"/>
    <w:rsid w:val="00E75C7D"/>
    <w:rsid w:val="00E8128E"/>
    <w:rsid w:val="00E83E43"/>
    <w:rsid w:val="00EA0BAD"/>
    <w:rsid w:val="00EA2582"/>
    <w:rsid w:val="00EA6D18"/>
    <w:rsid w:val="00EC7970"/>
    <w:rsid w:val="00EC7DCC"/>
    <w:rsid w:val="00ED254B"/>
    <w:rsid w:val="00EE1B66"/>
    <w:rsid w:val="00EE761C"/>
    <w:rsid w:val="00F026D1"/>
    <w:rsid w:val="00F05811"/>
    <w:rsid w:val="00F13D9A"/>
    <w:rsid w:val="00F161B5"/>
    <w:rsid w:val="00F349A2"/>
    <w:rsid w:val="00F47A34"/>
    <w:rsid w:val="00F76B48"/>
    <w:rsid w:val="00F82815"/>
    <w:rsid w:val="00F85DF9"/>
    <w:rsid w:val="00FA03B7"/>
    <w:rsid w:val="00FA2EF5"/>
    <w:rsid w:val="00FB3FB3"/>
    <w:rsid w:val="00FC5CEA"/>
    <w:rsid w:val="00FE1F72"/>
    <w:rsid w:val="00FF2544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BBF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4F87"/>
    <w:pPr>
      <w:keepNext/>
      <w:keepLines/>
      <w:spacing w:before="120" w:after="120" w:line="240" w:lineRule="auto"/>
      <w:ind w:left="864" w:hanging="864"/>
      <w:outlineLvl w:val="3"/>
    </w:pPr>
    <w:rPr>
      <w:rFonts w:asciiTheme="majorHAnsi" w:eastAsiaTheme="majorEastAsia" w:hAnsiTheme="majorHAnsi" w:cstheme="majorBidi"/>
      <w:b/>
      <w:iCs/>
      <w:smallCap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Jim_PIPC"/>
    <w:basedOn w:val="TableNormal"/>
    <w:uiPriority w:val="59"/>
    <w:rsid w:val="0046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5E8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1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5D"/>
  </w:style>
  <w:style w:type="paragraph" w:styleId="Footer">
    <w:name w:val="footer"/>
    <w:basedOn w:val="Normal"/>
    <w:link w:val="FooterChar"/>
    <w:uiPriority w:val="99"/>
    <w:unhideWhenUsed/>
    <w:rsid w:val="006C1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5D"/>
  </w:style>
  <w:style w:type="paragraph" w:styleId="BodyText">
    <w:name w:val="Body Text"/>
    <w:basedOn w:val="Normal"/>
    <w:link w:val="BodyTextChar"/>
    <w:rsid w:val="00A03967"/>
    <w:pPr>
      <w:spacing w:before="120" w:after="0" w:line="240" w:lineRule="auto"/>
      <w:contextualSpacing/>
      <w:jc w:val="both"/>
    </w:pPr>
    <w:rPr>
      <w:rFonts w:ascii="Arial" w:eastAsia="Times New Roman" w:hAnsi="Arial" w:cs="Arial"/>
      <w:bCs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A03967"/>
    <w:rPr>
      <w:rFonts w:ascii="Arial" w:eastAsia="Times New Roman" w:hAnsi="Arial" w:cs="Arial"/>
      <w:bCs/>
      <w:sz w:val="24"/>
      <w:szCs w:val="24"/>
      <w:lang w:val="en-AU"/>
    </w:rPr>
  </w:style>
  <w:style w:type="paragraph" w:customStyle="1" w:styleId="dfopara">
    <w:name w:val="dfopara"/>
    <w:basedOn w:val="Normal"/>
    <w:rsid w:val="007F7611"/>
    <w:pPr>
      <w:tabs>
        <w:tab w:val="left" w:pos="851"/>
        <w:tab w:val="left" w:pos="1418"/>
        <w:tab w:val="left" w:pos="1985"/>
        <w:tab w:val="right" w:pos="9498"/>
      </w:tabs>
      <w:overflowPunct w:val="0"/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GB" w:eastAsia="en-GB"/>
    </w:rPr>
  </w:style>
  <w:style w:type="character" w:customStyle="1" w:styleId="dfoblackbold">
    <w:name w:val="dfoblackbold"/>
    <w:basedOn w:val="DefaultParagraphFont"/>
    <w:rsid w:val="00AB66D0"/>
    <w:rPr>
      <w:b/>
      <w:bCs/>
    </w:rPr>
  </w:style>
  <w:style w:type="paragraph" w:customStyle="1" w:styleId="TableText">
    <w:name w:val="Table Text"/>
    <w:basedOn w:val="Normal"/>
    <w:link w:val="TableTextChar"/>
    <w:uiPriority w:val="4"/>
    <w:qFormat/>
    <w:rsid w:val="00AB66D0"/>
    <w:pPr>
      <w:spacing w:before="60" w:after="0"/>
    </w:pPr>
    <w:rPr>
      <w:rFonts w:ascii="Arial" w:hAnsi="Arial" w:cs="Arial"/>
      <w:b/>
      <w:color w:val="FFFFFF"/>
      <w:sz w:val="12"/>
      <w:szCs w:val="12"/>
    </w:rPr>
  </w:style>
  <w:style w:type="character" w:customStyle="1" w:styleId="TableTextChar">
    <w:name w:val="Table Text Char"/>
    <w:basedOn w:val="DefaultParagraphFont"/>
    <w:link w:val="TableText"/>
    <w:uiPriority w:val="4"/>
    <w:rsid w:val="00AB66D0"/>
    <w:rPr>
      <w:rFonts w:ascii="Arial" w:hAnsi="Arial" w:cs="Arial"/>
      <w:b/>
      <w:color w:val="FFFFFF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7AB"/>
    <w:pPr>
      <w:ind w:left="720"/>
      <w:contextualSpacing/>
    </w:pPr>
  </w:style>
  <w:style w:type="character" w:styleId="Emphasis">
    <w:name w:val="Emphasis"/>
    <w:qFormat/>
    <w:rsid w:val="00A71070"/>
    <w:rPr>
      <w:i/>
      <w:iCs/>
    </w:rPr>
  </w:style>
  <w:style w:type="paragraph" w:customStyle="1" w:styleId="Body">
    <w:name w:val="Body"/>
    <w:basedOn w:val="Normal"/>
    <w:link w:val="BodyChar"/>
    <w:qFormat/>
    <w:rsid w:val="004F7FAF"/>
    <w:pPr>
      <w:spacing w:after="120"/>
      <w:jc w:val="both"/>
    </w:pPr>
    <w:rPr>
      <w:rFonts w:ascii="Arial" w:hAnsi="Arial" w:cs="Arial"/>
    </w:rPr>
  </w:style>
  <w:style w:type="character" w:customStyle="1" w:styleId="BodyChar">
    <w:name w:val="Body Char"/>
    <w:basedOn w:val="DefaultParagraphFont"/>
    <w:link w:val="Body"/>
    <w:rsid w:val="004F7FAF"/>
    <w:rPr>
      <w:rFonts w:ascii="Arial" w:hAnsi="Arial" w:cs="Arial"/>
    </w:rPr>
  </w:style>
  <w:style w:type="table" w:customStyle="1" w:styleId="Calendar4">
    <w:name w:val="Calendar 4"/>
    <w:basedOn w:val="TableNormal"/>
    <w:uiPriority w:val="99"/>
    <w:qFormat/>
    <w:rsid w:val="00693E06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A14F87"/>
    <w:rPr>
      <w:rFonts w:asciiTheme="majorHAnsi" w:eastAsiaTheme="majorEastAsia" w:hAnsiTheme="majorHAnsi" w:cstheme="majorBidi"/>
      <w:b/>
      <w:iCs/>
      <w:smallCaps/>
      <w:sz w:val="26"/>
    </w:rPr>
  </w:style>
  <w:style w:type="paragraph" w:styleId="Caption">
    <w:name w:val="caption"/>
    <w:basedOn w:val="Normal"/>
    <w:next w:val="Normal"/>
    <w:uiPriority w:val="35"/>
    <w:unhideWhenUsed/>
    <w:qFormat/>
    <w:rsid w:val="00A14F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2933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jpeg"/><Relationship Id="rId35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DXHOME\Home-A\A1069431.NZDF\Downloads\Job%20Safety%20Analysis%20Template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81E9F0F57C4F69B06363360DD35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F96C-F1AC-458A-A689-BDBA6BD8F60D}"/>
      </w:docPartPr>
      <w:docPartBody>
        <w:p w:rsidR="00000000" w:rsidRDefault="00673F2B">
          <w:pPr>
            <w:pStyle w:val="B681E9F0F57C4F69B06363360DD35644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BFF8B4CF49E845C184B20937ACE1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E8CE-19F9-473A-AAB9-9F669239C908}"/>
      </w:docPartPr>
      <w:docPartBody>
        <w:p w:rsidR="00000000" w:rsidRDefault="00673F2B">
          <w:pPr>
            <w:pStyle w:val="BFF8B4CF49E845C184B20937ACE18EFA"/>
          </w:pPr>
          <w:r w:rsidRPr="00201533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0B137EA308E46C89F2DC0C6B9C6A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9CF2A-1649-4699-8176-546CC3D1F77C}"/>
      </w:docPartPr>
      <w:docPartBody>
        <w:p w:rsidR="00000000" w:rsidRDefault="00673F2B">
          <w:pPr>
            <w:pStyle w:val="C0B137EA308E46C89F2DC0C6B9C6AD67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CCA5B95944BB4D7B8C9E129652D28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7182-4648-45A1-B05F-F9D24FE9B8AF}"/>
      </w:docPartPr>
      <w:docPartBody>
        <w:p w:rsidR="00000000" w:rsidRDefault="00673F2B">
          <w:pPr>
            <w:pStyle w:val="CCA5B95944BB4D7B8C9E129652D28C2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798487A8E2A4C98A323B47E2C71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3C0D5-F565-4BE6-AC97-30FBEE28BD24}"/>
      </w:docPartPr>
      <w:docPartBody>
        <w:p w:rsidR="00000000" w:rsidRDefault="00673F2B">
          <w:pPr>
            <w:pStyle w:val="4798487A8E2A4C98A323B47E2C712F4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320D677BD9E46249BA1CBC52EDE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A9835-9C74-49A7-ABBF-E189F1C65508}"/>
      </w:docPartPr>
      <w:docPartBody>
        <w:p w:rsidR="00000000" w:rsidRDefault="00673F2B">
          <w:pPr>
            <w:pStyle w:val="2320D677BD9E46249BA1CBC52EDEE6B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2740B7679EFA428280413D7A0D64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211E-CCB6-4453-9995-9958562F30E2}"/>
      </w:docPartPr>
      <w:docPartBody>
        <w:p w:rsidR="00000000" w:rsidRDefault="00673F2B">
          <w:pPr>
            <w:pStyle w:val="2740B7679EFA428280413D7A0D6416E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C78CB36741842F6B876248367BFF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89AC2-F694-488F-8267-ABCA985C2F13}"/>
      </w:docPartPr>
      <w:docPartBody>
        <w:p w:rsidR="00000000" w:rsidRDefault="00673F2B">
          <w:pPr>
            <w:pStyle w:val="DC78CB36741842F6B876248367BFFA7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EEC0C7D6E6C4C26A55EF8E0A9113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B72C-348C-403A-8454-9D8946781F7D}"/>
      </w:docPartPr>
      <w:docPartBody>
        <w:p w:rsidR="00000000" w:rsidRDefault="00673F2B">
          <w:pPr>
            <w:pStyle w:val="BEEC0C7D6E6C4C26A55EF8E0A911369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FA0E712A78C94841B2BBDFCBC7474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848BA-12F0-4067-A68C-5BA039250841}"/>
      </w:docPartPr>
      <w:docPartBody>
        <w:p w:rsidR="00000000" w:rsidRDefault="00673F2B">
          <w:pPr>
            <w:pStyle w:val="FA0E712A78C94841B2BBDFCBC747485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146C99F2997404D9AFABD201E0D9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DA855-EF18-437F-8E35-EBF316D144D8}"/>
      </w:docPartPr>
      <w:docPartBody>
        <w:p w:rsidR="00000000" w:rsidRDefault="00673F2B">
          <w:pPr>
            <w:pStyle w:val="7146C99F2997404D9AFABD201E0D91D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032739851CEA42DAB3BFEB7764229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5AF5-A581-4370-B6C4-09FE0C2BC2AE}"/>
      </w:docPartPr>
      <w:docPartBody>
        <w:p w:rsidR="00000000" w:rsidRDefault="00673F2B">
          <w:pPr>
            <w:pStyle w:val="032739851CEA42DAB3BFEB776422906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4AC7BC36CA5412EBC6D6603C4D5E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9710-2B45-4DB1-9E76-CEEDC8BD4AEA}"/>
      </w:docPartPr>
      <w:docPartBody>
        <w:p w:rsidR="00000000" w:rsidRDefault="00673F2B">
          <w:pPr>
            <w:pStyle w:val="04AC7BC36CA5412EBC6D6603C4D5EC7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0A15D6D41DA45AD85930978B450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813AD-D5DA-42AF-BD31-485FE6894EAE}"/>
      </w:docPartPr>
      <w:docPartBody>
        <w:p w:rsidR="00000000" w:rsidRDefault="00673F2B">
          <w:pPr>
            <w:pStyle w:val="40A15D6D41DA45AD85930978B450D04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EBA6FE41ECC743A0A9B9376A7213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9C92-C00A-4743-828B-7575224E3959}"/>
      </w:docPartPr>
      <w:docPartBody>
        <w:p w:rsidR="00000000" w:rsidRDefault="00673F2B">
          <w:pPr>
            <w:pStyle w:val="EBA6FE41ECC743A0A9B9376A72135D7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7C97EB2D76A4544BC224740CD6E6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198A5-ECD5-4599-8C42-438B07ACF53B}"/>
      </w:docPartPr>
      <w:docPartBody>
        <w:p w:rsidR="00000000" w:rsidRDefault="00673F2B">
          <w:pPr>
            <w:pStyle w:val="07C97EB2D76A4544BC224740CD6E656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B86E5DF5A9BA4863B2EA59CF7543F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29B2D-751D-4339-AC75-84E76EC98518}"/>
      </w:docPartPr>
      <w:docPartBody>
        <w:p w:rsidR="00000000" w:rsidRDefault="00673F2B">
          <w:pPr>
            <w:pStyle w:val="B86E5DF5A9BA4863B2EA59CF7543F2F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CB2EBAD3349462186A52A1D8E0A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6613-FD7A-4B93-AE1F-529EB5F5AB85}"/>
      </w:docPartPr>
      <w:docPartBody>
        <w:p w:rsidR="00000000" w:rsidRDefault="00673F2B">
          <w:pPr>
            <w:pStyle w:val="3CB2EBAD3349462186A52A1D8E0A90D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A265CC6BB1343F09DCC1EE0EE57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343E-44E7-4E95-AC5B-B6CF938B9394}"/>
      </w:docPartPr>
      <w:docPartBody>
        <w:p w:rsidR="00000000" w:rsidRDefault="00673F2B">
          <w:pPr>
            <w:pStyle w:val="8A265CC6BB1343F09DCC1EE0EE57996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DDBA3B8A7E54D19982695772578C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98E7-3DE4-40E7-B188-C91B7B17BA0A}"/>
      </w:docPartPr>
      <w:docPartBody>
        <w:p w:rsidR="00000000" w:rsidRDefault="00673F2B">
          <w:pPr>
            <w:pStyle w:val="3DDBA3B8A7E54D19982695772578C0D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ABA083EDDA714C92B92D7D54844BA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847FB-ABC4-4F9C-A214-1EEC753EDE50}"/>
      </w:docPartPr>
      <w:docPartBody>
        <w:p w:rsidR="00000000" w:rsidRDefault="00673F2B">
          <w:pPr>
            <w:pStyle w:val="ABA083EDDA714C92B92D7D54844BAC2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25EEBA35ABB9471F9CBDF134F809D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5EB9-F192-414D-AADB-F585758AB351}"/>
      </w:docPartPr>
      <w:docPartBody>
        <w:p w:rsidR="00000000" w:rsidRDefault="00673F2B">
          <w:pPr>
            <w:pStyle w:val="25EEBA35ABB9471F9CBDF134F809DBE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8C0DD78A3354FD993FF0D8D9B838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238A-42B4-40E8-9E36-9AF665A0256C}"/>
      </w:docPartPr>
      <w:docPartBody>
        <w:p w:rsidR="00000000" w:rsidRDefault="00673F2B">
          <w:pPr>
            <w:pStyle w:val="78C0DD78A3354FD993FF0D8D9B838BD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96E5ACE48874270BCD992E857E6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9508-C39A-4CC5-BEE8-AE7CFCA4FE86}"/>
      </w:docPartPr>
      <w:docPartBody>
        <w:p w:rsidR="00000000" w:rsidRDefault="00673F2B">
          <w:pPr>
            <w:pStyle w:val="296E5ACE48874270BCD992E857E6B13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1DFAD48A729E4F8A8F90CA0CCD05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26FBD-20FF-40DA-A849-6A5BB2DFF5E1}"/>
      </w:docPartPr>
      <w:docPartBody>
        <w:p w:rsidR="00000000" w:rsidRDefault="00673F2B">
          <w:pPr>
            <w:pStyle w:val="1DFAD48A729E4F8A8F90CA0CCD05983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2C9E374013F428DB35CDB1CE243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A682-C12F-4E95-89FC-71869D457928}"/>
      </w:docPartPr>
      <w:docPartBody>
        <w:p w:rsidR="00000000" w:rsidRDefault="00673F2B">
          <w:pPr>
            <w:pStyle w:val="42C9E374013F428DB35CDB1CE243FF5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D5921420DD804C25A1F94C49C4304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754CE-BE34-4C06-866E-D7904A41B93E}"/>
      </w:docPartPr>
      <w:docPartBody>
        <w:p w:rsidR="00000000" w:rsidRDefault="00673F2B">
          <w:pPr>
            <w:pStyle w:val="D5921420DD804C25A1F94C49C43042D9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81FC0E1608A4EC4A0B1057BFFE2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B6668-D2FA-4A3E-8EC8-4124DA0BDF6C}"/>
      </w:docPartPr>
      <w:docPartBody>
        <w:p w:rsidR="00000000" w:rsidRDefault="00673F2B">
          <w:pPr>
            <w:pStyle w:val="281FC0E1608A4EC4A0B1057BFFE22C2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709EF76CEDC4E3296583C77D4DA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AA359-6339-488B-9C44-BB0DEA7C7139}"/>
      </w:docPartPr>
      <w:docPartBody>
        <w:p w:rsidR="00000000" w:rsidRDefault="00673F2B">
          <w:pPr>
            <w:pStyle w:val="D709EF76CEDC4E3296583C77D4DAE46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0020479E54E245BBBC1809C3279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DAEB-0C28-45B5-9634-3EB89AB1B60C}"/>
      </w:docPartPr>
      <w:docPartBody>
        <w:p w:rsidR="00000000" w:rsidRDefault="00673F2B">
          <w:pPr>
            <w:pStyle w:val="0020479E54E245BBBC1809C32796AA5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2E21D796DB44E8694697968C99C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841A-37C5-4B0E-A294-DA75E3E91710}"/>
      </w:docPartPr>
      <w:docPartBody>
        <w:p w:rsidR="00000000" w:rsidRDefault="00673F2B">
          <w:pPr>
            <w:pStyle w:val="92E21D796DB44E8694697968C99CBE01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9CBFF65B6BA4D6A9F8C65C1A649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FB2B-B928-4A47-9460-CBC1198D8FF3}"/>
      </w:docPartPr>
      <w:docPartBody>
        <w:p w:rsidR="00000000" w:rsidRDefault="00673F2B">
          <w:pPr>
            <w:pStyle w:val="99CBFF65B6BA4D6A9F8C65C1A6495D1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92586FB2B354947A46E6F67F0C9A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75518-6166-460F-A042-E168680E6A00}"/>
      </w:docPartPr>
      <w:docPartBody>
        <w:p w:rsidR="00000000" w:rsidRDefault="00673F2B">
          <w:pPr>
            <w:pStyle w:val="792586FB2B354947A46E6F67F0C9AF5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5531716EA30417786A643E49BE66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AB26F-8B1B-40B8-B034-8A4AEA4407CA}"/>
      </w:docPartPr>
      <w:docPartBody>
        <w:p w:rsidR="00000000" w:rsidRDefault="00673F2B">
          <w:pPr>
            <w:pStyle w:val="45531716EA30417786A643E49BE66A5E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1FA9F0C5A3B45B6803E8C961678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BFAB-EA2D-444A-85D8-5D45FA76AECD}"/>
      </w:docPartPr>
      <w:docPartBody>
        <w:p w:rsidR="00000000" w:rsidRDefault="00673F2B">
          <w:pPr>
            <w:pStyle w:val="61FA9F0C5A3B45B6803E8C9616782F7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EAD45415B5A4BBD952F56C062C2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CD09-1825-4632-B5F9-998C47CF40A1}"/>
      </w:docPartPr>
      <w:docPartBody>
        <w:p w:rsidR="00000000" w:rsidRDefault="00673F2B">
          <w:pPr>
            <w:pStyle w:val="4EAD45415B5A4BBD952F56C062C2C76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A4364A4569CD45B1A0267EDF34971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B1FA8-2ED0-4BE7-AB56-D535E38469FA}"/>
      </w:docPartPr>
      <w:docPartBody>
        <w:p w:rsidR="00000000" w:rsidRDefault="00673F2B">
          <w:pPr>
            <w:pStyle w:val="A4364A4569CD45B1A0267EDF34971D6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516D96495F14B408CBA74FEE8566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C69B1-F9BA-452F-9A35-351EF07B246C}"/>
      </w:docPartPr>
      <w:docPartBody>
        <w:p w:rsidR="00000000" w:rsidRDefault="00673F2B">
          <w:pPr>
            <w:pStyle w:val="0516D96495F14B408CBA74FEE85666B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60B174EA3B2C4D31B079AD0B00DD6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C94A6-CB7B-4CC4-8CD8-46329CB77F44}"/>
      </w:docPartPr>
      <w:docPartBody>
        <w:p w:rsidR="00000000" w:rsidRDefault="00673F2B">
          <w:pPr>
            <w:pStyle w:val="60B174EA3B2C4D31B079AD0B00DD6074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FA8E66FBEE34088BCC3D583667DA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6AAB-570F-495E-AAF4-14DCF89C226A}"/>
      </w:docPartPr>
      <w:docPartBody>
        <w:p w:rsidR="00000000" w:rsidRDefault="00673F2B">
          <w:pPr>
            <w:pStyle w:val="CFA8E66FBEE34088BCC3D583667DA0C1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04238ADBA0941B7887A7623B5388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4DA-1164-49DC-853F-2D79F68DB04A}"/>
      </w:docPartPr>
      <w:docPartBody>
        <w:p w:rsidR="00000000" w:rsidRDefault="00673F2B">
          <w:pPr>
            <w:pStyle w:val="504238ADBA0941B7887A7623B538862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FAB390D6CF984AC281559731C8A9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F68E-2CCD-403D-A431-5FDF405F2738}"/>
      </w:docPartPr>
      <w:docPartBody>
        <w:p w:rsidR="00000000" w:rsidRDefault="00673F2B">
          <w:pPr>
            <w:pStyle w:val="FAB390D6CF984AC281559731C8A9021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088363A0FE34ED6AC411FC7F695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3663E-FD3B-4956-9F81-9C051BBE010F}"/>
      </w:docPartPr>
      <w:docPartBody>
        <w:p w:rsidR="00000000" w:rsidRDefault="00673F2B">
          <w:pPr>
            <w:pStyle w:val="F088363A0FE34ED6AC411FC7F695DF0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7A4466FE1A14AF0A6C25C484E0D6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7B521-BA57-48B2-99B0-5BBB31AE672D}"/>
      </w:docPartPr>
      <w:docPartBody>
        <w:p w:rsidR="00000000" w:rsidRDefault="00673F2B">
          <w:pPr>
            <w:pStyle w:val="F7A4466FE1A14AF0A6C25C484E0D647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E34FB62E2DA8462197A5E7FBD56C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B5C2-D466-40FA-91E7-178CD3D40F8A}"/>
      </w:docPartPr>
      <w:docPartBody>
        <w:p w:rsidR="00000000" w:rsidRDefault="00673F2B">
          <w:pPr>
            <w:pStyle w:val="E34FB62E2DA8462197A5E7FBD56CD15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E308AB91A48493CBCAD6B2C81D7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95AD5-7686-41DE-9F4E-3D45E9DEA42E}"/>
      </w:docPartPr>
      <w:docPartBody>
        <w:p w:rsidR="00000000" w:rsidRDefault="00673F2B">
          <w:pPr>
            <w:pStyle w:val="5E308AB91A48493CBCAD6B2C81D79A4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9E470971D5C4B56BCE197D1983E2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7DA3F-862C-4841-97BC-62273053A542}"/>
      </w:docPartPr>
      <w:docPartBody>
        <w:p w:rsidR="00000000" w:rsidRDefault="00673F2B">
          <w:pPr>
            <w:pStyle w:val="49E470971D5C4B56BCE197D1983E2E8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679E45B1F21645BAA1D85D5D422A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EB5D-7E67-49DB-BB00-9962C1C0A6F4}"/>
      </w:docPartPr>
      <w:docPartBody>
        <w:p w:rsidR="00000000" w:rsidRDefault="00673F2B">
          <w:pPr>
            <w:pStyle w:val="679E45B1F21645BAA1D85D5D422AAF6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ECFC0E78587439484EE0D627503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EF75-BE37-44B3-A1B9-1EDFD0BD4F60}"/>
      </w:docPartPr>
      <w:docPartBody>
        <w:p w:rsidR="00000000" w:rsidRDefault="00673F2B">
          <w:pPr>
            <w:pStyle w:val="4ECFC0E78587439484EE0D62750370D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7A662C8A2B24238B62FF562105A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6812-F4D6-4992-9AA3-4D97146D76C5}"/>
      </w:docPartPr>
      <w:docPartBody>
        <w:p w:rsidR="00000000" w:rsidRDefault="00673F2B">
          <w:pPr>
            <w:pStyle w:val="C7A662C8A2B24238B62FF562105AC39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1AA920DDE344C25A2F3E84364EDB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1697-5431-4286-88E8-BF0AA3AFE70E}"/>
      </w:docPartPr>
      <w:docPartBody>
        <w:p w:rsidR="00000000" w:rsidRDefault="00673F2B">
          <w:pPr>
            <w:pStyle w:val="41AA920DDE344C25A2F3E84364EDB97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2266A5C41CD14027A939FC605205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34259-28C3-40D0-9EFB-56996B797F52}"/>
      </w:docPartPr>
      <w:docPartBody>
        <w:p w:rsidR="00000000" w:rsidRDefault="00673F2B">
          <w:pPr>
            <w:pStyle w:val="2266A5C41CD14027A939FC605205E5F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44FACF1FF5B4EF8AAC2F72CC3B5F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687A-1DBF-499A-9FD1-19B6B95A47A6}"/>
      </w:docPartPr>
      <w:docPartBody>
        <w:p w:rsidR="00000000" w:rsidRDefault="00673F2B">
          <w:pPr>
            <w:pStyle w:val="F44FACF1FF5B4EF8AAC2F72CC3B5F4E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B7EF29468BC4C7A826C51EAB60B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1D3BE-9853-4271-9C50-F9B15AE304E4}"/>
      </w:docPartPr>
      <w:docPartBody>
        <w:p w:rsidR="00000000" w:rsidRDefault="00673F2B">
          <w:pPr>
            <w:pStyle w:val="8B7EF29468BC4C7A826C51EAB60BE58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B083F44B7AB74791839297A75FE5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46BD1-682C-4D61-A586-A4CB081CD526}"/>
      </w:docPartPr>
      <w:docPartBody>
        <w:p w:rsidR="00000000" w:rsidRDefault="00673F2B">
          <w:pPr>
            <w:pStyle w:val="B083F44B7AB74791839297A75FE5EAF1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058748030DC425B80FCBCC65C5B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230B-3E21-4810-AA7C-791BEFF6E240}"/>
      </w:docPartPr>
      <w:docPartBody>
        <w:p w:rsidR="00000000" w:rsidRDefault="00673F2B">
          <w:pPr>
            <w:pStyle w:val="2058748030DC425B80FCBCC65C5BF141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85BEE20DEFF643FAA8C56BA925914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AD6C-2EED-49BA-B1E3-D796954699BA}"/>
      </w:docPartPr>
      <w:docPartBody>
        <w:p w:rsidR="00000000" w:rsidRDefault="00673F2B">
          <w:pPr>
            <w:pStyle w:val="85BEE20DEFF643FAA8C56BA925914B9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A997D464A44740A485A29CABBF04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D4EC7-D1FD-40E0-A45B-8E514516C700}"/>
      </w:docPartPr>
      <w:docPartBody>
        <w:p w:rsidR="00000000" w:rsidRDefault="00673F2B">
          <w:pPr>
            <w:pStyle w:val="A997D464A44740A485A29CABBF04553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0F6C1D103AA480994354B5D3A1E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5F2C-55D9-4DBA-9AF1-4334BAAD7AD7}"/>
      </w:docPartPr>
      <w:docPartBody>
        <w:p w:rsidR="00000000" w:rsidRDefault="00673F2B">
          <w:pPr>
            <w:pStyle w:val="F0F6C1D103AA480994354B5D3A1E2E3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FDE8F2793C8B4A7189DFBFB83347E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154B8-066A-4370-AAFC-178478A92515}"/>
      </w:docPartPr>
      <w:docPartBody>
        <w:p w:rsidR="00000000" w:rsidRDefault="00673F2B">
          <w:pPr>
            <w:pStyle w:val="FDE8F2793C8B4A7189DFBFB83347EF5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A817649A9D74ECCB62877388C7A4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3AB47-6CB4-4018-B505-F824C69DE072}"/>
      </w:docPartPr>
      <w:docPartBody>
        <w:p w:rsidR="00000000" w:rsidRDefault="00673F2B">
          <w:pPr>
            <w:pStyle w:val="DA817649A9D74ECCB62877388C7A4541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187D35F04DC141C780BCA2FF05E7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C2CF-7B71-4CA8-82D8-DE682FFED99C}"/>
      </w:docPartPr>
      <w:docPartBody>
        <w:p w:rsidR="00000000" w:rsidRDefault="00673F2B">
          <w:pPr>
            <w:pStyle w:val="187D35F04DC141C780BCA2FF05E7731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58928ADA8D44146A89BB0E13EEC1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EE311-BA7B-4D57-BCE9-97912B0F68C4}"/>
      </w:docPartPr>
      <w:docPartBody>
        <w:p w:rsidR="00000000" w:rsidRDefault="00673F2B">
          <w:pPr>
            <w:pStyle w:val="158928ADA8D44146A89BB0E13EEC1741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493DFAED97B42059B29791A3DD0A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55B25-D5D3-4F29-96BB-C6730B8ADFB7}"/>
      </w:docPartPr>
      <w:docPartBody>
        <w:p w:rsidR="00000000" w:rsidRDefault="00673F2B">
          <w:pPr>
            <w:pStyle w:val="3493DFAED97B42059B29791A3DD0AB8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46E2342DC184818A9758072C4B1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F2BF-FFE1-4F4A-BBDE-2BF3157F97B6}"/>
      </w:docPartPr>
      <w:docPartBody>
        <w:p w:rsidR="00000000" w:rsidRDefault="00673F2B">
          <w:pPr>
            <w:pStyle w:val="446E2342DC184818A9758072C4B1AD88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ED743A36C3424FD197720FC71869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9F13-7C70-46B0-AB0F-E0F60CF8D73E}"/>
      </w:docPartPr>
      <w:docPartBody>
        <w:p w:rsidR="00000000" w:rsidRDefault="00673F2B">
          <w:pPr>
            <w:pStyle w:val="ED743A36C3424FD197720FC71869DB7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D06A6F8CC28438FAE7310747116F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6AB79-7509-4846-A7C9-563259AC5B60}"/>
      </w:docPartPr>
      <w:docPartBody>
        <w:p w:rsidR="00000000" w:rsidRDefault="00673F2B">
          <w:pPr>
            <w:pStyle w:val="6D06A6F8CC28438FAE7310747116FA8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48FCDB5260948AC8F6C1F0ADCEF9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EF23-6522-4157-BDB8-DF5A0D1A22AE}"/>
      </w:docPartPr>
      <w:docPartBody>
        <w:p w:rsidR="00000000" w:rsidRDefault="00673F2B">
          <w:pPr>
            <w:pStyle w:val="B48FCDB5260948AC8F6C1F0ADCEF9EC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19AF8D9AB3440BF9C1AC53926BE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6FC5-82BF-4753-BA74-8201FE3E8216}"/>
      </w:docPartPr>
      <w:docPartBody>
        <w:p w:rsidR="00000000" w:rsidRDefault="00673F2B">
          <w:pPr>
            <w:pStyle w:val="819AF8D9AB3440BF9C1AC53926BE8F35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1607D9EC10A409EB15550AF0FFF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A2486-E701-4B21-973E-64C01FEFD0FC}"/>
      </w:docPartPr>
      <w:docPartBody>
        <w:p w:rsidR="00000000" w:rsidRDefault="00673F2B">
          <w:pPr>
            <w:pStyle w:val="C1607D9EC10A409EB15550AF0FFF602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4AB0D6A8DE741068E689B13C47AC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BC321-9219-4101-BD31-ECE95AB9AD61}"/>
      </w:docPartPr>
      <w:docPartBody>
        <w:p w:rsidR="00000000" w:rsidRDefault="00673F2B">
          <w:pPr>
            <w:pStyle w:val="04AB0D6A8DE741068E689B13C47ACF5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CE2B594EC824582BA5855FBC37E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9362-BF91-4088-966A-FF516CE817A5}"/>
      </w:docPartPr>
      <w:docPartBody>
        <w:p w:rsidR="00000000" w:rsidRDefault="00673F2B">
          <w:pPr>
            <w:pStyle w:val="7CE2B594EC824582BA5855FBC37EA34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421F7CE101D424D8CE46C984B8E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60C5-BB07-4F16-9AA6-DF7D7748FCCC}"/>
      </w:docPartPr>
      <w:docPartBody>
        <w:p w:rsidR="00000000" w:rsidRDefault="00673F2B">
          <w:pPr>
            <w:pStyle w:val="8421F7CE101D424D8CE46C984B8EDAA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7CAB6A7678C469CAA164B1D259DD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A1F-1D83-47E2-982E-E461FCF48F8B}"/>
      </w:docPartPr>
      <w:docPartBody>
        <w:p w:rsidR="00000000" w:rsidRDefault="00673F2B">
          <w:pPr>
            <w:pStyle w:val="D7CAB6A7678C469CAA164B1D259DD64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8713664FE57E4C9B9510B0161A49A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EF57-97EE-493F-9CA1-8E40C83D5062}"/>
      </w:docPartPr>
      <w:docPartBody>
        <w:p w:rsidR="00000000" w:rsidRDefault="00673F2B">
          <w:pPr>
            <w:pStyle w:val="8713664FE57E4C9B9510B0161A49A9A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6A67958EC7F4E2C872DA741B51E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58C1F-DDCA-4549-9192-E9B747AFDBF4}"/>
      </w:docPartPr>
      <w:docPartBody>
        <w:p w:rsidR="00000000" w:rsidRDefault="00673F2B">
          <w:pPr>
            <w:pStyle w:val="96A67958EC7F4E2C872DA741B51E5A7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B6EFF2667E74B998A9CFF953651D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82D30-5A76-4CAB-A16A-13AF8CA52947}"/>
      </w:docPartPr>
      <w:docPartBody>
        <w:p w:rsidR="00000000" w:rsidRDefault="00673F2B">
          <w:pPr>
            <w:pStyle w:val="7B6EFF2667E74B998A9CFF953651D1E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737E034D3FD46B89568A9B48CA8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116B-93C5-41BF-895F-E0F126880AD5}"/>
      </w:docPartPr>
      <w:docPartBody>
        <w:p w:rsidR="00000000" w:rsidRDefault="00673F2B">
          <w:pPr>
            <w:pStyle w:val="1737E034D3FD46B89568A9B48CA8A6A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690922C0A0954BD5942753B342599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CA341-8314-443A-A0C2-BC43EFC02327}"/>
      </w:docPartPr>
      <w:docPartBody>
        <w:p w:rsidR="00000000" w:rsidRDefault="00673F2B">
          <w:pPr>
            <w:pStyle w:val="690922C0A0954BD5942753B3425999C1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4607697BDCD4B0592A60068198E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8923-F1C6-4C95-A7B2-A94ECF185424}"/>
      </w:docPartPr>
      <w:docPartBody>
        <w:p w:rsidR="00000000" w:rsidRDefault="00673F2B">
          <w:pPr>
            <w:pStyle w:val="94607697BDCD4B0592A60068198ECD6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7746A72CA6946959060DC1032383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38F6-F8E6-4A67-B147-FFED71B9EF65}"/>
      </w:docPartPr>
      <w:docPartBody>
        <w:p w:rsidR="00000000" w:rsidRDefault="00673F2B">
          <w:pPr>
            <w:pStyle w:val="47746A72CA6946959060DC10323839F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2B5C4B364283437BB341E448A208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86C95-6E30-4A73-9C88-1D86A83A1B5A}"/>
      </w:docPartPr>
      <w:docPartBody>
        <w:p w:rsidR="00000000" w:rsidRDefault="00673F2B">
          <w:pPr>
            <w:pStyle w:val="2B5C4B364283437BB341E448A208D5B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C8AAF101CCB4B72A91D580BE797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11C1-F28D-4038-858E-D384E9345365}"/>
      </w:docPartPr>
      <w:docPartBody>
        <w:p w:rsidR="00000000" w:rsidRDefault="00673F2B">
          <w:pPr>
            <w:pStyle w:val="0C8AAF101CCB4B72A91D580BE797B48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967EB09EA0D41A3B9CFCA357EC5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7C94-16E2-4237-BD56-BBA97D6DA1C5}"/>
      </w:docPartPr>
      <w:docPartBody>
        <w:p w:rsidR="00000000" w:rsidRDefault="00673F2B">
          <w:pPr>
            <w:pStyle w:val="F967EB09EA0D41A3B9CFCA357EC577A2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2A0B53C005ED48149C186045B997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50643-F8F2-4F35-9895-0D8DBDFBC0C7}"/>
      </w:docPartPr>
      <w:docPartBody>
        <w:p w:rsidR="00000000" w:rsidRDefault="00673F2B">
          <w:pPr>
            <w:pStyle w:val="2A0B53C005ED48149C186045B99769A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DD28D9CFC78418F9174B188BA168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7003-55AF-4EF1-8F4C-999BED3415B9}"/>
      </w:docPartPr>
      <w:docPartBody>
        <w:p w:rsidR="00000000" w:rsidRDefault="00673F2B">
          <w:pPr>
            <w:pStyle w:val="1DD28D9CFC78418F9174B188BA168B1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8D49A02FF2F94088B874D3A5E523B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3EF5-CCD4-41CF-B844-15BF28C577B9}"/>
      </w:docPartPr>
      <w:docPartBody>
        <w:p w:rsidR="00000000" w:rsidRDefault="00673F2B">
          <w:pPr>
            <w:pStyle w:val="8D49A02FF2F94088B874D3A5E523B7C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E9EDC7E59A54FF3BBD82E22F13B6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6A64-9BA9-4B0A-9913-F165B769DE41}"/>
      </w:docPartPr>
      <w:docPartBody>
        <w:p w:rsidR="00000000" w:rsidRDefault="00673F2B">
          <w:pPr>
            <w:pStyle w:val="8E9EDC7E59A54FF3BBD82E22F13B69B9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267E9491F904E8C881D10D6A2169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014D-4248-41AF-AB10-7645688D7FA9}"/>
      </w:docPartPr>
      <w:docPartBody>
        <w:p w:rsidR="00000000" w:rsidRDefault="00673F2B">
          <w:pPr>
            <w:pStyle w:val="2267E9491F904E8C881D10D6A21692B2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F23A75E487A345A9BACE81C564F45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7055-9449-4285-B810-EDB1220B6E20}"/>
      </w:docPartPr>
      <w:docPartBody>
        <w:p w:rsidR="00000000" w:rsidRDefault="00673F2B">
          <w:pPr>
            <w:pStyle w:val="F23A75E487A345A9BACE81C564F4582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264C09B4DC44A33B66F2F6C98D2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8A94E-E094-4227-B778-0D532B2BCF97}"/>
      </w:docPartPr>
      <w:docPartBody>
        <w:p w:rsidR="00000000" w:rsidRDefault="00673F2B">
          <w:pPr>
            <w:pStyle w:val="7264C09B4DC44A33B66F2F6C98D2059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D13646986854363894DBFDF6730F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39587-1253-4C24-9CE4-11CA540DD366}"/>
      </w:docPartPr>
      <w:docPartBody>
        <w:p w:rsidR="00000000" w:rsidRDefault="00673F2B">
          <w:pPr>
            <w:pStyle w:val="7D13646986854363894DBFDF6730FE6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B581235D9E24DC992F7B7D77E5E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C382-A059-4E76-8533-1716780A33B0}"/>
      </w:docPartPr>
      <w:docPartBody>
        <w:p w:rsidR="00000000" w:rsidRDefault="00673F2B">
          <w:pPr>
            <w:pStyle w:val="9B581235D9E24DC992F7B7D77E5EB38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1D019D647DB4F2CB2C112FC4BF3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8334-B580-4C0C-98FA-161119352A26}"/>
      </w:docPartPr>
      <w:docPartBody>
        <w:p w:rsidR="00000000" w:rsidRDefault="00673F2B">
          <w:pPr>
            <w:pStyle w:val="81D019D647DB4F2CB2C112FC4BF31460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BB03738110514B6CA1FCD41403CDF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71FC-2E12-4317-89AE-F2D260A3A45F}"/>
      </w:docPartPr>
      <w:docPartBody>
        <w:p w:rsidR="00000000" w:rsidRDefault="00673F2B">
          <w:pPr>
            <w:pStyle w:val="BB03738110514B6CA1FCD41403CDFE4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268B43EE0974A2DAA7376CE50F0F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8203-495F-42EA-B8C6-79F889791A5F}"/>
      </w:docPartPr>
      <w:docPartBody>
        <w:p w:rsidR="00000000" w:rsidRDefault="00673F2B">
          <w:pPr>
            <w:pStyle w:val="F268B43EE0974A2DAA7376CE50F0F36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BF2AD0A791E498B9AB0A98B1F64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FEA1-51BF-455F-B85D-6A1AF718C059}"/>
      </w:docPartPr>
      <w:docPartBody>
        <w:p w:rsidR="00000000" w:rsidRDefault="00673F2B">
          <w:pPr>
            <w:pStyle w:val="6BF2AD0A791E498B9AB0A98B1F64DF5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05DC028F2E54E67A79C66F6E71F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1694-6155-4CBA-A940-48985F9407B3}"/>
      </w:docPartPr>
      <w:docPartBody>
        <w:p w:rsidR="00000000" w:rsidRDefault="00673F2B">
          <w:pPr>
            <w:pStyle w:val="D05DC028F2E54E67A79C66F6E71F9339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2A7B026DA454CCF85D84962CC967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897C-3626-45DC-AE62-BD12964EE2E3}"/>
      </w:docPartPr>
      <w:docPartBody>
        <w:p w:rsidR="00000000" w:rsidRDefault="00673F2B">
          <w:pPr>
            <w:pStyle w:val="22A7B026DA454CCF85D84962CC967C7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D03EE59E909746CC831591575161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43F5-E7A1-4CC9-A5A6-E96E06DE4314}"/>
      </w:docPartPr>
      <w:docPartBody>
        <w:p w:rsidR="00000000" w:rsidRDefault="00673F2B">
          <w:pPr>
            <w:pStyle w:val="D03EE59E909746CC831591575161222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729D13610064023B74F1A705937F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0399-2E93-4E0D-80E3-98AF2DBA1770}"/>
      </w:docPartPr>
      <w:docPartBody>
        <w:p w:rsidR="00000000" w:rsidRDefault="00673F2B">
          <w:pPr>
            <w:pStyle w:val="1729D13610064023B74F1A705937FE27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7EFC8068D4841CFA94C9771110AB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FF94-61CF-4615-8817-A083EE638A34}"/>
      </w:docPartPr>
      <w:docPartBody>
        <w:p w:rsidR="00000000" w:rsidRDefault="00673F2B">
          <w:pPr>
            <w:pStyle w:val="37EFC8068D4841CFA94C9771110AB19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B0E7B1712CD41F2AE306D1F43FD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551D-5A3F-4116-8321-BEE247E8B557}"/>
      </w:docPartPr>
      <w:docPartBody>
        <w:p w:rsidR="00000000" w:rsidRDefault="00673F2B">
          <w:pPr>
            <w:pStyle w:val="FB0E7B1712CD41F2AE306D1F43FD20C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EE8422611BA4DFC9EDA2AA033659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799F-D209-4815-BA93-D3F847AFE9B9}"/>
      </w:docPartPr>
      <w:docPartBody>
        <w:p w:rsidR="00000000" w:rsidRDefault="00673F2B">
          <w:pPr>
            <w:pStyle w:val="0EE8422611BA4DFC9EDA2AA033659B5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00600F1220C46139B09D68B7BB5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09394-FF1E-48B5-A541-75CC588A4D6E}"/>
      </w:docPartPr>
      <w:docPartBody>
        <w:p w:rsidR="00000000" w:rsidRDefault="00673F2B">
          <w:pPr>
            <w:pStyle w:val="900600F1220C46139B09D68B7BB5783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B1510836AAC496AB6B1243A38572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4796-6975-460F-9D8A-B39609D4E1C5}"/>
      </w:docPartPr>
      <w:docPartBody>
        <w:p w:rsidR="00000000" w:rsidRDefault="00673F2B">
          <w:pPr>
            <w:pStyle w:val="FB1510836AAC496AB6B1243A38572353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267D93C35C145A093E4234BEC3D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4517F-4C5E-420B-A8D1-9D358C87C31D}"/>
      </w:docPartPr>
      <w:docPartBody>
        <w:p w:rsidR="00000000" w:rsidRDefault="00673F2B">
          <w:pPr>
            <w:pStyle w:val="9267D93C35C145A093E4234BEC3D81C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A56A7C113ED74F2BA0E3F3DACC8E5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0E48C-1DCA-4A0E-A2F2-E3B2EC054EBF}"/>
      </w:docPartPr>
      <w:docPartBody>
        <w:p w:rsidR="00000000" w:rsidRDefault="00673F2B">
          <w:pPr>
            <w:pStyle w:val="A56A7C113ED74F2BA0E3F3DACC8E521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057BED435A14376B8BF8CD22CD8B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4303-7B27-48A1-9234-D228E120ECF7}"/>
      </w:docPartPr>
      <w:docPartBody>
        <w:p w:rsidR="00000000" w:rsidRDefault="00673F2B">
          <w:pPr>
            <w:pStyle w:val="3057BED435A14376B8BF8CD22CD8B2D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8CED6E1A22E41719B17EFB6238C6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2646-7691-4514-829B-437409C4887D}"/>
      </w:docPartPr>
      <w:docPartBody>
        <w:p w:rsidR="00000000" w:rsidRDefault="00673F2B">
          <w:pPr>
            <w:pStyle w:val="68CED6E1A22E41719B17EFB6238C690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7266B08A617477690D00801F932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DBA4B-E69F-408B-AFE7-DEB322A5236B}"/>
      </w:docPartPr>
      <w:docPartBody>
        <w:p w:rsidR="00000000" w:rsidRDefault="00673F2B">
          <w:pPr>
            <w:pStyle w:val="F7266B08A617477690D00801F9321D6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59C66B91CA643AE904D6536E4748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5543-4C34-47BD-8B25-E7065424CAC5}"/>
      </w:docPartPr>
      <w:docPartBody>
        <w:p w:rsidR="00000000" w:rsidRDefault="00673F2B">
          <w:pPr>
            <w:pStyle w:val="659C66B91CA643AE904D6536E47480F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9F3F9C4FD0448D08041711F4818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E9AA8-3C24-451D-BBB3-52F3854A061C}"/>
      </w:docPartPr>
      <w:docPartBody>
        <w:p w:rsidR="00000000" w:rsidRDefault="00673F2B">
          <w:pPr>
            <w:pStyle w:val="B9F3F9C4FD0448D08041711F481818E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118483FAC8F4EDAB3B9E67CE7C11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DB7D-B98F-4540-8DCB-0E92141F85D4}"/>
      </w:docPartPr>
      <w:docPartBody>
        <w:p w:rsidR="00000000" w:rsidRDefault="00673F2B">
          <w:pPr>
            <w:pStyle w:val="7118483FAC8F4EDAB3B9E67CE7C112E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88D8A75DECF4511AA8C2DBCFAB8C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8963C-5BBB-4771-B817-F98767C4865A}"/>
      </w:docPartPr>
      <w:docPartBody>
        <w:p w:rsidR="00000000" w:rsidRDefault="00673F2B">
          <w:pPr>
            <w:pStyle w:val="388D8A75DECF4511AA8C2DBCFAB8C85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6C73120335F48E9841FCFDB4FA7D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5CFF-AFE7-472E-8F6A-A40783DCB3EC}"/>
      </w:docPartPr>
      <w:docPartBody>
        <w:p w:rsidR="00000000" w:rsidRDefault="00673F2B">
          <w:pPr>
            <w:pStyle w:val="B6C73120335F48E9841FCFDB4FA7D82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F9635E436FF4AC8A03E20069A26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EB340-1862-44DB-AB46-37C8707B1330}"/>
      </w:docPartPr>
      <w:docPartBody>
        <w:p w:rsidR="00000000" w:rsidRDefault="00673F2B">
          <w:pPr>
            <w:pStyle w:val="9F9635E436FF4AC8A03E20069A26661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87526B4FF9B4BB6A30E36E648695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13FD8-72F3-4C4D-AD7D-E2ABE02A1CBD}"/>
      </w:docPartPr>
      <w:docPartBody>
        <w:p w:rsidR="00000000" w:rsidRDefault="00673F2B">
          <w:pPr>
            <w:pStyle w:val="187526B4FF9B4BB6A30E36E6486958D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FF52486F38A4B1DA05519BDF5334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A35AC-40B3-499F-B2A4-523470436715}"/>
      </w:docPartPr>
      <w:docPartBody>
        <w:p w:rsidR="00000000" w:rsidRDefault="00673F2B">
          <w:pPr>
            <w:pStyle w:val="BFF52486F38A4B1DA05519BDF5334274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DAB9F024E85B48A59A7F367508DA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8E79-BB8A-445B-9E1B-6A43D9230183}"/>
      </w:docPartPr>
      <w:docPartBody>
        <w:p w:rsidR="00000000" w:rsidRDefault="00673F2B">
          <w:pPr>
            <w:pStyle w:val="DAB9F024E85B48A59A7F367508DAEF1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1ECA2C350B04EC08C5CF5BEA8922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A2BB-776A-4F5C-98B9-D2DAC9B7FC4C}"/>
      </w:docPartPr>
      <w:docPartBody>
        <w:p w:rsidR="00000000" w:rsidRDefault="00673F2B">
          <w:pPr>
            <w:pStyle w:val="71ECA2C350B04EC08C5CF5BEA8922B3E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DBB5AABAAEE4E3392AE71DC227B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CCD58-12D3-4832-BCCF-AB01A30DE2E1}"/>
      </w:docPartPr>
      <w:docPartBody>
        <w:p w:rsidR="00000000" w:rsidRDefault="00673F2B">
          <w:pPr>
            <w:pStyle w:val="3DBB5AABAAEE4E3392AE71DC227B2C8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FD7D46FA3144507BECF033064921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0A22-E737-4400-B670-54444A9890F7}"/>
      </w:docPartPr>
      <w:docPartBody>
        <w:p w:rsidR="00000000" w:rsidRDefault="00673F2B">
          <w:pPr>
            <w:pStyle w:val="5FD7D46FA3144507BECF0330649214A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418E14D3CF44BCC8857C85C4D8FB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F0E2-722A-4398-B307-6C26B36A5CA3}"/>
      </w:docPartPr>
      <w:docPartBody>
        <w:p w:rsidR="00000000" w:rsidRDefault="00673F2B">
          <w:pPr>
            <w:pStyle w:val="4418E14D3CF44BCC8857C85C4D8FB8F0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56A9DF0933E646AE985AC4CD8DEC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CEB8-C279-4941-A0E3-1680C19D37F8}"/>
      </w:docPartPr>
      <w:docPartBody>
        <w:p w:rsidR="00000000" w:rsidRDefault="00673F2B">
          <w:pPr>
            <w:pStyle w:val="56A9DF0933E646AE985AC4CD8DEC4C3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E0746A2F3A1431294137F0424D9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D4E5-07C5-4432-8D79-445F88F028CD}"/>
      </w:docPartPr>
      <w:docPartBody>
        <w:p w:rsidR="00000000" w:rsidRDefault="00673F2B">
          <w:pPr>
            <w:pStyle w:val="5E0746A2F3A1431294137F0424D91DF5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70AADC044A14303916DEC8856112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01D67-728B-448F-AD4F-0410690FABF5}"/>
      </w:docPartPr>
      <w:docPartBody>
        <w:p w:rsidR="00000000" w:rsidRDefault="00673F2B">
          <w:pPr>
            <w:pStyle w:val="C70AADC044A14303916DEC885611256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EB7303163164E4F8CE6BBE3E3901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0E76-6619-47E1-A450-3DE4CF2D2910}"/>
      </w:docPartPr>
      <w:docPartBody>
        <w:p w:rsidR="00000000" w:rsidRDefault="00673F2B">
          <w:pPr>
            <w:pStyle w:val="1EB7303163164E4F8CE6BBE3E39012F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E14E5D7070784BC98E2EC4373B502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C8D38-4A19-4E91-B83A-F73297D3DE75}"/>
      </w:docPartPr>
      <w:docPartBody>
        <w:p w:rsidR="00000000" w:rsidRDefault="00673F2B">
          <w:pPr>
            <w:pStyle w:val="E14E5D7070784BC98E2EC4373B502210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6EF8CB401404C0D8AFFF0B182ED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67F17-53DC-4A74-BCCA-FEFF99827C25}"/>
      </w:docPartPr>
      <w:docPartBody>
        <w:p w:rsidR="00000000" w:rsidRDefault="00673F2B">
          <w:pPr>
            <w:pStyle w:val="66EF8CB401404C0D8AFFF0B182EDDA6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6F1A845C7214E44A3254D2E98D76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BDF0-3EBC-4F53-BD12-DCCD9E63541B}"/>
      </w:docPartPr>
      <w:docPartBody>
        <w:p w:rsidR="00000000" w:rsidRDefault="00673F2B">
          <w:pPr>
            <w:pStyle w:val="26F1A845C7214E44A3254D2E98D76C73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355BA540B3E495B84D67D91849C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B8F8-3255-4A7D-A65B-7C1F37F37C4A}"/>
      </w:docPartPr>
      <w:docPartBody>
        <w:p w:rsidR="00000000" w:rsidRDefault="00673F2B">
          <w:pPr>
            <w:pStyle w:val="C355BA540B3E495B84D67D91849C2AE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C88B832F2308440CA10DCD97CCEE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4246A-8404-44FB-9858-85240FEB7ACA}"/>
      </w:docPartPr>
      <w:docPartBody>
        <w:p w:rsidR="00000000" w:rsidRDefault="00673F2B">
          <w:pPr>
            <w:pStyle w:val="C88B832F2308440CA10DCD97CCEEFF0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A14B8C9905B24F409C4AE3282F080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6AB95-432A-461B-80C5-62E812FEED7A}"/>
      </w:docPartPr>
      <w:docPartBody>
        <w:p w:rsidR="00000000" w:rsidRDefault="00673F2B">
          <w:pPr>
            <w:pStyle w:val="A14B8C9905B24F409C4AE3282F08059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4A3F310ADD142A284F6AEB971A8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EE944-B4EE-4940-BFE5-F7D321C54137}"/>
      </w:docPartPr>
      <w:docPartBody>
        <w:p w:rsidR="00000000" w:rsidRDefault="00673F2B">
          <w:pPr>
            <w:pStyle w:val="C4A3F310ADD142A284F6AEB971A8CFD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695DEE8C5BA4336BC896B5B95040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93B9-7878-44B3-9CA8-8DF56785A205}"/>
      </w:docPartPr>
      <w:docPartBody>
        <w:p w:rsidR="00000000" w:rsidRDefault="00673F2B">
          <w:pPr>
            <w:pStyle w:val="7695DEE8C5BA4336BC896B5B950407A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1A3C5F9AE0714B7A8121CC275BD9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A383E-7ED3-438D-8A3F-BF0AAC9A7364}"/>
      </w:docPartPr>
      <w:docPartBody>
        <w:p w:rsidR="00000000" w:rsidRDefault="00673F2B">
          <w:pPr>
            <w:pStyle w:val="1A3C5F9AE0714B7A8121CC275BD9110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C3F96B951AF4894A3D4BFFBE92A8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09EDC-CED0-4342-9132-CED0AD0EC4D2}"/>
      </w:docPartPr>
      <w:docPartBody>
        <w:p w:rsidR="00000000" w:rsidRDefault="00673F2B">
          <w:pPr>
            <w:pStyle w:val="0C3F96B951AF4894A3D4BFFBE92A819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E3E4A43232D4F57B1893327F2D5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1A649-201E-430F-8938-8DDBF3D3A4F4}"/>
      </w:docPartPr>
      <w:docPartBody>
        <w:p w:rsidR="00000000" w:rsidRDefault="00673F2B">
          <w:pPr>
            <w:pStyle w:val="DE3E4A43232D4F57B1893327F2D555C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F9D4B05FC8B4031A953DF7D3081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1931-3765-497B-84CD-08E55B601011}"/>
      </w:docPartPr>
      <w:docPartBody>
        <w:p w:rsidR="00000000" w:rsidRDefault="00673F2B">
          <w:pPr>
            <w:pStyle w:val="7F9D4B05FC8B4031A953DF7D3081832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CCE0C7AC86344182AB387640E266B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AACD-358D-4DEE-86AF-D4FB14740B4A}"/>
      </w:docPartPr>
      <w:docPartBody>
        <w:p w:rsidR="00000000" w:rsidRDefault="00673F2B">
          <w:pPr>
            <w:pStyle w:val="CCE0C7AC86344182AB387640E266BEE0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A51F19EC95784ED6BD9EB09715CF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9E9F3-EB8A-46BE-8F5A-8D6CF34F7A01}"/>
      </w:docPartPr>
      <w:docPartBody>
        <w:p w:rsidR="00000000" w:rsidRDefault="00673F2B">
          <w:pPr>
            <w:pStyle w:val="A51F19EC95784ED6BD9EB09715CFF82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59624666B78438B8A386C7ACD7A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C2D16-BD2B-4D20-BC6B-B166C7716AAC}"/>
      </w:docPartPr>
      <w:docPartBody>
        <w:p w:rsidR="00000000" w:rsidRDefault="00673F2B">
          <w:pPr>
            <w:pStyle w:val="059624666B78438B8A386C7ACD7AD7B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805C2D0F4ED4852A963F0208B6E3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1A3A-6484-4DAC-9BB3-9A2DFDD1DE70}"/>
      </w:docPartPr>
      <w:docPartBody>
        <w:p w:rsidR="00000000" w:rsidRDefault="00673F2B">
          <w:pPr>
            <w:pStyle w:val="2805C2D0F4ED4852A963F0208B6E3EB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F59CF3FB3684752904E4FBA6AB24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37644-985D-4785-8C9E-E39C04127651}"/>
      </w:docPartPr>
      <w:docPartBody>
        <w:p w:rsidR="00000000" w:rsidRDefault="00673F2B">
          <w:pPr>
            <w:pStyle w:val="6F59CF3FB3684752904E4FBA6AB242C9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43E92935EF649E281E742DECF6E4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513B-365D-4A0F-987C-7A158A1A8FFC}"/>
      </w:docPartPr>
      <w:docPartBody>
        <w:p w:rsidR="00000000" w:rsidRDefault="00673F2B">
          <w:pPr>
            <w:pStyle w:val="343E92935EF649E281E742DECF6E4CD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33AAF14CCAC474F9B613A387ED2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093B6-DFDC-4633-86B9-0B928156F72F}"/>
      </w:docPartPr>
      <w:docPartBody>
        <w:p w:rsidR="00000000" w:rsidRDefault="00673F2B">
          <w:pPr>
            <w:pStyle w:val="733AAF14CCAC474F9B613A387ED2C9A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2F1F889650949F98C88C7DBDFDA3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54DF-9951-4BDD-9BF4-77DBFB1B0F61}"/>
      </w:docPartPr>
      <w:docPartBody>
        <w:p w:rsidR="00000000" w:rsidRDefault="00673F2B">
          <w:pPr>
            <w:pStyle w:val="B2F1F889650949F98C88C7DBDFDA3779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EDA2987FD782448687EA4A99D8C4A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127C-5D43-4C6C-9416-AA5E0B6FCF47}"/>
      </w:docPartPr>
      <w:docPartBody>
        <w:p w:rsidR="00000000" w:rsidRDefault="00673F2B">
          <w:pPr>
            <w:pStyle w:val="EDA2987FD782448687EA4A99D8C4A06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950809598C0467F92E424EDCB17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660C-9EC6-454E-9C39-5484F2EC6B07}"/>
      </w:docPartPr>
      <w:docPartBody>
        <w:p w:rsidR="00000000" w:rsidRDefault="00673F2B">
          <w:pPr>
            <w:pStyle w:val="7950809598C0467F92E424EDCB178E1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7707F2EC8104B11B73560C9BE26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B30B3-877A-4D32-85EE-403517113F6C}"/>
      </w:docPartPr>
      <w:docPartBody>
        <w:p w:rsidR="00000000" w:rsidRDefault="00673F2B">
          <w:pPr>
            <w:pStyle w:val="77707F2EC8104B11B73560C9BE26B030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5AE12D274DCB4C5681C6B3DE98AF4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D29D-49DE-467B-8D23-737D82D7CF17}"/>
      </w:docPartPr>
      <w:docPartBody>
        <w:p w:rsidR="00000000" w:rsidRDefault="00673F2B">
          <w:pPr>
            <w:pStyle w:val="5AE12D274DCB4C5681C6B3DE98AF4CB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11BB3036F0E4C23A13F84EE6533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0129-EF1B-4EA1-8AB6-7555E235AF16}"/>
      </w:docPartPr>
      <w:docPartBody>
        <w:p w:rsidR="00000000" w:rsidRDefault="00673F2B">
          <w:pPr>
            <w:pStyle w:val="711BB3036F0E4C23A13F84EE6533A17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6E6FCDD518E94B1995AFE5CA1857C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4F316-5F22-4243-B984-07ECDDEFAB1D}"/>
      </w:docPartPr>
      <w:docPartBody>
        <w:p w:rsidR="00000000" w:rsidRDefault="00673F2B">
          <w:pPr>
            <w:pStyle w:val="6E6FCDD518E94B1995AFE5CA1857C11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333B21324AF4F5A8FF90E817DF50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4BB8-CBBE-47CD-B136-0FEE368D04E9}"/>
      </w:docPartPr>
      <w:docPartBody>
        <w:p w:rsidR="00000000" w:rsidRDefault="00673F2B">
          <w:pPr>
            <w:pStyle w:val="6333B21324AF4F5A8FF90E817DF50488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FC7B9281F514150A74BA26E6A912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A02E-BA0A-4210-A51E-FC43DE7B2BF1}"/>
      </w:docPartPr>
      <w:docPartBody>
        <w:p w:rsidR="00000000" w:rsidRDefault="00673F2B">
          <w:pPr>
            <w:pStyle w:val="FFC7B9281F514150A74BA26E6A9127D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65CDE65C16D4F98A3E062A42D89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42EF2-D891-44B7-B990-5A295645828E}"/>
      </w:docPartPr>
      <w:docPartBody>
        <w:p w:rsidR="00000000" w:rsidRDefault="00673F2B">
          <w:pPr>
            <w:pStyle w:val="965CDE65C16D4F98A3E062A42D89496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E0FB2084A48B45FB9F3D59A038D3A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ACF0-4AEE-4CF6-9320-6D76170450FF}"/>
      </w:docPartPr>
      <w:docPartBody>
        <w:p w:rsidR="00000000" w:rsidRDefault="00673F2B">
          <w:pPr>
            <w:pStyle w:val="E0FB2084A48B45FB9F3D59A038D3A8E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2D46F966B5C4CFAA509F235821C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884F2-AA88-42D4-B92F-348A867F32F7}"/>
      </w:docPartPr>
      <w:docPartBody>
        <w:p w:rsidR="00000000" w:rsidRDefault="00673F2B">
          <w:pPr>
            <w:pStyle w:val="92D46F966B5C4CFAA509F235821CBAA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596EBAA7CB6E40608BC4BF918E0F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456C-EB53-4F63-88FB-63F5CBAB8B72}"/>
      </w:docPartPr>
      <w:docPartBody>
        <w:p w:rsidR="00000000" w:rsidRDefault="00673F2B">
          <w:pPr>
            <w:pStyle w:val="596EBAA7CB6E40608BC4BF918E0F877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23031BC66124EB7A0430E885FE12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30C2-9A2B-495C-A4FE-4F8DD5F5476E}"/>
      </w:docPartPr>
      <w:docPartBody>
        <w:p w:rsidR="00000000" w:rsidRDefault="00673F2B">
          <w:pPr>
            <w:pStyle w:val="D23031BC66124EB7A0430E885FE1286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F6E8A426B6A54831B9FF513307A9E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9D21-B076-452A-A093-DA63848C5E82}"/>
      </w:docPartPr>
      <w:docPartBody>
        <w:p w:rsidR="00000000" w:rsidRDefault="00673F2B">
          <w:pPr>
            <w:pStyle w:val="F6E8A426B6A54831B9FF513307A9E9E8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B0A33D7024D42CC92FD01C05D8F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B0E02-EE41-4567-93E5-C466F46330A9}"/>
      </w:docPartPr>
      <w:docPartBody>
        <w:p w:rsidR="00000000" w:rsidRDefault="00673F2B">
          <w:pPr>
            <w:pStyle w:val="5B0A33D7024D42CC92FD01C05D8F740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9EA005973344C078A8DB0F2BEA88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0B1-3409-4E70-A5D7-397FBDF2A55E}"/>
      </w:docPartPr>
      <w:docPartBody>
        <w:p w:rsidR="00000000" w:rsidRDefault="00673F2B">
          <w:pPr>
            <w:pStyle w:val="39EA005973344C078A8DB0F2BEA884D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18D446BDFBC24082B3BC836D265B1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135D-0F98-4192-A99A-E380E9BE5CD5}"/>
      </w:docPartPr>
      <w:docPartBody>
        <w:p w:rsidR="00000000" w:rsidRDefault="00673F2B">
          <w:pPr>
            <w:pStyle w:val="18D446BDFBC24082B3BC836D265B131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A73DE6E3DFF4CB698363CC1407D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F2E6-2772-4E94-BAF0-6288BDCA5F5B}"/>
      </w:docPartPr>
      <w:docPartBody>
        <w:p w:rsidR="00000000" w:rsidRDefault="00673F2B">
          <w:pPr>
            <w:pStyle w:val="3A73DE6E3DFF4CB698363CC1407D5F2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FAF5E05780C411ABA04C8DC958B0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CC63-F9E6-4C99-BB14-A7C67EF78DA3}"/>
      </w:docPartPr>
      <w:docPartBody>
        <w:p w:rsidR="00000000" w:rsidRDefault="00673F2B">
          <w:pPr>
            <w:pStyle w:val="7FAF5E05780C411ABA04C8DC958B063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A897C0CFF66482CA15C2D39C1A49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3D223-1DB0-49CF-8667-8AA447C8F56E}"/>
      </w:docPartPr>
      <w:docPartBody>
        <w:p w:rsidR="00000000" w:rsidRDefault="00673F2B">
          <w:pPr>
            <w:pStyle w:val="FA897C0CFF66482CA15C2D39C1A49DD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261771E6ED74ED3900EB8BE767A9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DB0DD-D2C6-42AE-A5FE-DB527358A594}"/>
      </w:docPartPr>
      <w:docPartBody>
        <w:p w:rsidR="00000000" w:rsidRDefault="00673F2B">
          <w:pPr>
            <w:pStyle w:val="3261771E6ED74ED3900EB8BE767A9264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DEF9C85C1B64F2485A0E4163E668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A82BF-26E2-4AA8-ADD6-A2F6F0F63113}"/>
      </w:docPartPr>
      <w:docPartBody>
        <w:p w:rsidR="00000000" w:rsidRDefault="00673F2B">
          <w:pPr>
            <w:pStyle w:val="4DEF9C85C1B64F2485A0E4163E6687E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597231E965A4E858634262449EF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75F53-4919-45DE-82AA-FD2D458925A4}"/>
      </w:docPartPr>
      <w:docPartBody>
        <w:p w:rsidR="00000000" w:rsidRDefault="00673F2B">
          <w:pPr>
            <w:pStyle w:val="9597231E965A4E858634262449EF4E1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8C893925E1C94F7396CC9996D212A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C1FC1-FC5D-46BD-B29F-869239519600}"/>
      </w:docPartPr>
      <w:docPartBody>
        <w:p w:rsidR="00000000" w:rsidRDefault="00673F2B">
          <w:pPr>
            <w:pStyle w:val="8C893925E1C94F7396CC9996D212A51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18E430BA1DD4E89A306B83C163E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3266B-6A41-412D-9DB4-ED72095BC085}"/>
      </w:docPartPr>
      <w:docPartBody>
        <w:p w:rsidR="00000000" w:rsidRDefault="00673F2B">
          <w:pPr>
            <w:pStyle w:val="F18E430BA1DD4E89A306B83C163E9F58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6CB4E3FCA10D4BCEA2595310C110E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9092-0FA5-414F-893F-472C57025789}"/>
      </w:docPartPr>
      <w:docPartBody>
        <w:p w:rsidR="00000000" w:rsidRDefault="00673F2B">
          <w:pPr>
            <w:pStyle w:val="6CB4E3FCA10D4BCEA2595310C110E93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D8C15E17FAA4E6C9B8A31F67CAD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B498B-F684-47F4-82EB-8C6AB73086D2}"/>
      </w:docPartPr>
      <w:docPartBody>
        <w:p w:rsidR="00000000" w:rsidRDefault="00673F2B">
          <w:pPr>
            <w:pStyle w:val="4D8C15E17FAA4E6C9B8A31F67CAD7D85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BBC4DC487194DF0A13C45657E69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A2048-51AE-493F-80F8-BC18ADB84009}"/>
      </w:docPartPr>
      <w:docPartBody>
        <w:p w:rsidR="00000000" w:rsidRDefault="00673F2B">
          <w:pPr>
            <w:pStyle w:val="3BBC4DC487194DF0A13C45657E6985A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E9EC4628024545F1956E9E3095F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F184A-463D-4ACC-94DF-4B2478270AC9}"/>
      </w:docPartPr>
      <w:docPartBody>
        <w:p w:rsidR="00000000" w:rsidRDefault="00673F2B">
          <w:pPr>
            <w:pStyle w:val="E9EC4628024545F1956E9E3095F0F75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2C2CA47A5B64D8DA87C55A56AA8E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35B6C-6BFB-4CA9-91C5-E26FEF489250}"/>
      </w:docPartPr>
      <w:docPartBody>
        <w:p w:rsidR="00000000" w:rsidRDefault="00673F2B">
          <w:pPr>
            <w:pStyle w:val="42C2CA47A5B64D8DA87C55A56AA8E3A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C3BBE69A974146549F59EAF0CDE2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E06E-1F49-49CE-BC6C-ABFE8A8FFCD3}"/>
      </w:docPartPr>
      <w:docPartBody>
        <w:p w:rsidR="00000000" w:rsidRDefault="00673F2B">
          <w:pPr>
            <w:pStyle w:val="C3BBE69A974146549F59EAF0CDE25B3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FD08EF4382C4D3FAD30CCB65CD5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CFD06-C2F4-4F5F-B301-FBAC288A5970}"/>
      </w:docPartPr>
      <w:docPartBody>
        <w:p w:rsidR="00000000" w:rsidRDefault="00673F2B">
          <w:pPr>
            <w:pStyle w:val="3FD08EF4382C4D3FAD30CCB65CD53E2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6C7043592F44DBE9EA576EBF2AC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F417-E08C-41CB-9AEA-E18F9D930C97}"/>
      </w:docPartPr>
      <w:docPartBody>
        <w:p w:rsidR="00000000" w:rsidRDefault="00673F2B">
          <w:pPr>
            <w:pStyle w:val="76C7043592F44DBE9EA576EBF2ACF74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269825367F54048B0F19DF07D48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405E-1DC6-4F28-88C4-895FAC684A8D}"/>
      </w:docPartPr>
      <w:docPartBody>
        <w:p w:rsidR="00000000" w:rsidRDefault="00673F2B">
          <w:pPr>
            <w:pStyle w:val="C269825367F54048B0F19DF07D488C93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6B72865D4D246E6BF8C9628B4536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6329-E104-4F3B-A458-D6E8754FE8CE}"/>
      </w:docPartPr>
      <w:docPartBody>
        <w:p w:rsidR="00000000" w:rsidRDefault="00673F2B">
          <w:pPr>
            <w:pStyle w:val="06B72865D4D246E6BF8C9628B4536C8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A9B439EA57548D0803C6C25924B3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5C8C4-4936-4C0F-AE0C-8420F1CE8D4C}"/>
      </w:docPartPr>
      <w:docPartBody>
        <w:p w:rsidR="00000000" w:rsidRDefault="00673F2B">
          <w:pPr>
            <w:pStyle w:val="BA9B439EA57548D0803C6C25924B345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4C49DF0E94E454D8056749A3727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87A4F-95FF-4449-BF19-D65E9A8D2ED2}"/>
      </w:docPartPr>
      <w:docPartBody>
        <w:p w:rsidR="00000000" w:rsidRDefault="00673F2B">
          <w:pPr>
            <w:pStyle w:val="44C49DF0E94E454D8056749A37279F7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17CECAD449F4A018C7102B73AEAC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FDD0B-D6EC-469E-8503-BA84932B0B0E}"/>
      </w:docPartPr>
      <w:docPartBody>
        <w:p w:rsidR="00000000" w:rsidRDefault="00673F2B">
          <w:pPr>
            <w:pStyle w:val="B17CECAD449F4A018C7102B73AEAC052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A78A278E9D645E39069EC05C954F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AE73-F0DB-49A4-BE05-F6216E1EBF28}"/>
      </w:docPartPr>
      <w:docPartBody>
        <w:p w:rsidR="00000000" w:rsidRDefault="00673F2B">
          <w:pPr>
            <w:pStyle w:val="CA78A278E9D645E39069EC05C954FDC6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323C033514D4C6BA2E382A101AC3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B117-AE70-49F2-A300-DA38E49048AE}"/>
      </w:docPartPr>
      <w:docPartBody>
        <w:p w:rsidR="00000000" w:rsidRDefault="00673F2B">
          <w:pPr>
            <w:pStyle w:val="0323C033514D4C6BA2E382A101AC34B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09D669293F7948E0BBAC51887D55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4412-0B04-424A-98B0-2DDF1CA4BB6A}"/>
      </w:docPartPr>
      <w:docPartBody>
        <w:p w:rsidR="00000000" w:rsidRDefault="00673F2B">
          <w:pPr>
            <w:pStyle w:val="09D669293F7948E0BBAC51887D55E334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BD3657461E09463B87617DF3E105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B7A8-1B10-468E-B74B-B661646DB13B}"/>
      </w:docPartPr>
      <w:docPartBody>
        <w:p w:rsidR="00000000" w:rsidRDefault="00673F2B">
          <w:pPr>
            <w:pStyle w:val="BD3657461E09463B87617DF3E105E3F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6DFE6340132472AA50CCDC4439CE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42B86-088E-494E-9F78-876A3890CE59}"/>
      </w:docPartPr>
      <w:docPartBody>
        <w:p w:rsidR="00000000" w:rsidRDefault="00673F2B">
          <w:pPr>
            <w:pStyle w:val="76DFE6340132472AA50CCDC4439CE68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20DC90EFA48402D88CE918738C9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C0CEB-02D0-44AA-9635-C817BCACD485}"/>
      </w:docPartPr>
      <w:docPartBody>
        <w:p w:rsidR="00000000" w:rsidRDefault="00673F2B">
          <w:pPr>
            <w:pStyle w:val="720DC90EFA48402D88CE918738C9D95D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3ECAB10346914FBA8B2AB0437F192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E2A57-9A3B-4933-AC62-2CBC858F9191}"/>
      </w:docPartPr>
      <w:docPartBody>
        <w:p w:rsidR="00000000" w:rsidRDefault="00673F2B">
          <w:pPr>
            <w:pStyle w:val="3ECAB10346914FBA8B2AB0437F192A9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59E933994894324AC05658AAC6A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ADFBE-DFA7-4D1B-9205-056B3126A47B}"/>
      </w:docPartPr>
      <w:docPartBody>
        <w:p w:rsidR="00000000" w:rsidRDefault="00673F2B">
          <w:pPr>
            <w:pStyle w:val="F59E933994894324AC05658AAC6AED2F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3BF43627F53E4FC687B151FB2B2B2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6B2BB-191C-4791-B085-4E5B63D75DD6}"/>
      </w:docPartPr>
      <w:docPartBody>
        <w:p w:rsidR="00000000" w:rsidRDefault="00673F2B">
          <w:pPr>
            <w:pStyle w:val="3BF43627F53E4FC687B151FB2B2B2B9A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185FB93862A44E8FB0B297F431D5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FE16A-C9EA-4F23-88B2-80B3D957C530}"/>
      </w:docPartPr>
      <w:docPartBody>
        <w:p w:rsidR="00000000" w:rsidRDefault="00673F2B">
          <w:pPr>
            <w:pStyle w:val="185FB93862A44E8FB0B297F431D55DEA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E4B5BA26D106469987952C0CD57F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59AE-812B-4DF9-9EE7-3FA5567F43D9}"/>
      </w:docPartPr>
      <w:docPartBody>
        <w:p w:rsidR="00000000" w:rsidRDefault="00673F2B">
          <w:pPr>
            <w:pStyle w:val="E4B5BA26D106469987952C0CD57F5F1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F3212E5819543A1B8D233C057E4E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C2AB-E6F2-49C7-8DA6-4EA9C76AB9F0}"/>
      </w:docPartPr>
      <w:docPartBody>
        <w:p w:rsidR="00000000" w:rsidRDefault="00673F2B">
          <w:pPr>
            <w:pStyle w:val="4F3212E5819543A1B8D233C057E4E17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9C42B3DE00554308B21CBC28D0AAE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B9A5-95B0-46E8-9DE5-52DB5AEAB9E6}"/>
      </w:docPartPr>
      <w:docPartBody>
        <w:p w:rsidR="00000000" w:rsidRDefault="00673F2B">
          <w:pPr>
            <w:pStyle w:val="9C42B3DE00554308B21CBC28D0AAE09B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8B45E3B519444C31876C94F0BF9D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4200-0AEA-46FC-952D-81191B10C80E}"/>
      </w:docPartPr>
      <w:docPartBody>
        <w:p w:rsidR="00000000" w:rsidRDefault="00673F2B">
          <w:pPr>
            <w:pStyle w:val="8B45E3B519444C31876C94F0BF9D32BF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D18096EBACF4306A711A32B24EA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A7E3-9DD2-4297-8331-71D89D9F4BC3}"/>
      </w:docPartPr>
      <w:docPartBody>
        <w:p w:rsidR="00000000" w:rsidRDefault="00673F2B">
          <w:pPr>
            <w:pStyle w:val="DD18096EBACF4306A711A32B24EA8F0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4D160ED3CE8A4821BDE33CDDC411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6304-8985-42D1-9BB3-9A9F422BB8DC}"/>
      </w:docPartPr>
      <w:docPartBody>
        <w:p w:rsidR="00000000" w:rsidRDefault="00673F2B">
          <w:pPr>
            <w:pStyle w:val="4D160ED3CE8A4821BDE33CDDC411D0B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648A23F32E9448FB5E30100F3BE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4462-10C4-4025-AB68-EAF966B65052}"/>
      </w:docPartPr>
      <w:docPartBody>
        <w:p w:rsidR="00000000" w:rsidRDefault="00673F2B">
          <w:pPr>
            <w:pStyle w:val="4648A23F32E9448FB5E30100F3BE958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C9472E6DF0245378D4DCAD4C1BC5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4F54-C535-4D48-8569-E8EE633703D4}"/>
      </w:docPartPr>
      <w:docPartBody>
        <w:p w:rsidR="00000000" w:rsidRDefault="00673F2B">
          <w:pPr>
            <w:pStyle w:val="8C9472E6DF0245378D4DCAD4C1BC560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74A83F91F5584D5D9D7A123C5F157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D8A9-01AC-46AD-817C-D833A9F3E167}"/>
      </w:docPartPr>
      <w:docPartBody>
        <w:p w:rsidR="00000000" w:rsidRDefault="00673F2B">
          <w:pPr>
            <w:pStyle w:val="74A83F91F5584D5D9D7A123C5F1574D8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250F1D0D61AA4142A30BE66E35622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4070-3034-4CB1-9E4F-E9628C4A8D9F}"/>
      </w:docPartPr>
      <w:docPartBody>
        <w:p w:rsidR="00000000" w:rsidRDefault="00673F2B">
          <w:pPr>
            <w:pStyle w:val="250F1D0D61AA4142A30BE66E35622D1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5A430C19BD6E43538D633206C266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3965-EA3E-4585-BEDE-BA73760D8C23}"/>
      </w:docPartPr>
      <w:docPartBody>
        <w:p w:rsidR="00000000" w:rsidRDefault="00673F2B">
          <w:pPr>
            <w:pStyle w:val="5A430C19BD6E43538D633206C2667C7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805CF74269F34B1DBF68A9FE7FF4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5EC46-0668-49DA-9463-25E44ABB86E2}"/>
      </w:docPartPr>
      <w:docPartBody>
        <w:p w:rsidR="00000000" w:rsidRDefault="00673F2B">
          <w:pPr>
            <w:pStyle w:val="805CF74269F34B1DBF68A9FE7FF40F84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2C9DD7E10EB4C5986A0585A667A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FFD63-5865-45E9-BE0C-8DF0E18C8245}"/>
      </w:docPartPr>
      <w:docPartBody>
        <w:p w:rsidR="00000000" w:rsidRDefault="00673F2B">
          <w:pPr>
            <w:pStyle w:val="52C9DD7E10EB4C5986A0585A667AA158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5655DF423A46435A8DC94700D0746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6551-8991-4B12-95FD-6268B0795F82}"/>
      </w:docPartPr>
      <w:docPartBody>
        <w:p w:rsidR="00000000" w:rsidRDefault="00673F2B">
          <w:pPr>
            <w:pStyle w:val="5655DF423A46435A8DC94700D0746A97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4F865C0CF0574B309F32143F5A06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C29D-9815-495C-A1A6-F5761B17E7B9}"/>
      </w:docPartPr>
      <w:docPartBody>
        <w:p w:rsidR="00000000" w:rsidRDefault="00673F2B">
          <w:pPr>
            <w:pStyle w:val="4F865C0CF0574B309F32143F5A063D59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CCEBAA530F9042DF8BD344CE38E7D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B164-14BA-4553-AB62-1EE9CB8F7330}"/>
      </w:docPartPr>
      <w:docPartBody>
        <w:p w:rsidR="00000000" w:rsidRDefault="00673F2B">
          <w:pPr>
            <w:pStyle w:val="CCEBAA530F9042DF8BD344CE38E7D64B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A55CF87C54744166B1CEC77DEAEF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CF0A-1718-43F6-B27D-4829AA2453A0}"/>
      </w:docPartPr>
      <w:docPartBody>
        <w:p w:rsidR="00000000" w:rsidRDefault="00673F2B">
          <w:pPr>
            <w:pStyle w:val="A55CF87C54744166B1CEC77DEAEF6B92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E6F9688906AA45A5AEFFF0954BD23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DC1A-8B64-4A9B-91B7-144D6D4FCDA8}"/>
      </w:docPartPr>
      <w:docPartBody>
        <w:p w:rsidR="00000000" w:rsidRDefault="00673F2B">
          <w:pPr>
            <w:pStyle w:val="E6F9688906AA45A5AEFFF0954BD237ED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92A9CF319A794DF08A54BAB9E61C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D5C91-3DAE-473C-A32F-2F2AD6EE12DB}"/>
      </w:docPartPr>
      <w:docPartBody>
        <w:p w:rsidR="00000000" w:rsidRDefault="00673F2B">
          <w:pPr>
            <w:pStyle w:val="92A9CF319A794DF08A54BAB9E61C8B21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B0CFF06667834C669380031131BB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6362-A2F5-4223-8F9A-2A85C3211663}"/>
      </w:docPartPr>
      <w:docPartBody>
        <w:p w:rsidR="00000000" w:rsidRDefault="00673F2B">
          <w:pPr>
            <w:pStyle w:val="B0CFF06667834C669380031131BBF096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7A0329FF8E2472BBB1747C9DA0A7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FD15-54D6-466D-A49E-A36051433813}"/>
      </w:docPartPr>
      <w:docPartBody>
        <w:p w:rsidR="00000000" w:rsidRDefault="00673F2B">
          <w:pPr>
            <w:pStyle w:val="67A0329FF8E2472BBB1747C9DA0A7C1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06538195998435886B8D5B90879A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172B-0311-4BB6-8D6D-B4CB8764B5BD}"/>
      </w:docPartPr>
      <w:docPartBody>
        <w:p w:rsidR="00000000" w:rsidRDefault="00673F2B">
          <w:pPr>
            <w:pStyle w:val="506538195998435886B8D5B90879A2EC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76976EBA0AC6488F96DD2A0CEC2D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ADC0D-0C76-49CA-A992-2D28F607B8FC}"/>
      </w:docPartPr>
      <w:docPartBody>
        <w:p w:rsidR="00000000" w:rsidRDefault="00673F2B">
          <w:pPr>
            <w:pStyle w:val="76976EBA0AC6488F96DD2A0CEC2DDCA1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033C8A0CB900451FAB4FF6B9DC7FB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37736-7945-452A-80BA-AF33AD2232C7}"/>
      </w:docPartPr>
      <w:docPartBody>
        <w:p w:rsidR="00000000" w:rsidRDefault="00673F2B">
          <w:pPr>
            <w:pStyle w:val="033C8A0CB900451FAB4FF6B9DC7FB9CE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F5E03918A0B5427C95EF4C9F9E3E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BC959-7EB3-46A2-B18E-4AB9F180D1B2}"/>
      </w:docPartPr>
      <w:docPartBody>
        <w:p w:rsidR="00000000" w:rsidRDefault="00673F2B">
          <w:pPr>
            <w:pStyle w:val="F5E03918A0B5427C95EF4C9F9E3E604C"/>
          </w:pPr>
          <w:r w:rsidRPr="00AB7A74">
            <w:rPr>
              <w:rStyle w:val="PlaceholderText"/>
              <w:rFonts w:ascii="Arial" w:hAnsi="Arial" w:cs="Arial"/>
              <w:sz w:val="20"/>
              <w:szCs w:val="20"/>
            </w:rPr>
            <w:t>Risk Level</w:t>
          </w:r>
        </w:p>
      </w:docPartBody>
    </w:docPart>
    <w:docPart>
      <w:docPartPr>
        <w:name w:val="68188E226FE74EDABE35BD2342029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BDCC-1167-4C31-ACBE-D291C44BC389}"/>
      </w:docPartPr>
      <w:docPartBody>
        <w:p w:rsidR="00000000" w:rsidRDefault="00673F2B">
          <w:pPr>
            <w:pStyle w:val="68188E226FE74EDABE35BD234202930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DC5E38C511E24DA0AEB08A16381A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1BBC-ECC8-4712-B649-1F7825934EFC}"/>
      </w:docPartPr>
      <w:docPartBody>
        <w:p w:rsidR="00000000" w:rsidRDefault="00673F2B">
          <w:pPr>
            <w:pStyle w:val="DC5E38C511E24DA0AEB08A16381AF5F0"/>
          </w:pPr>
          <w:r w:rsidRPr="00AB7A74">
            <w:rPr>
              <w:rFonts w:ascii="Arial" w:hAnsi="Arial" w:cs="Arial"/>
              <w:sz w:val="20"/>
              <w:szCs w:val="20"/>
            </w:rPr>
            <w:t>#</w:t>
          </w:r>
        </w:p>
      </w:docPartBody>
    </w:docPart>
    <w:docPart>
      <w:docPartPr>
        <w:name w:val="58BCA8CDD7634B53A31252B9890D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5718-2645-41AB-AB6A-8588C382D661}"/>
      </w:docPartPr>
      <w:docPartBody>
        <w:p w:rsidR="00000000" w:rsidRDefault="00673F2B">
          <w:pPr>
            <w:pStyle w:val="58BCA8CDD7634B53A31252B9890DE9DB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6AE97D16F1F248259C1741E20A44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6C8CC-E145-4BA0-9F91-3C937D56D981}"/>
      </w:docPartPr>
      <w:docPartBody>
        <w:p w:rsidR="00000000" w:rsidRDefault="00673F2B">
          <w:pPr>
            <w:pStyle w:val="6AE97D16F1F248259C1741E20A44C8DC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9C1E149DB09A47B599AD1B2CC9EC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4E1-54F6-4BFD-AFED-8D33B4BB2202}"/>
      </w:docPartPr>
      <w:docPartBody>
        <w:p w:rsidR="00000000" w:rsidRDefault="00673F2B">
          <w:pPr>
            <w:pStyle w:val="9C1E149DB09A47B599AD1B2CC9EC4FCC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BBEAC92297E462A8AB2E0B4D1C0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3B40-DDA5-4F9B-8B1B-D5699762C89E}"/>
      </w:docPartPr>
      <w:docPartBody>
        <w:p w:rsidR="00000000" w:rsidRDefault="00673F2B">
          <w:pPr>
            <w:pStyle w:val="DBBEAC92297E462A8AB2E0B4D1C00644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5EDF1F29898640B5907316E639B3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72F2-7632-420D-A870-E04FAEBF3DE7}"/>
      </w:docPartPr>
      <w:docPartBody>
        <w:p w:rsidR="00000000" w:rsidRDefault="00673F2B">
          <w:pPr>
            <w:pStyle w:val="5EDF1F29898640B5907316E639B3F77D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7EDF4E5DC0734909B70C6DAFF745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60257-F079-4456-A72B-15C73282DD6A}"/>
      </w:docPartPr>
      <w:docPartBody>
        <w:p w:rsidR="00000000" w:rsidRDefault="00673F2B">
          <w:pPr>
            <w:pStyle w:val="7EDF4E5DC0734909B70C6DAFF745372F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E99BD054D7524D41BAC6058957920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D66BF-DEDC-4B18-AAC0-7744192C9EA9}"/>
      </w:docPartPr>
      <w:docPartBody>
        <w:p w:rsidR="00000000" w:rsidRDefault="00673F2B">
          <w:pPr>
            <w:pStyle w:val="E99BD054D7524D41BAC60589579204C9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4411F60D710C47C4B0205C9F62D0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4B8A6-62C3-4B18-BD53-B7BD641EC968}"/>
      </w:docPartPr>
      <w:docPartBody>
        <w:p w:rsidR="00000000" w:rsidRDefault="00673F2B">
          <w:pPr>
            <w:pStyle w:val="4411F60D710C47C4B0205C9F62D05D98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FDFDC50A19D74F9EABA6F1595AB4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A2828-C6DC-43F4-9DE8-18867921090B}"/>
      </w:docPartPr>
      <w:docPartBody>
        <w:p w:rsidR="00000000" w:rsidRDefault="00673F2B">
          <w:pPr>
            <w:pStyle w:val="FDFDC50A19D74F9EABA6F1595AB47481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01D2EBC7A3604D56957304C908C7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04610-0E49-48F5-9A18-502A2B0BD4AB}"/>
      </w:docPartPr>
      <w:docPartBody>
        <w:p w:rsidR="00000000" w:rsidRDefault="00673F2B">
          <w:pPr>
            <w:pStyle w:val="01D2EBC7A3604D56957304C908C7CB8D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F2943F0BF8C4A3798A7500A05EC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120E-4D91-41CC-8226-E15C414FD693}"/>
      </w:docPartPr>
      <w:docPartBody>
        <w:p w:rsidR="00000000" w:rsidRDefault="00673F2B">
          <w:pPr>
            <w:pStyle w:val="DF2943F0BF8C4A3798A7500A05ECCC0B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4D6040417A4A4C40AD45C5E7CF0F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8E6-8081-458A-A337-F6E35AB1D765}"/>
      </w:docPartPr>
      <w:docPartBody>
        <w:p w:rsidR="00000000" w:rsidRDefault="00673F2B">
          <w:pPr>
            <w:pStyle w:val="4D6040417A4A4C40AD45C5E7CF0F96C3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AFDBF211DFB46EF83B8B7A2E0B0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623B6-88C7-44C3-AA0B-40F957814BA4}"/>
      </w:docPartPr>
      <w:docPartBody>
        <w:p w:rsidR="00000000" w:rsidRDefault="00673F2B">
          <w:pPr>
            <w:pStyle w:val="2AFDBF211DFB46EF83B8B7A2E0B0C1E9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5C40EA558344FE5AB464EDD894B8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F67-DC74-405B-AFF5-B33A0DC69F1B}"/>
      </w:docPartPr>
      <w:docPartBody>
        <w:p w:rsidR="00000000" w:rsidRDefault="00673F2B">
          <w:pPr>
            <w:pStyle w:val="25C40EA558344FE5AB464EDD894B83DA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25F51E39BB94343AC3CD89B4F4F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27133-79A6-478B-BFBE-097CBE2764ED}"/>
      </w:docPartPr>
      <w:docPartBody>
        <w:p w:rsidR="00000000" w:rsidRDefault="00673F2B">
          <w:pPr>
            <w:pStyle w:val="225F51E39BB94343AC3CD89B4F4F70CB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FDDDDDF340F14C1E8D78DD6974DD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D6BF9-6187-4D92-A0CB-A23F3FFEEBAC}"/>
      </w:docPartPr>
      <w:docPartBody>
        <w:p w:rsidR="00000000" w:rsidRDefault="00673F2B">
          <w:pPr>
            <w:pStyle w:val="FDDDDDF340F14C1E8D78DD6974DDE99F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78735CA1944940BFA4450B09903F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50A52-4AB0-4057-A2F5-D7871A7383F2}"/>
      </w:docPartPr>
      <w:docPartBody>
        <w:p w:rsidR="00000000" w:rsidRDefault="00673F2B">
          <w:pPr>
            <w:pStyle w:val="78735CA1944940BFA4450B09903F17A3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F803219110574F1FBB9E8FC65EC2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3AE6-D79E-46EF-8CCE-2BD39B7A317E}"/>
      </w:docPartPr>
      <w:docPartBody>
        <w:p w:rsidR="00000000" w:rsidRDefault="00673F2B">
          <w:pPr>
            <w:pStyle w:val="F803219110574F1FBB9E8FC65EC2F15A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A3C3FE640FC6430C83381FE55A64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20886-1F81-4918-A482-96344026E539}"/>
      </w:docPartPr>
      <w:docPartBody>
        <w:p w:rsidR="00000000" w:rsidRDefault="00673F2B">
          <w:pPr>
            <w:pStyle w:val="A3C3FE640FC6430C83381FE55A642E02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B901CB7CFD444D4B93984172DB2E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7AF25-8185-45CC-B644-EECD0C101E8A}"/>
      </w:docPartPr>
      <w:docPartBody>
        <w:p w:rsidR="00000000" w:rsidRDefault="00673F2B">
          <w:pPr>
            <w:pStyle w:val="DB901CB7CFD444D4B93984172DB2E5D8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08C0B2398DF74006B3BB0772FF39E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01AD-D660-419F-99F8-81DC5EB47B78}"/>
      </w:docPartPr>
      <w:docPartBody>
        <w:p w:rsidR="00000000" w:rsidRDefault="00673F2B">
          <w:pPr>
            <w:pStyle w:val="08C0B2398DF74006B3BB0772FF39EA3D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6CEE0AEA07B842DFAB6742277D27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73C3-AECF-484A-BE60-6C369B975446}"/>
      </w:docPartPr>
      <w:docPartBody>
        <w:p w:rsidR="00000000" w:rsidRDefault="00673F2B">
          <w:pPr>
            <w:pStyle w:val="6CEE0AEA07B842DFAB6742277D277507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415704974320440397D409D8F8027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41A3-6660-4E6B-9355-C9D1FA48E320}"/>
      </w:docPartPr>
      <w:docPartBody>
        <w:p w:rsidR="00000000" w:rsidRDefault="00673F2B">
          <w:pPr>
            <w:pStyle w:val="415704974320440397D409D8F8027F57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BD9F6850461E41CAABB96042D6A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CA28A-1C71-4EE2-9E17-A7B9A676F8FD}"/>
      </w:docPartPr>
      <w:docPartBody>
        <w:p w:rsidR="00000000" w:rsidRDefault="00673F2B">
          <w:pPr>
            <w:pStyle w:val="BD9F6850461E41CAABB96042D6AD0EB6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75829EAC7594607B819417E7A78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3120-0FA0-483F-BC26-2B54ACA3CA97}"/>
      </w:docPartPr>
      <w:docPartBody>
        <w:p w:rsidR="00000000" w:rsidRDefault="00673F2B">
          <w:pPr>
            <w:pStyle w:val="D75829EAC7594607B819417E7A787B59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E53D209E2CB74DBC8B5FB841E194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54CD-5347-4957-AA81-280394F30F3F}"/>
      </w:docPartPr>
      <w:docPartBody>
        <w:p w:rsidR="00000000" w:rsidRDefault="00673F2B">
          <w:pPr>
            <w:pStyle w:val="E53D209E2CB74DBC8B5FB841E194127C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EC0E08EA02844B7F931770904C23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06D5-821F-46F6-9DC6-0DD004C90A6C}"/>
      </w:docPartPr>
      <w:docPartBody>
        <w:p w:rsidR="00000000" w:rsidRDefault="00673F2B">
          <w:pPr>
            <w:pStyle w:val="EC0E08EA02844B7F931770904C23EBC2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98D6E7E35FFE4DEAAB20BB63114E5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1042-7B69-4E03-844D-631587AA2C86}"/>
      </w:docPartPr>
      <w:docPartBody>
        <w:p w:rsidR="00000000" w:rsidRDefault="00673F2B">
          <w:pPr>
            <w:pStyle w:val="98D6E7E35FFE4DEAAB20BB63114E5A75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9400081804F3426489D8BAB78725B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292C-C390-416E-9C2D-D94BC444CD92}"/>
      </w:docPartPr>
      <w:docPartBody>
        <w:p w:rsidR="00000000" w:rsidRDefault="00673F2B">
          <w:pPr>
            <w:pStyle w:val="9400081804F3426489D8BAB78725B138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AB052E8DA0A46DD910D1F1746F5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25727-EC2C-48EC-B93E-6A3D56110FB9}"/>
      </w:docPartPr>
      <w:docPartBody>
        <w:p w:rsidR="00000000" w:rsidRDefault="00673F2B">
          <w:pPr>
            <w:pStyle w:val="DAB052E8DA0A46DD910D1F1746F5C836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FF15BCC7B19422C9B74F139983D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87247-37A3-45CA-80FA-3D7822B957AB}"/>
      </w:docPartPr>
      <w:docPartBody>
        <w:p w:rsidR="00000000" w:rsidRDefault="00673F2B">
          <w:pPr>
            <w:pStyle w:val="2FF15BCC7B19422C9B74F139983D0B42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B882E14A6F55448CB585105AD5AB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C87BB-E20F-4227-A539-80093EC52525}"/>
      </w:docPartPr>
      <w:docPartBody>
        <w:p w:rsidR="00000000" w:rsidRDefault="00673F2B">
          <w:pPr>
            <w:pStyle w:val="B882E14A6F55448CB585105AD5AB898C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FA79DF35D9341C0B9C99D021DCD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A3C3-834D-460E-939E-5C90FBF4DCD1}"/>
      </w:docPartPr>
      <w:docPartBody>
        <w:p w:rsidR="00000000" w:rsidRDefault="00673F2B">
          <w:pPr>
            <w:pStyle w:val="2FA79DF35D9341C0B9C99D021DCD50F5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150009DBE5E342F79AFE57A117F8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72E3-5625-4C93-9ACE-307CCC705E75}"/>
      </w:docPartPr>
      <w:docPartBody>
        <w:p w:rsidR="00000000" w:rsidRDefault="00673F2B">
          <w:pPr>
            <w:pStyle w:val="150009DBE5E342F79AFE57A117F84997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37C4C7DBA024425684F1EED2B3C4B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0CF1-0AD2-4A53-9AEE-CEFE14AA2752}"/>
      </w:docPartPr>
      <w:docPartBody>
        <w:p w:rsidR="00000000" w:rsidRDefault="00673F2B">
          <w:pPr>
            <w:pStyle w:val="37C4C7DBA024425684F1EED2B3C4BA1E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FE5FE2DE9FAD431FB0347CAD6B41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DBF5-6486-446E-80D5-8FDA4787F72E}"/>
      </w:docPartPr>
      <w:docPartBody>
        <w:p w:rsidR="00000000" w:rsidRDefault="00673F2B">
          <w:pPr>
            <w:pStyle w:val="FE5FE2DE9FAD431FB0347CAD6B41611E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07940C314F3465AB8E899FA82EC6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8E7B2-CDB0-430C-ACE4-9B3F641ADEF0}"/>
      </w:docPartPr>
      <w:docPartBody>
        <w:p w:rsidR="00000000" w:rsidRDefault="00673F2B">
          <w:pPr>
            <w:pStyle w:val="D07940C314F3465AB8E899FA82EC611B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DB0EE751712F445397824E375FAE9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7E4CA-28F6-4A2B-A1CA-9A9DB6031E5C}"/>
      </w:docPartPr>
      <w:docPartBody>
        <w:p w:rsidR="00000000" w:rsidRDefault="00673F2B">
          <w:pPr>
            <w:pStyle w:val="DB0EE751712F445397824E375FAE9E38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95CF6875E66E41A69CC3EEA9C39E2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788B-D306-4D47-9D0D-28A64BAB1CDC}"/>
      </w:docPartPr>
      <w:docPartBody>
        <w:p w:rsidR="00000000" w:rsidRDefault="00673F2B">
          <w:pPr>
            <w:pStyle w:val="95CF6875E66E41A69CC3EEA9C39E27D1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  <w:docPart>
      <w:docPartPr>
        <w:name w:val="29FB8554EF6444469B389381ACD4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2FD4-ABF2-4113-8F35-36DFC1599096}"/>
      </w:docPartPr>
      <w:docPartBody>
        <w:p w:rsidR="00000000" w:rsidRDefault="00673F2B">
          <w:pPr>
            <w:pStyle w:val="29FB8554EF6444469B389381ACD48944"/>
          </w:pPr>
          <w:r w:rsidRPr="00201533">
            <w:rPr>
              <w:rStyle w:val="PlaceholderText"/>
              <w:rFonts w:ascii="Arial" w:hAnsi="Arial" w:cs="Arial"/>
              <w:sz w:val="20"/>
              <w:szCs w:val="20"/>
            </w:rPr>
            <w:t>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2B"/>
    <w:rsid w:val="006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81E9F0F57C4F69B06363360DD35644">
    <w:name w:val="B681E9F0F57C4F69B06363360DD35644"/>
  </w:style>
  <w:style w:type="paragraph" w:customStyle="1" w:styleId="BFF8B4CF49E845C184B20937ACE18EFA">
    <w:name w:val="BFF8B4CF49E845C184B20937ACE18EFA"/>
  </w:style>
  <w:style w:type="paragraph" w:customStyle="1" w:styleId="C0B137EA308E46C89F2DC0C6B9C6AD67">
    <w:name w:val="C0B137EA308E46C89F2DC0C6B9C6AD67"/>
  </w:style>
  <w:style w:type="paragraph" w:customStyle="1" w:styleId="CCA5B95944BB4D7B8C9E129652D28C2F">
    <w:name w:val="CCA5B95944BB4D7B8C9E129652D28C2F"/>
  </w:style>
  <w:style w:type="paragraph" w:customStyle="1" w:styleId="4798487A8E2A4C98A323B47E2C712F4C">
    <w:name w:val="4798487A8E2A4C98A323B47E2C712F4C"/>
  </w:style>
  <w:style w:type="paragraph" w:customStyle="1" w:styleId="2320D677BD9E46249BA1CBC52EDEE6BD">
    <w:name w:val="2320D677BD9E46249BA1CBC52EDEE6BD"/>
  </w:style>
  <w:style w:type="paragraph" w:customStyle="1" w:styleId="2740B7679EFA428280413D7A0D6416EB">
    <w:name w:val="2740B7679EFA428280413D7A0D6416EB"/>
  </w:style>
  <w:style w:type="paragraph" w:customStyle="1" w:styleId="DC78CB36741842F6B876248367BFFA73">
    <w:name w:val="DC78CB36741842F6B876248367BFFA73"/>
  </w:style>
  <w:style w:type="paragraph" w:customStyle="1" w:styleId="BEEC0C7D6E6C4C26A55EF8E0A911369D">
    <w:name w:val="BEEC0C7D6E6C4C26A55EF8E0A911369D"/>
  </w:style>
  <w:style w:type="paragraph" w:customStyle="1" w:styleId="FA0E712A78C94841B2BBDFCBC7474857">
    <w:name w:val="FA0E712A78C94841B2BBDFCBC7474857"/>
  </w:style>
  <w:style w:type="paragraph" w:customStyle="1" w:styleId="7146C99F2997404D9AFABD201E0D91DB">
    <w:name w:val="7146C99F2997404D9AFABD201E0D91DB"/>
  </w:style>
  <w:style w:type="paragraph" w:customStyle="1" w:styleId="032739851CEA42DAB3BFEB7764229065">
    <w:name w:val="032739851CEA42DAB3BFEB7764229065"/>
  </w:style>
  <w:style w:type="paragraph" w:customStyle="1" w:styleId="04AC7BC36CA5412EBC6D6603C4D5EC7F">
    <w:name w:val="04AC7BC36CA5412EBC6D6603C4D5EC7F"/>
  </w:style>
  <w:style w:type="paragraph" w:customStyle="1" w:styleId="40A15D6D41DA45AD85930978B450D048">
    <w:name w:val="40A15D6D41DA45AD85930978B450D048"/>
  </w:style>
  <w:style w:type="paragraph" w:customStyle="1" w:styleId="EBA6FE41ECC743A0A9B9376A72135D72">
    <w:name w:val="EBA6FE41ECC743A0A9B9376A72135D72"/>
  </w:style>
  <w:style w:type="paragraph" w:customStyle="1" w:styleId="07C97EB2D76A4544BC224740CD6E656A">
    <w:name w:val="07C97EB2D76A4544BC224740CD6E656A"/>
  </w:style>
  <w:style w:type="paragraph" w:customStyle="1" w:styleId="B86E5DF5A9BA4863B2EA59CF7543F2F5">
    <w:name w:val="B86E5DF5A9BA4863B2EA59CF7543F2F5"/>
  </w:style>
  <w:style w:type="paragraph" w:customStyle="1" w:styleId="3CB2EBAD3349462186A52A1D8E0A90D6">
    <w:name w:val="3CB2EBAD3349462186A52A1D8E0A90D6"/>
  </w:style>
  <w:style w:type="paragraph" w:customStyle="1" w:styleId="8A265CC6BB1343F09DCC1EE0EE57996C">
    <w:name w:val="8A265CC6BB1343F09DCC1EE0EE57996C"/>
  </w:style>
  <w:style w:type="paragraph" w:customStyle="1" w:styleId="3DDBA3B8A7E54D19982695772578C0DF">
    <w:name w:val="3DDBA3B8A7E54D19982695772578C0DF"/>
  </w:style>
  <w:style w:type="paragraph" w:customStyle="1" w:styleId="ABA083EDDA714C92B92D7D54844BAC26">
    <w:name w:val="ABA083EDDA714C92B92D7D54844BAC26"/>
  </w:style>
  <w:style w:type="paragraph" w:customStyle="1" w:styleId="25EEBA35ABB9471F9CBDF134F809DBE4">
    <w:name w:val="25EEBA35ABB9471F9CBDF134F809DBE4"/>
  </w:style>
  <w:style w:type="paragraph" w:customStyle="1" w:styleId="78C0DD78A3354FD993FF0D8D9B838BD3">
    <w:name w:val="78C0DD78A3354FD993FF0D8D9B838BD3"/>
  </w:style>
  <w:style w:type="paragraph" w:customStyle="1" w:styleId="296E5ACE48874270BCD992E857E6B13B">
    <w:name w:val="296E5ACE48874270BCD992E857E6B13B"/>
  </w:style>
  <w:style w:type="paragraph" w:customStyle="1" w:styleId="1DFAD48A729E4F8A8F90CA0CCD059834">
    <w:name w:val="1DFAD48A729E4F8A8F90CA0CCD059834"/>
  </w:style>
  <w:style w:type="paragraph" w:customStyle="1" w:styleId="42C9E374013F428DB35CDB1CE243FF58">
    <w:name w:val="42C9E374013F428DB35CDB1CE243FF58"/>
  </w:style>
  <w:style w:type="paragraph" w:customStyle="1" w:styleId="D5921420DD804C25A1F94C49C43042D9">
    <w:name w:val="D5921420DD804C25A1F94C49C43042D9"/>
  </w:style>
  <w:style w:type="paragraph" w:customStyle="1" w:styleId="281FC0E1608A4EC4A0B1057BFFE22C2E">
    <w:name w:val="281FC0E1608A4EC4A0B1057BFFE22C2E"/>
  </w:style>
  <w:style w:type="paragraph" w:customStyle="1" w:styleId="D709EF76CEDC4E3296583C77D4DAE469">
    <w:name w:val="D709EF76CEDC4E3296583C77D4DAE469"/>
  </w:style>
  <w:style w:type="paragraph" w:customStyle="1" w:styleId="0020479E54E245BBBC1809C32796AA54">
    <w:name w:val="0020479E54E245BBBC1809C32796AA54"/>
  </w:style>
  <w:style w:type="paragraph" w:customStyle="1" w:styleId="92E21D796DB44E8694697968C99CBE01">
    <w:name w:val="92E21D796DB44E8694697968C99CBE01"/>
  </w:style>
  <w:style w:type="paragraph" w:customStyle="1" w:styleId="99CBFF65B6BA4D6A9F8C65C1A6495D17">
    <w:name w:val="99CBFF65B6BA4D6A9F8C65C1A6495D17"/>
  </w:style>
  <w:style w:type="paragraph" w:customStyle="1" w:styleId="792586FB2B354947A46E6F67F0C9AF5A">
    <w:name w:val="792586FB2B354947A46E6F67F0C9AF5A"/>
  </w:style>
  <w:style w:type="paragraph" w:customStyle="1" w:styleId="45531716EA30417786A643E49BE66A5E">
    <w:name w:val="45531716EA30417786A643E49BE66A5E"/>
  </w:style>
  <w:style w:type="paragraph" w:customStyle="1" w:styleId="61FA9F0C5A3B45B6803E8C9616782F7F">
    <w:name w:val="61FA9F0C5A3B45B6803E8C9616782F7F"/>
  </w:style>
  <w:style w:type="paragraph" w:customStyle="1" w:styleId="4EAD45415B5A4BBD952F56C062C2C76D">
    <w:name w:val="4EAD45415B5A4BBD952F56C062C2C76D"/>
  </w:style>
  <w:style w:type="paragraph" w:customStyle="1" w:styleId="A4364A4569CD45B1A0267EDF34971D6E">
    <w:name w:val="A4364A4569CD45B1A0267EDF34971D6E"/>
  </w:style>
  <w:style w:type="paragraph" w:customStyle="1" w:styleId="0516D96495F14B408CBA74FEE85666BE">
    <w:name w:val="0516D96495F14B408CBA74FEE85666BE"/>
  </w:style>
  <w:style w:type="paragraph" w:customStyle="1" w:styleId="60B174EA3B2C4D31B079AD0B00DD6074">
    <w:name w:val="60B174EA3B2C4D31B079AD0B00DD6074"/>
  </w:style>
  <w:style w:type="paragraph" w:customStyle="1" w:styleId="CFA8E66FBEE34088BCC3D583667DA0C1">
    <w:name w:val="CFA8E66FBEE34088BCC3D583667DA0C1"/>
  </w:style>
  <w:style w:type="paragraph" w:customStyle="1" w:styleId="504238ADBA0941B7887A7623B5388629">
    <w:name w:val="504238ADBA0941B7887A7623B5388629"/>
  </w:style>
  <w:style w:type="paragraph" w:customStyle="1" w:styleId="FAB390D6CF984AC281559731C8A90215">
    <w:name w:val="FAB390D6CF984AC281559731C8A90215"/>
  </w:style>
  <w:style w:type="paragraph" w:customStyle="1" w:styleId="F088363A0FE34ED6AC411FC7F695DF06">
    <w:name w:val="F088363A0FE34ED6AC411FC7F695DF06"/>
  </w:style>
  <w:style w:type="paragraph" w:customStyle="1" w:styleId="F7A4466FE1A14AF0A6C25C484E0D647B">
    <w:name w:val="F7A4466FE1A14AF0A6C25C484E0D647B"/>
  </w:style>
  <w:style w:type="paragraph" w:customStyle="1" w:styleId="E34FB62E2DA8462197A5E7FBD56CD155">
    <w:name w:val="E34FB62E2DA8462197A5E7FBD56CD155"/>
  </w:style>
  <w:style w:type="paragraph" w:customStyle="1" w:styleId="5E308AB91A48493CBCAD6B2C81D79A4C">
    <w:name w:val="5E308AB91A48493CBCAD6B2C81D79A4C"/>
  </w:style>
  <w:style w:type="paragraph" w:customStyle="1" w:styleId="49E470971D5C4B56BCE197D1983E2E8C">
    <w:name w:val="49E470971D5C4B56BCE197D1983E2E8C"/>
  </w:style>
  <w:style w:type="paragraph" w:customStyle="1" w:styleId="679E45B1F21645BAA1D85D5D422AAF67">
    <w:name w:val="679E45B1F21645BAA1D85D5D422AAF67"/>
  </w:style>
  <w:style w:type="paragraph" w:customStyle="1" w:styleId="4ECFC0E78587439484EE0D62750370DC">
    <w:name w:val="4ECFC0E78587439484EE0D62750370DC"/>
  </w:style>
  <w:style w:type="paragraph" w:customStyle="1" w:styleId="C7A662C8A2B24238B62FF562105AC39D">
    <w:name w:val="C7A662C8A2B24238B62FF562105AC39D"/>
  </w:style>
  <w:style w:type="paragraph" w:customStyle="1" w:styleId="41AA920DDE344C25A2F3E84364EDB97F">
    <w:name w:val="41AA920DDE344C25A2F3E84364EDB97F"/>
  </w:style>
  <w:style w:type="paragraph" w:customStyle="1" w:styleId="2266A5C41CD14027A939FC605205E5F2">
    <w:name w:val="2266A5C41CD14027A939FC605205E5F2"/>
  </w:style>
  <w:style w:type="paragraph" w:customStyle="1" w:styleId="F44FACF1FF5B4EF8AAC2F72CC3B5F4EC">
    <w:name w:val="F44FACF1FF5B4EF8AAC2F72CC3B5F4EC"/>
  </w:style>
  <w:style w:type="paragraph" w:customStyle="1" w:styleId="8B7EF29468BC4C7A826C51EAB60BE58C">
    <w:name w:val="8B7EF29468BC4C7A826C51EAB60BE58C"/>
  </w:style>
  <w:style w:type="paragraph" w:customStyle="1" w:styleId="B083F44B7AB74791839297A75FE5EAF1">
    <w:name w:val="B083F44B7AB74791839297A75FE5EAF1"/>
  </w:style>
  <w:style w:type="paragraph" w:customStyle="1" w:styleId="2058748030DC425B80FCBCC65C5BF141">
    <w:name w:val="2058748030DC425B80FCBCC65C5BF141"/>
  </w:style>
  <w:style w:type="paragraph" w:customStyle="1" w:styleId="85BEE20DEFF643FAA8C56BA925914B9C">
    <w:name w:val="85BEE20DEFF643FAA8C56BA925914B9C"/>
  </w:style>
  <w:style w:type="paragraph" w:customStyle="1" w:styleId="A997D464A44740A485A29CABBF045532">
    <w:name w:val="A997D464A44740A485A29CABBF045532"/>
  </w:style>
  <w:style w:type="paragraph" w:customStyle="1" w:styleId="F0F6C1D103AA480994354B5D3A1E2E3A">
    <w:name w:val="F0F6C1D103AA480994354B5D3A1E2E3A"/>
  </w:style>
  <w:style w:type="paragraph" w:customStyle="1" w:styleId="FDE8F2793C8B4A7189DFBFB83347EF5E">
    <w:name w:val="FDE8F2793C8B4A7189DFBFB83347EF5E"/>
  </w:style>
  <w:style w:type="paragraph" w:customStyle="1" w:styleId="DA817649A9D74ECCB62877388C7A4541">
    <w:name w:val="DA817649A9D74ECCB62877388C7A4541"/>
  </w:style>
  <w:style w:type="paragraph" w:customStyle="1" w:styleId="187D35F04DC141C780BCA2FF05E77312">
    <w:name w:val="187D35F04DC141C780BCA2FF05E77312"/>
  </w:style>
  <w:style w:type="paragraph" w:customStyle="1" w:styleId="158928ADA8D44146A89BB0E13EEC1741">
    <w:name w:val="158928ADA8D44146A89BB0E13EEC1741"/>
  </w:style>
  <w:style w:type="paragraph" w:customStyle="1" w:styleId="3493DFAED97B42059B29791A3DD0AB8B">
    <w:name w:val="3493DFAED97B42059B29791A3DD0AB8B"/>
  </w:style>
  <w:style w:type="paragraph" w:customStyle="1" w:styleId="446E2342DC184818A9758072C4B1AD88">
    <w:name w:val="446E2342DC184818A9758072C4B1AD88"/>
  </w:style>
  <w:style w:type="paragraph" w:customStyle="1" w:styleId="ED743A36C3424FD197720FC71869DB76">
    <w:name w:val="ED743A36C3424FD197720FC71869DB76"/>
  </w:style>
  <w:style w:type="paragraph" w:customStyle="1" w:styleId="6D06A6F8CC28438FAE7310747116FA82">
    <w:name w:val="6D06A6F8CC28438FAE7310747116FA82"/>
  </w:style>
  <w:style w:type="paragraph" w:customStyle="1" w:styleId="B48FCDB5260948AC8F6C1F0ADCEF9ECE">
    <w:name w:val="B48FCDB5260948AC8F6C1F0ADCEF9ECE"/>
  </w:style>
  <w:style w:type="paragraph" w:customStyle="1" w:styleId="819AF8D9AB3440BF9C1AC53926BE8F35">
    <w:name w:val="819AF8D9AB3440BF9C1AC53926BE8F35"/>
  </w:style>
  <w:style w:type="paragraph" w:customStyle="1" w:styleId="C1607D9EC10A409EB15550AF0FFF6025">
    <w:name w:val="C1607D9EC10A409EB15550AF0FFF6025"/>
  </w:style>
  <w:style w:type="paragraph" w:customStyle="1" w:styleId="04AB0D6A8DE741068E689B13C47ACF56">
    <w:name w:val="04AB0D6A8DE741068E689B13C47ACF56"/>
  </w:style>
  <w:style w:type="paragraph" w:customStyle="1" w:styleId="7CE2B594EC824582BA5855FBC37EA340">
    <w:name w:val="7CE2B594EC824582BA5855FBC37EA340"/>
  </w:style>
  <w:style w:type="paragraph" w:customStyle="1" w:styleId="8421F7CE101D424D8CE46C984B8EDAA2">
    <w:name w:val="8421F7CE101D424D8CE46C984B8EDAA2"/>
  </w:style>
  <w:style w:type="paragraph" w:customStyle="1" w:styleId="D7CAB6A7678C469CAA164B1D259DD64A">
    <w:name w:val="D7CAB6A7678C469CAA164B1D259DD64A"/>
  </w:style>
  <w:style w:type="paragraph" w:customStyle="1" w:styleId="8713664FE57E4C9B9510B0161A49A9AC">
    <w:name w:val="8713664FE57E4C9B9510B0161A49A9AC"/>
  </w:style>
  <w:style w:type="paragraph" w:customStyle="1" w:styleId="96A67958EC7F4E2C872DA741B51E5A76">
    <w:name w:val="96A67958EC7F4E2C872DA741B51E5A76"/>
  </w:style>
  <w:style w:type="paragraph" w:customStyle="1" w:styleId="7B6EFF2667E74B998A9CFF953651D1EC">
    <w:name w:val="7B6EFF2667E74B998A9CFF953651D1EC"/>
  </w:style>
  <w:style w:type="paragraph" w:customStyle="1" w:styleId="1737E034D3FD46B89568A9B48CA8A6AF">
    <w:name w:val="1737E034D3FD46B89568A9B48CA8A6AF"/>
  </w:style>
  <w:style w:type="paragraph" w:customStyle="1" w:styleId="690922C0A0954BD5942753B3425999C1">
    <w:name w:val="690922C0A0954BD5942753B3425999C1"/>
  </w:style>
  <w:style w:type="paragraph" w:customStyle="1" w:styleId="94607697BDCD4B0592A60068198ECD65">
    <w:name w:val="94607697BDCD4B0592A60068198ECD65"/>
  </w:style>
  <w:style w:type="paragraph" w:customStyle="1" w:styleId="47746A72CA6946959060DC10323839FA">
    <w:name w:val="47746A72CA6946959060DC10323839FA"/>
  </w:style>
  <w:style w:type="paragraph" w:customStyle="1" w:styleId="2B5C4B364283437BB341E448A208D5BE">
    <w:name w:val="2B5C4B364283437BB341E448A208D5BE"/>
  </w:style>
  <w:style w:type="paragraph" w:customStyle="1" w:styleId="0C8AAF101CCB4B72A91D580BE797B487">
    <w:name w:val="0C8AAF101CCB4B72A91D580BE797B487"/>
  </w:style>
  <w:style w:type="paragraph" w:customStyle="1" w:styleId="F967EB09EA0D41A3B9CFCA357EC577A2">
    <w:name w:val="F967EB09EA0D41A3B9CFCA357EC577A2"/>
  </w:style>
  <w:style w:type="paragraph" w:customStyle="1" w:styleId="2A0B53C005ED48149C186045B99769A2">
    <w:name w:val="2A0B53C005ED48149C186045B99769A2"/>
  </w:style>
  <w:style w:type="paragraph" w:customStyle="1" w:styleId="1DD28D9CFC78418F9174B188BA168B1D">
    <w:name w:val="1DD28D9CFC78418F9174B188BA168B1D"/>
  </w:style>
  <w:style w:type="paragraph" w:customStyle="1" w:styleId="8D49A02FF2F94088B874D3A5E523B7CA">
    <w:name w:val="8D49A02FF2F94088B874D3A5E523B7CA"/>
  </w:style>
  <w:style w:type="paragraph" w:customStyle="1" w:styleId="8E9EDC7E59A54FF3BBD82E22F13B69B9">
    <w:name w:val="8E9EDC7E59A54FF3BBD82E22F13B69B9"/>
  </w:style>
  <w:style w:type="paragraph" w:customStyle="1" w:styleId="2267E9491F904E8C881D10D6A21692B2">
    <w:name w:val="2267E9491F904E8C881D10D6A21692B2"/>
  </w:style>
  <w:style w:type="paragraph" w:customStyle="1" w:styleId="F23A75E487A345A9BACE81C564F45826">
    <w:name w:val="F23A75E487A345A9BACE81C564F45826"/>
  </w:style>
  <w:style w:type="paragraph" w:customStyle="1" w:styleId="7264C09B4DC44A33B66F2F6C98D20598">
    <w:name w:val="7264C09B4DC44A33B66F2F6C98D20598"/>
  </w:style>
  <w:style w:type="paragraph" w:customStyle="1" w:styleId="7D13646986854363894DBFDF6730FE64">
    <w:name w:val="7D13646986854363894DBFDF6730FE64"/>
  </w:style>
  <w:style w:type="paragraph" w:customStyle="1" w:styleId="9B581235D9E24DC992F7B7D77E5EB382">
    <w:name w:val="9B581235D9E24DC992F7B7D77E5EB382"/>
  </w:style>
  <w:style w:type="paragraph" w:customStyle="1" w:styleId="81D019D647DB4F2CB2C112FC4BF31460">
    <w:name w:val="81D019D647DB4F2CB2C112FC4BF31460"/>
  </w:style>
  <w:style w:type="paragraph" w:customStyle="1" w:styleId="BB03738110514B6CA1FCD41403CDFE44">
    <w:name w:val="BB03738110514B6CA1FCD41403CDFE44"/>
  </w:style>
  <w:style w:type="paragraph" w:customStyle="1" w:styleId="F268B43EE0974A2DAA7376CE50F0F366">
    <w:name w:val="F268B43EE0974A2DAA7376CE50F0F366"/>
  </w:style>
  <w:style w:type="paragraph" w:customStyle="1" w:styleId="6BF2AD0A791E498B9AB0A98B1F64DF5C">
    <w:name w:val="6BF2AD0A791E498B9AB0A98B1F64DF5C"/>
  </w:style>
  <w:style w:type="paragraph" w:customStyle="1" w:styleId="D05DC028F2E54E67A79C66F6E71F9339">
    <w:name w:val="D05DC028F2E54E67A79C66F6E71F9339"/>
  </w:style>
  <w:style w:type="paragraph" w:customStyle="1" w:styleId="22A7B026DA454CCF85D84962CC967C78">
    <w:name w:val="22A7B026DA454CCF85D84962CC967C78"/>
  </w:style>
  <w:style w:type="paragraph" w:customStyle="1" w:styleId="D03EE59E909746CC8315915751612226">
    <w:name w:val="D03EE59E909746CC8315915751612226"/>
  </w:style>
  <w:style w:type="paragraph" w:customStyle="1" w:styleId="1729D13610064023B74F1A705937FE27">
    <w:name w:val="1729D13610064023B74F1A705937FE27"/>
  </w:style>
  <w:style w:type="paragraph" w:customStyle="1" w:styleId="37EFC8068D4841CFA94C9771110AB190">
    <w:name w:val="37EFC8068D4841CFA94C9771110AB190"/>
  </w:style>
  <w:style w:type="paragraph" w:customStyle="1" w:styleId="FB0E7B1712CD41F2AE306D1F43FD20CC">
    <w:name w:val="FB0E7B1712CD41F2AE306D1F43FD20CC"/>
  </w:style>
  <w:style w:type="paragraph" w:customStyle="1" w:styleId="0EE8422611BA4DFC9EDA2AA033659B5A">
    <w:name w:val="0EE8422611BA4DFC9EDA2AA033659B5A"/>
  </w:style>
  <w:style w:type="paragraph" w:customStyle="1" w:styleId="900600F1220C46139B09D68B7BB5783D">
    <w:name w:val="900600F1220C46139B09D68B7BB5783D"/>
  </w:style>
  <w:style w:type="paragraph" w:customStyle="1" w:styleId="FB1510836AAC496AB6B1243A38572353">
    <w:name w:val="FB1510836AAC496AB6B1243A38572353"/>
  </w:style>
  <w:style w:type="paragraph" w:customStyle="1" w:styleId="9267D93C35C145A093E4234BEC3D81C5">
    <w:name w:val="9267D93C35C145A093E4234BEC3D81C5"/>
  </w:style>
  <w:style w:type="paragraph" w:customStyle="1" w:styleId="A56A7C113ED74F2BA0E3F3DACC8E521D">
    <w:name w:val="A56A7C113ED74F2BA0E3F3DACC8E521D"/>
  </w:style>
  <w:style w:type="paragraph" w:customStyle="1" w:styleId="3057BED435A14376B8BF8CD22CD8B2DF">
    <w:name w:val="3057BED435A14376B8BF8CD22CD8B2DF"/>
  </w:style>
  <w:style w:type="paragraph" w:customStyle="1" w:styleId="68CED6E1A22E41719B17EFB6238C6907">
    <w:name w:val="68CED6E1A22E41719B17EFB6238C6907"/>
  </w:style>
  <w:style w:type="paragraph" w:customStyle="1" w:styleId="F7266B08A617477690D00801F9321D6D">
    <w:name w:val="F7266B08A617477690D00801F9321D6D"/>
  </w:style>
  <w:style w:type="paragraph" w:customStyle="1" w:styleId="659C66B91CA643AE904D6536E47480F7">
    <w:name w:val="659C66B91CA643AE904D6536E47480F7"/>
  </w:style>
  <w:style w:type="paragraph" w:customStyle="1" w:styleId="B9F3F9C4FD0448D08041711F481818E3">
    <w:name w:val="B9F3F9C4FD0448D08041711F481818E3"/>
  </w:style>
  <w:style w:type="paragraph" w:customStyle="1" w:styleId="7118483FAC8F4EDAB3B9E67CE7C112EB">
    <w:name w:val="7118483FAC8F4EDAB3B9E67CE7C112EB"/>
  </w:style>
  <w:style w:type="paragraph" w:customStyle="1" w:styleId="388D8A75DECF4511AA8C2DBCFAB8C85C">
    <w:name w:val="388D8A75DECF4511AA8C2DBCFAB8C85C"/>
  </w:style>
  <w:style w:type="paragraph" w:customStyle="1" w:styleId="B6C73120335F48E9841FCFDB4FA7D828">
    <w:name w:val="B6C73120335F48E9841FCFDB4FA7D828"/>
  </w:style>
  <w:style w:type="paragraph" w:customStyle="1" w:styleId="9F9635E436FF4AC8A03E20069A26661D">
    <w:name w:val="9F9635E436FF4AC8A03E20069A26661D"/>
  </w:style>
  <w:style w:type="paragraph" w:customStyle="1" w:styleId="187526B4FF9B4BB6A30E36E6486958DE">
    <w:name w:val="187526B4FF9B4BB6A30E36E6486958DE"/>
  </w:style>
  <w:style w:type="paragraph" w:customStyle="1" w:styleId="BFF52486F38A4B1DA05519BDF5334274">
    <w:name w:val="BFF52486F38A4B1DA05519BDF5334274"/>
  </w:style>
  <w:style w:type="paragraph" w:customStyle="1" w:styleId="DAB9F024E85B48A59A7F367508DAEF1B">
    <w:name w:val="DAB9F024E85B48A59A7F367508DAEF1B"/>
  </w:style>
  <w:style w:type="paragraph" w:customStyle="1" w:styleId="71ECA2C350B04EC08C5CF5BEA8922B3E">
    <w:name w:val="71ECA2C350B04EC08C5CF5BEA8922B3E"/>
  </w:style>
  <w:style w:type="paragraph" w:customStyle="1" w:styleId="3DBB5AABAAEE4E3392AE71DC227B2C87">
    <w:name w:val="3DBB5AABAAEE4E3392AE71DC227B2C87"/>
  </w:style>
  <w:style w:type="paragraph" w:customStyle="1" w:styleId="5FD7D46FA3144507BECF0330649214AA">
    <w:name w:val="5FD7D46FA3144507BECF0330649214AA"/>
  </w:style>
  <w:style w:type="paragraph" w:customStyle="1" w:styleId="4418E14D3CF44BCC8857C85C4D8FB8F0">
    <w:name w:val="4418E14D3CF44BCC8857C85C4D8FB8F0"/>
  </w:style>
  <w:style w:type="paragraph" w:customStyle="1" w:styleId="56A9DF0933E646AE985AC4CD8DEC4C3C">
    <w:name w:val="56A9DF0933E646AE985AC4CD8DEC4C3C"/>
  </w:style>
  <w:style w:type="paragraph" w:customStyle="1" w:styleId="5E0746A2F3A1431294137F0424D91DF5">
    <w:name w:val="5E0746A2F3A1431294137F0424D91DF5"/>
  </w:style>
  <w:style w:type="paragraph" w:customStyle="1" w:styleId="C70AADC044A14303916DEC885611256D">
    <w:name w:val="C70AADC044A14303916DEC885611256D"/>
  </w:style>
  <w:style w:type="paragraph" w:customStyle="1" w:styleId="1EB7303163164E4F8CE6BBE3E39012F2">
    <w:name w:val="1EB7303163164E4F8CE6BBE3E39012F2"/>
  </w:style>
  <w:style w:type="paragraph" w:customStyle="1" w:styleId="E14E5D7070784BC98E2EC4373B502210">
    <w:name w:val="E14E5D7070784BC98E2EC4373B502210"/>
  </w:style>
  <w:style w:type="paragraph" w:customStyle="1" w:styleId="66EF8CB401404C0D8AFFF0B182EDDA64">
    <w:name w:val="66EF8CB401404C0D8AFFF0B182EDDA64"/>
  </w:style>
  <w:style w:type="paragraph" w:customStyle="1" w:styleId="26F1A845C7214E44A3254D2E98D76C73">
    <w:name w:val="26F1A845C7214E44A3254D2E98D76C73"/>
  </w:style>
  <w:style w:type="paragraph" w:customStyle="1" w:styleId="C355BA540B3E495B84D67D91849C2AE6">
    <w:name w:val="C355BA540B3E495B84D67D91849C2AE6"/>
  </w:style>
  <w:style w:type="paragraph" w:customStyle="1" w:styleId="C88B832F2308440CA10DCD97CCEEFF03">
    <w:name w:val="C88B832F2308440CA10DCD97CCEEFF03"/>
  </w:style>
  <w:style w:type="paragraph" w:customStyle="1" w:styleId="A14B8C9905B24F409C4AE3282F08059A">
    <w:name w:val="A14B8C9905B24F409C4AE3282F08059A"/>
  </w:style>
  <w:style w:type="paragraph" w:customStyle="1" w:styleId="C4A3F310ADD142A284F6AEB971A8CFDA">
    <w:name w:val="C4A3F310ADD142A284F6AEB971A8CFDA"/>
  </w:style>
  <w:style w:type="paragraph" w:customStyle="1" w:styleId="7695DEE8C5BA4336BC896B5B950407A8">
    <w:name w:val="7695DEE8C5BA4336BC896B5B950407A8"/>
  </w:style>
  <w:style w:type="paragraph" w:customStyle="1" w:styleId="1A3C5F9AE0714B7A8121CC275BD91105">
    <w:name w:val="1A3C5F9AE0714B7A8121CC275BD91105"/>
  </w:style>
  <w:style w:type="paragraph" w:customStyle="1" w:styleId="0C3F96B951AF4894A3D4BFFBE92A8190">
    <w:name w:val="0C3F96B951AF4894A3D4BFFBE92A8190"/>
  </w:style>
  <w:style w:type="paragraph" w:customStyle="1" w:styleId="DE3E4A43232D4F57B1893327F2D555CC">
    <w:name w:val="DE3E4A43232D4F57B1893327F2D555CC"/>
  </w:style>
  <w:style w:type="paragraph" w:customStyle="1" w:styleId="7F9D4B05FC8B4031A953DF7D3081832E">
    <w:name w:val="7F9D4B05FC8B4031A953DF7D3081832E"/>
  </w:style>
  <w:style w:type="paragraph" w:customStyle="1" w:styleId="CCE0C7AC86344182AB387640E266BEE0">
    <w:name w:val="CCE0C7AC86344182AB387640E266BEE0"/>
  </w:style>
  <w:style w:type="paragraph" w:customStyle="1" w:styleId="A51F19EC95784ED6BD9EB09715CFF82C">
    <w:name w:val="A51F19EC95784ED6BD9EB09715CFF82C"/>
  </w:style>
  <w:style w:type="paragraph" w:customStyle="1" w:styleId="059624666B78438B8A386C7ACD7AD7B2">
    <w:name w:val="059624666B78438B8A386C7ACD7AD7B2"/>
  </w:style>
  <w:style w:type="paragraph" w:customStyle="1" w:styleId="2805C2D0F4ED4852A963F0208B6E3EBF">
    <w:name w:val="2805C2D0F4ED4852A963F0208B6E3EBF"/>
  </w:style>
  <w:style w:type="paragraph" w:customStyle="1" w:styleId="6F59CF3FB3684752904E4FBA6AB242C9">
    <w:name w:val="6F59CF3FB3684752904E4FBA6AB242C9"/>
  </w:style>
  <w:style w:type="paragraph" w:customStyle="1" w:styleId="343E92935EF649E281E742DECF6E4CDC">
    <w:name w:val="343E92935EF649E281E742DECF6E4CDC"/>
  </w:style>
  <w:style w:type="paragraph" w:customStyle="1" w:styleId="733AAF14CCAC474F9B613A387ED2C9A2">
    <w:name w:val="733AAF14CCAC474F9B613A387ED2C9A2"/>
  </w:style>
  <w:style w:type="paragraph" w:customStyle="1" w:styleId="B2F1F889650949F98C88C7DBDFDA3779">
    <w:name w:val="B2F1F889650949F98C88C7DBDFDA3779"/>
  </w:style>
  <w:style w:type="paragraph" w:customStyle="1" w:styleId="EDA2987FD782448687EA4A99D8C4A06B">
    <w:name w:val="EDA2987FD782448687EA4A99D8C4A06B"/>
  </w:style>
  <w:style w:type="paragraph" w:customStyle="1" w:styleId="7950809598C0467F92E424EDCB178E10">
    <w:name w:val="7950809598C0467F92E424EDCB178E10"/>
  </w:style>
  <w:style w:type="paragraph" w:customStyle="1" w:styleId="77707F2EC8104B11B73560C9BE26B030">
    <w:name w:val="77707F2EC8104B11B73560C9BE26B030"/>
  </w:style>
  <w:style w:type="paragraph" w:customStyle="1" w:styleId="5AE12D274DCB4C5681C6B3DE98AF4CB5">
    <w:name w:val="5AE12D274DCB4C5681C6B3DE98AF4CB5"/>
  </w:style>
  <w:style w:type="paragraph" w:customStyle="1" w:styleId="711BB3036F0E4C23A13F84EE6533A17F">
    <w:name w:val="711BB3036F0E4C23A13F84EE6533A17F"/>
  </w:style>
  <w:style w:type="paragraph" w:customStyle="1" w:styleId="6E6FCDD518E94B1995AFE5CA1857C11C">
    <w:name w:val="6E6FCDD518E94B1995AFE5CA1857C11C"/>
  </w:style>
  <w:style w:type="paragraph" w:customStyle="1" w:styleId="6333B21324AF4F5A8FF90E817DF50488">
    <w:name w:val="6333B21324AF4F5A8FF90E817DF50488"/>
  </w:style>
  <w:style w:type="paragraph" w:customStyle="1" w:styleId="FFC7B9281F514150A74BA26E6A9127DF">
    <w:name w:val="FFC7B9281F514150A74BA26E6A9127DF"/>
  </w:style>
  <w:style w:type="paragraph" w:customStyle="1" w:styleId="965CDE65C16D4F98A3E062A42D894965">
    <w:name w:val="965CDE65C16D4F98A3E062A42D894965"/>
  </w:style>
  <w:style w:type="paragraph" w:customStyle="1" w:styleId="E0FB2084A48B45FB9F3D59A038D3A8E7">
    <w:name w:val="E0FB2084A48B45FB9F3D59A038D3A8E7"/>
  </w:style>
  <w:style w:type="paragraph" w:customStyle="1" w:styleId="92D46F966B5C4CFAA509F235821CBAAC">
    <w:name w:val="92D46F966B5C4CFAA509F235821CBAAC"/>
  </w:style>
  <w:style w:type="paragraph" w:customStyle="1" w:styleId="596EBAA7CB6E40608BC4BF918E0F8773">
    <w:name w:val="596EBAA7CB6E40608BC4BF918E0F8773"/>
  </w:style>
  <w:style w:type="paragraph" w:customStyle="1" w:styleId="D23031BC66124EB7A0430E885FE1286C">
    <w:name w:val="D23031BC66124EB7A0430E885FE1286C"/>
  </w:style>
  <w:style w:type="paragraph" w:customStyle="1" w:styleId="F6E8A426B6A54831B9FF513307A9E9E8">
    <w:name w:val="F6E8A426B6A54831B9FF513307A9E9E8"/>
  </w:style>
  <w:style w:type="paragraph" w:customStyle="1" w:styleId="5B0A33D7024D42CC92FD01C05D8F740A">
    <w:name w:val="5B0A33D7024D42CC92FD01C05D8F740A"/>
  </w:style>
  <w:style w:type="paragraph" w:customStyle="1" w:styleId="39EA005973344C078A8DB0F2BEA884DF">
    <w:name w:val="39EA005973344C078A8DB0F2BEA884DF"/>
  </w:style>
  <w:style w:type="paragraph" w:customStyle="1" w:styleId="18D446BDFBC24082B3BC836D265B1317">
    <w:name w:val="18D446BDFBC24082B3BC836D265B1317"/>
  </w:style>
  <w:style w:type="paragraph" w:customStyle="1" w:styleId="3A73DE6E3DFF4CB698363CC1407D5F2D">
    <w:name w:val="3A73DE6E3DFF4CB698363CC1407D5F2D"/>
  </w:style>
  <w:style w:type="paragraph" w:customStyle="1" w:styleId="7FAF5E05780C411ABA04C8DC958B0637">
    <w:name w:val="7FAF5E05780C411ABA04C8DC958B0637"/>
  </w:style>
  <w:style w:type="paragraph" w:customStyle="1" w:styleId="FA897C0CFF66482CA15C2D39C1A49DDD">
    <w:name w:val="FA897C0CFF66482CA15C2D39C1A49DDD"/>
  </w:style>
  <w:style w:type="paragraph" w:customStyle="1" w:styleId="3261771E6ED74ED3900EB8BE767A9264">
    <w:name w:val="3261771E6ED74ED3900EB8BE767A9264"/>
  </w:style>
  <w:style w:type="paragraph" w:customStyle="1" w:styleId="4DEF9C85C1B64F2485A0E4163E6687E6">
    <w:name w:val="4DEF9C85C1B64F2485A0E4163E6687E6"/>
  </w:style>
  <w:style w:type="paragraph" w:customStyle="1" w:styleId="9597231E965A4E858634262449EF4E19">
    <w:name w:val="9597231E965A4E858634262449EF4E19"/>
  </w:style>
  <w:style w:type="paragraph" w:customStyle="1" w:styleId="8C893925E1C94F7396CC9996D212A51B">
    <w:name w:val="8C893925E1C94F7396CC9996D212A51B"/>
  </w:style>
  <w:style w:type="paragraph" w:customStyle="1" w:styleId="F18E430BA1DD4E89A306B83C163E9F58">
    <w:name w:val="F18E430BA1DD4E89A306B83C163E9F58"/>
  </w:style>
  <w:style w:type="paragraph" w:customStyle="1" w:styleId="6CB4E3FCA10D4BCEA2595310C110E93D">
    <w:name w:val="6CB4E3FCA10D4BCEA2595310C110E93D"/>
  </w:style>
  <w:style w:type="paragraph" w:customStyle="1" w:styleId="4D8C15E17FAA4E6C9B8A31F67CAD7D85">
    <w:name w:val="4D8C15E17FAA4E6C9B8A31F67CAD7D85"/>
  </w:style>
  <w:style w:type="paragraph" w:customStyle="1" w:styleId="3BBC4DC487194DF0A13C45657E6985A6">
    <w:name w:val="3BBC4DC487194DF0A13C45657E6985A6"/>
  </w:style>
  <w:style w:type="paragraph" w:customStyle="1" w:styleId="E9EC4628024545F1956E9E3095F0F753">
    <w:name w:val="E9EC4628024545F1956E9E3095F0F753"/>
  </w:style>
  <w:style w:type="paragraph" w:customStyle="1" w:styleId="42C2CA47A5B64D8DA87C55A56AA8E3A0">
    <w:name w:val="42C2CA47A5B64D8DA87C55A56AA8E3A0"/>
  </w:style>
  <w:style w:type="paragraph" w:customStyle="1" w:styleId="C3BBE69A974146549F59EAF0CDE25B3F">
    <w:name w:val="C3BBE69A974146549F59EAF0CDE25B3F"/>
  </w:style>
  <w:style w:type="paragraph" w:customStyle="1" w:styleId="3FD08EF4382C4D3FAD30CCB65CD53E2F">
    <w:name w:val="3FD08EF4382C4D3FAD30CCB65CD53E2F"/>
  </w:style>
  <w:style w:type="paragraph" w:customStyle="1" w:styleId="76C7043592F44DBE9EA576EBF2ACF74F">
    <w:name w:val="76C7043592F44DBE9EA576EBF2ACF74F"/>
  </w:style>
  <w:style w:type="paragraph" w:customStyle="1" w:styleId="C269825367F54048B0F19DF07D488C93">
    <w:name w:val="C269825367F54048B0F19DF07D488C93"/>
  </w:style>
  <w:style w:type="paragraph" w:customStyle="1" w:styleId="06B72865D4D246E6BF8C9628B4536C8E">
    <w:name w:val="06B72865D4D246E6BF8C9628B4536C8E"/>
  </w:style>
  <w:style w:type="paragraph" w:customStyle="1" w:styleId="BA9B439EA57548D0803C6C25924B345B">
    <w:name w:val="BA9B439EA57548D0803C6C25924B345B"/>
  </w:style>
  <w:style w:type="paragraph" w:customStyle="1" w:styleId="44C49DF0E94E454D8056749A37279F74">
    <w:name w:val="44C49DF0E94E454D8056749A37279F74"/>
  </w:style>
  <w:style w:type="paragraph" w:customStyle="1" w:styleId="B17CECAD449F4A018C7102B73AEAC052">
    <w:name w:val="B17CECAD449F4A018C7102B73AEAC052"/>
  </w:style>
  <w:style w:type="paragraph" w:customStyle="1" w:styleId="CA78A278E9D645E39069EC05C954FDC6">
    <w:name w:val="CA78A278E9D645E39069EC05C954FDC6"/>
  </w:style>
  <w:style w:type="paragraph" w:customStyle="1" w:styleId="0323C033514D4C6BA2E382A101AC34BB">
    <w:name w:val="0323C033514D4C6BA2E382A101AC34BB"/>
  </w:style>
  <w:style w:type="paragraph" w:customStyle="1" w:styleId="09D669293F7948E0BBAC51887D55E334">
    <w:name w:val="09D669293F7948E0BBAC51887D55E334"/>
  </w:style>
  <w:style w:type="paragraph" w:customStyle="1" w:styleId="BD3657461E09463B87617DF3E105E3FA">
    <w:name w:val="BD3657461E09463B87617DF3E105E3FA"/>
  </w:style>
  <w:style w:type="paragraph" w:customStyle="1" w:styleId="76DFE6340132472AA50CCDC4439CE688">
    <w:name w:val="76DFE6340132472AA50CCDC4439CE688"/>
  </w:style>
  <w:style w:type="paragraph" w:customStyle="1" w:styleId="720DC90EFA48402D88CE918738C9D95D">
    <w:name w:val="720DC90EFA48402D88CE918738C9D95D"/>
  </w:style>
  <w:style w:type="paragraph" w:customStyle="1" w:styleId="3ECAB10346914FBA8B2AB0437F192A90">
    <w:name w:val="3ECAB10346914FBA8B2AB0437F192A90"/>
  </w:style>
  <w:style w:type="paragraph" w:customStyle="1" w:styleId="F59E933994894324AC05658AAC6AED2F">
    <w:name w:val="F59E933994894324AC05658AAC6AED2F"/>
  </w:style>
  <w:style w:type="paragraph" w:customStyle="1" w:styleId="3BF43627F53E4FC687B151FB2B2B2B9A">
    <w:name w:val="3BF43627F53E4FC687B151FB2B2B2B9A"/>
  </w:style>
  <w:style w:type="paragraph" w:customStyle="1" w:styleId="185FB93862A44E8FB0B297F431D55DEA">
    <w:name w:val="185FB93862A44E8FB0B297F431D55DEA"/>
  </w:style>
  <w:style w:type="paragraph" w:customStyle="1" w:styleId="E4B5BA26D106469987952C0CD57F5F17">
    <w:name w:val="E4B5BA26D106469987952C0CD57F5F17"/>
  </w:style>
  <w:style w:type="paragraph" w:customStyle="1" w:styleId="4F3212E5819543A1B8D233C057E4E17E">
    <w:name w:val="4F3212E5819543A1B8D233C057E4E17E"/>
  </w:style>
  <w:style w:type="paragraph" w:customStyle="1" w:styleId="9C42B3DE00554308B21CBC28D0AAE09B">
    <w:name w:val="9C42B3DE00554308B21CBC28D0AAE09B"/>
  </w:style>
  <w:style w:type="paragraph" w:customStyle="1" w:styleId="8B45E3B519444C31876C94F0BF9D32BF">
    <w:name w:val="8B45E3B519444C31876C94F0BF9D32BF"/>
  </w:style>
  <w:style w:type="paragraph" w:customStyle="1" w:styleId="DD18096EBACF4306A711A32B24EA8F08">
    <w:name w:val="DD18096EBACF4306A711A32B24EA8F08"/>
  </w:style>
  <w:style w:type="paragraph" w:customStyle="1" w:styleId="4D160ED3CE8A4821BDE33CDDC411D0B2">
    <w:name w:val="4D160ED3CE8A4821BDE33CDDC411D0B2"/>
  </w:style>
  <w:style w:type="paragraph" w:customStyle="1" w:styleId="4648A23F32E9448FB5E30100F3BE9587">
    <w:name w:val="4648A23F32E9448FB5E30100F3BE9587"/>
  </w:style>
  <w:style w:type="paragraph" w:customStyle="1" w:styleId="8C9472E6DF0245378D4DCAD4C1BC5609">
    <w:name w:val="8C9472E6DF0245378D4DCAD4C1BC5609"/>
  </w:style>
  <w:style w:type="paragraph" w:customStyle="1" w:styleId="74A83F91F5584D5D9D7A123C5F1574D8">
    <w:name w:val="74A83F91F5584D5D9D7A123C5F1574D8"/>
  </w:style>
  <w:style w:type="paragraph" w:customStyle="1" w:styleId="250F1D0D61AA4142A30BE66E35622D19">
    <w:name w:val="250F1D0D61AA4142A30BE66E35622D19"/>
  </w:style>
  <w:style w:type="paragraph" w:customStyle="1" w:styleId="5A430C19BD6E43538D633206C2667C7B">
    <w:name w:val="5A430C19BD6E43538D633206C2667C7B"/>
  </w:style>
  <w:style w:type="paragraph" w:customStyle="1" w:styleId="805CF74269F34B1DBF68A9FE7FF40F84">
    <w:name w:val="805CF74269F34B1DBF68A9FE7FF40F84"/>
  </w:style>
  <w:style w:type="paragraph" w:customStyle="1" w:styleId="52C9DD7E10EB4C5986A0585A667AA158">
    <w:name w:val="52C9DD7E10EB4C5986A0585A667AA158"/>
  </w:style>
  <w:style w:type="paragraph" w:customStyle="1" w:styleId="5655DF423A46435A8DC94700D0746A97">
    <w:name w:val="5655DF423A46435A8DC94700D0746A97"/>
  </w:style>
  <w:style w:type="paragraph" w:customStyle="1" w:styleId="4F865C0CF0574B309F32143F5A063D59">
    <w:name w:val="4F865C0CF0574B309F32143F5A063D59"/>
  </w:style>
  <w:style w:type="paragraph" w:customStyle="1" w:styleId="CCEBAA530F9042DF8BD344CE38E7D64B">
    <w:name w:val="CCEBAA530F9042DF8BD344CE38E7D64B"/>
  </w:style>
  <w:style w:type="paragraph" w:customStyle="1" w:styleId="A55CF87C54744166B1CEC77DEAEF6B92">
    <w:name w:val="A55CF87C54744166B1CEC77DEAEF6B92"/>
  </w:style>
  <w:style w:type="paragraph" w:customStyle="1" w:styleId="E6F9688906AA45A5AEFFF0954BD237ED">
    <w:name w:val="E6F9688906AA45A5AEFFF0954BD237ED"/>
  </w:style>
  <w:style w:type="paragraph" w:customStyle="1" w:styleId="92A9CF319A794DF08A54BAB9E61C8B21">
    <w:name w:val="92A9CF319A794DF08A54BAB9E61C8B21"/>
  </w:style>
  <w:style w:type="paragraph" w:customStyle="1" w:styleId="B0CFF06667834C669380031131BBF096">
    <w:name w:val="B0CFF06667834C669380031131BBF096"/>
  </w:style>
  <w:style w:type="paragraph" w:customStyle="1" w:styleId="67A0329FF8E2472BBB1747C9DA0A7C10">
    <w:name w:val="67A0329FF8E2472BBB1747C9DA0A7C10"/>
  </w:style>
  <w:style w:type="paragraph" w:customStyle="1" w:styleId="506538195998435886B8D5B90879A2EC">
    <w:name w:val="506538195998435886B8D5B90879A2EC"/>
  </w:style>
  <w:style w:type="paragraph" w:customStyle="1" w:styleId="76976EBA0AC6488F96DD2A0CEC2DDCA1">
    <w:name w:val="76976EBA0AC6488F96DD2A0CEC2DDCA1"/>
  </w:style>
  <w:style w:type="paragraph" w:customStyle="1" w:styleId="033C8A0CB900451FAB4FF6B9DC7FB9CE">
    <w:name w:val="033C8A0CB900451FAB4FF6B9DC7FB9CE"/>
  </w:style>
  <w:style w:type="paragraph" w:customStyle="1" w:styleId="F5E03918A0B5427C95EF4C9F9E3E604C">
    <w:name w:val="F5E03918A0B5427C95EF4C9F9E3E604C"/>
  </w:style>
  <w:style w:type="paragraph" w:customStyle="1" w:styleId="68188E226FE74EDABE35BD2342029300">
    <w:name w:val="68188E226FE74EDABE35BD2342029300"/>
  </w:style>
  <w:style w:type="paragraph" w:customStyle="1" w:styleId="DC5E38C511E24DA0AEB08A16381AF5F0">
    <w:name w:val="DC5E38C511E24DA0AEB08A16381AF5F0"/>
  </w:style>
  <w:style w:type="paragraph" w:customStyle="1" w:styleId="58BCA8CDD7634B53A31252B9890DE9DB">
    <w:name w:val="58BCA8CDD7634B53A31252B9890DE9DB"/>
  </w:style>
  <w:style w:type="paragraph" w:customStyle="1" w:styleId="6AE97D16F1F248259C1741E20A44C8DC">
    <w:name w:val="6AE97D16F1F248259C1741E20A44C8DC"/>
  </w:style>
  <w:style w:type="paragraph" w:customStyle="1" w:styleId="9C1E149DB09A47B599AD1B2CC9EC4FCC">
    <w:name w:val="9C1E149DB09A47B599AD1B2CC9EC4FCC"/>
  </w:style>
  <w:style w:type="paragraph" w:customStyle="1" w:styleId="DBBEAC92297E462A8AB2E0B4D1C00644">
    <w:name w:val="DBBEAC92297E462A8AB2E0B4D1C00644"/>
  </w:style>
  <w:style w:type="paragraph" w:customStyle="1" w:styleId="5EDF1F29898640B5907316E639B3F77D">
    <w:name w:val="5EDF1F29898640B5907316E639B3F77D"/>
  </w:style>
  <w:style w:type="paragraph" w:customStyle="1" w:styleId="7EDF4E5DC0734909B70C6DAFF745372F">
    <w:name w:val="7EDF4E5DC0734909B70C6DAFF745372F"/>
  </w:style>
  <w:style w:type="paragraph" w:customStyle="1" w:styleId="E99BD054D7524D41BAC60589579204C9">
    <w:name w:val="E99BD054D7524D41BAC60589579204C9"/>
  </w:style>
  <w:style w:type="paragraph" w:customStyle="1" w:styleId="4411F60D710C47C4B0205C9F62D05D98">
    <w:name w:val="4411F60D710C47C4B0205C9F62D05D98"/>
  </w:style>
  <w:style w:type="paragraph" w:customStyle="1" w:styleId="FDFDC50A19D74F9EABA6F1595AB47481">
    <w:name w:val="FDFDC50A19D74F9EABA6F1595AB47481"/>
  </w:style>
  <w:style w:type="paragraph" w:customStyle="1" w:styleId="01D2EBC7A3604D56957304C908C7CB8D">
    <w:name w:val="01D2EBC7A3604D56957304C908C7CB8D"/>
  </w:style>
  <w:style w:type="paragraph" w:customStyle="1" w:styleId="DF2943F0BF8C4A3798A7500A05ECCC0B">
    <w:name w:val="DF2943F0BF8C4A3798A7500A05ECCC0B"/>
  </w:style>
  <w:style w:type="paragraph" w:customStyle="1" w:styleId="4D6040417A4A4C40AD45C5E7CF0F96C3">
    <w:name w:val="4D6040417A4A4C40AD45C5E7CF0F96C3"/>
  </w:style>
  <w:style w:type="paragraph" w:customStyle="1" w:styleId="2AFDBF211DFB46EF83B8B7A2E0B0C1E9">
    <w:name w:val="2AFDBF211DFB46EF83B8B7A2E0B0C1E9"/>
  </w:style>
  <w:style w:type="paragraph" w:customStyle="1" w:styleId="25C40EA558344FE5AB464EDD894B83DA">
    <w:name w:val="25C40EA558344FE5AB464EDD894B83DA"/>
  </w:style>
  <w:style w:type="paragraph" w:customStyle="1" w:styleId="225F51E39BB94343AC3CD89B4F4F70CB">
    <w:name w:val="225F51E39BB94343AC3CD89B4F4F70CB"/>
  </w:style>
  <w:style w:type="paragraph" w:customStyle="1" w:styleId="FDDDDDF340F14C1E8D78DD6974DDE99F">
    <w:name w:val="FDDDDDF340F14C1E8D78DD6974DDE99F"/>
  </w:style>
  <w:style w:type="paragraph" w:customStyle="1" w:styleId="78735CA1944940BFA4450B09903F17A3">
    <w:name w:val="78735CA1944940BFA4450B09903F17A3"/>
  </w:style>
  <w:style w:type="paragraph" w:customStyle="1" w:styleId="F803219110574F1FBB9E8FC65EC2F15A">
    <w:name w:val="F803219110574F1FBB9E8FC65EC2F15A"/>
  </w:style>
  <w:style w:type="paragraph" w:customStyle="1" w:styleId="A3C3FE640FC6430C83381FE55A642E02">
    <w:name w:val="A3C3FE640FC6430C83381FE55A642E02"/>
  </w:style>
  <w:style w:type="paragraph" w:customStyle="1" w:styleId="DB901CB7CFD444D4B93984172DB2E5D8">
    <w:name w:val="DB901CB7CFD444D4B93984172DB2E5D8"/>
  </w:style>
  <w:style w:type="paragraph" w:customStyle="1" w:styleId="08C0B2398DF74006B3BB0772FF39EA3D">
    <w:name w:val="08C0B2398DF74006B3BB0772FF39EA3D"/>
  </w:style>
  <w:style w:type="paragraph" w:customStyle="1" w:styleId="6CEE0AEA07B842DFAB6742277D277507">
    <w:name w:val="6CEE0AEA07B842DFAB6742277D277507"/>
  </w:style>
  <w:style w:type="paragraph" w:customStyle="1" w:styleId="415704974320440397D409D8F8027F57">
    <w:name w:val="415704974320440397D409D8F8027F57"/>
  </w:style>
  <w:style w:type="paragraph" w:customStyle="1" w:styleId="BD9F6850461E41CAABB96042D6AD0EB6">
    <w:name w:val="BD9F6850461E41CAABB96042D6AD0EB6"/>
  </w:style>
  <w:style w:type="paragraph" w:customStyle="1" w:styleId="D75829EAC7594607B819417E7A787B59">
    <w:name w:val="D75829EAC7594607B819417E7A787B59"/>
  </w:style>
  <w:style w:type="paragraph" w:customStyle="1" w:styleId="E53D209E2CB74DBC8B5FB841E194127C">
    <w:name w:val="E53D209E2CB74DBC8B5FB841E194127C"/>
  </w:style>
  <w:style w:type="paragraph" w:customStyle="1" w:styleId="EC0E08EA02844B7F931770904C23EBC2">
    <w:name w:val="EC0E08EA02844B7F931770904C23EBC2"/>
  </w:style>
  <w:style w:type="paragraph" w:customStyle="1" w:styleId="98D6E7E35FFE4DEAAB20BB63114E5A75">
    <w:name w:val="98D6E7E35FFE4DEAAB20BB63114E5A75"/>
  </w:style>
  <w:style w:type="paragraph" w:customStyle="1" w:styleId="9400081804F3426489D8BAB78725B138">
    <w:name w:val="9400081804F3426489D8BAB78725B138"/>
  </w:style>
  <w:style w:type="paragraph" w:customStyle="1" w:styleId="DAB052E8DA0A46DD910D1F1746F5C836">
    <w:name w:val="DAB052E8DA0A46DD910D1F1746F5C836"/>
  </w:style>
  <w:style w:type="paragraph" w:customStyle="1" w:styleId="2FF15BCC7B19422C9B74F139983D0B42">
    <w:name w:val="2FF15BCC7B19422C9B74F139983D0B42"/>
  </w:style>
  <w:style w:type="paragraph" w:customStyle="1" w:styleId="B882E14A6F55448CB585105AD5AB898C">
    <w:name w:val="B882E14A6F55448CB585105AD5AB898C"/>
  </w:style>
  <w:style w:type="paragraph" w:customStyle="1" w:styleId="2FA79DF35D9341C0B9C99D021DCD50F5">
    <w:name w:val="2FA79DF35D9341C0B9C99D021DCD50F5"/>
  </w:style>
  <w:style w:type="paragraph" w:customStyle="1" w:styleId="150009DBE5E342F79AFE57A117F84997">
    <w:name w:val="150009DBE5E342F79AFE57A117F84997"/>
  </w:style>
  <w:style w:type="paragraph" w:customStyle="1" w:styleId="37C4C7DBA024425684F1EED2B3C4BA1E">
    <w:name w:val="37C4C7DBA024425684F1EED2B3C4BA1E"/>
  </w:style>
  <w:style w:type="paragraph" w:customStyle="1" w:styleId="FE5FE2DE9FAD431FB0347CAD6B41611E">
    <w:name w:val="FE5FE2DE9FAD431FB0347CAD6B41611E"/>
  </w:style>
  <w:style w:type="paragraph" w:customStyle="1" w:styleId="D07940C314F3465AB8E899FA82EC611B">
    <w:name w:val="D07940C314F3465AB8E899FA82EC611B"/>
  </w:style>
  <w:style w:type="paragraph" w:customStyle="1" w:styleId="DB0EE751712F445397824E375FAE9E38">
    <w:name w:val="DB0EE751712F445397824E375FAE9E38"/>
  </w:style>
  <w:style w:type="paragraph" w:customStyle="1" w:styleId="95CF6875E66E41A69CC3EEA9C39E27D1">
    <w:name w:val="95CF6875E66E41A69CC3EEA9C39E27D1"/>
  </w:style>
  <w:style w:type="paragraph" w:customStyle="1" w:styleId="29FB8554EF6444469B389381ACD48944">
    <w:name w:val="29FB8554EF6444469B389381ACD489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DMS Base Document" ma:contentTypeID="0x01010012D31AA65C56464F97B151C42AFFF6A50039B35EC5A38CF042AA228F4BED944693" ma:contentTypeVersion="13" ma:contentTypeDescription="" ma:contentTypeScope="" ma:versionID="77933c8d57c4967b9fab7d835671905a">
  <xsd:schema xmlns:xsd="http://www.w3.org/2001/XMLSchema" xmlns:xs="http://www.w3.org/2001/XMLSchema" xmlns:p="http://schemas.microsoft.com/office/2006/metadata/properties" xmlns:ns2="845fc1d3-77d0-475f-8364-44b5df8e7a39" xmlns:ns3="563e0a46-1b88-4456-b7f7-0ecc7ee8fb40" xmlns:ns6="http://schemas.microsoft.com/sharepoint/v4" targetNamespace="http://schemas.microsoft.com/office/2006/metadata/properties" ma:root="true" ma:fieldsID="cc8e1236f26c901f1a2203ff9d2a376b" ns2:_="" ns3:_="" ns6:_="">
    <xsd:import namespace="845fc1d3-77d0-475f-8364-44b5df8e7a39"/>
    <xsd:import namespace="563e0a46-1b88-4456-b7f7-0ecc7ee8fb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ZDFStatus" minOccurs="0"/>
                <xsd:element ref="ns2:NzdfDescription" minOccurs="0"/>
                <xsd:element ref="ns2:RecordNumber" minOccurs="0"/>
                <xsd:element ref="ns3:d5843fc9c17242c39bccf27144f0d08e" minOccurs="0"/>
                <xsd:element ref="ns3:o1ff3008d8ee495492ebd16c935446d3" minOccurs="0"/>
                <xsd:element ref="ns3:TaxCatchAll" minOccurs="0"/>
                <xsd:element ref="ns6:IconOverlay" minOccurs="0"/>
                <xsd:element ref="ns3:c66df96e08ce417a84f3e9b425e92194" minOccurs="0"/>
                <xsd:element ref="ns3:Topic" minOccurs="0"/>
                <xsd:element ref="ns3:Month" minOccurs="0"/>
                <xsd:element ref="ns3:Sub-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fc1d3-77d0-475f-8364-44b5df8e7a39" elementFormDefault="qualified">
    <xsd:import namespace="http://schemas.microsoft.com/office/2006/documentManagement/types"/>
    <xsd:import namespace="http://schemas.microsoft.com/office/infopath/2007/PartnerControls"/>
    <xsd:element name="NZDFStatus" ma:index="8" nillable="true" ma:displayName="Status" ma:default="Draft" ma:format="Dropdown" ma:internalName="NZDFStatus">
      <xsd:simpleType>
        <xsd:restriction base="dms:Choice">
          <xsd:enumeration value="Draft"/>
          <xsd:enumeration value="Final"/>
        </xsd:restriction>
      </xsd:simpleType>
    </xsd:element>
    <xsd:element name="NzdfDescription" ma:index="9" nillable="true" ma:displayName="Description" ma:internalName="NzdfDescription">
      <xsd:simpleType>
        <xsd:restriction base="dms:Note">
          <xsd:maxLength value="255"/>
        </xsd:restriction>
      </xsd:simpleType>
    </xsd:element>
    <xsd:element name="RecordNumber" ma:index="10" nillable="true" ma:displayName="Record Number" ma:description="The unique Identifier of the item" ma:internalName="Record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0a46-1b88-4456-b7f7-0ecc7ee8fb40" elementFormDefault="qualified">
    <xsd:import namespace="http://schemas.microsoft.com/office/2006/documentManagement/types"/>
    <xsd:import namespace="http://schemas.microsoft.com/office/infopath/2007/PartnerControls"/>
    <xsd:element name="d5843fc9c17242c39bccf27144f0d08e" ma:index="11" nillable="true" ma:taxonomy="true" ma:internalName="d5843fc9c17242c39bccf27144f0d08e" ma:taxonomyFieldName="BusinessActivity" ma:displayName="Business Activity" ma:default="2;#Safety Governance and Planning|4ab232b2-c5b3-4a91-9838-5fcc20c79993" ma:fieldId="{d5843fc9-c172-42c3-9bcc-f27144f0d08e}" ma:sspId="9c645de2-618a-4d87-87fd-b9156f88ac07" ma:termSetId="d7fc326e-82c2-407a-9e72-a4bd4053d2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1ff3008d8ee495492ebd16c935446d3" ma:index="13" nillable="true" ma:taxonomy="true" ma:internalName="o1ff3008d8ee495492ebd16c935446d3" ma:taxonomyFieldName="SecurityClassification" ma:displayName="Security Classification" ma:default="3;#RESTRICTED|34073fb4-7b7a-4856-ab93-f4c2579b74ba" ma:fieldId="{81ff3008-d8ee-4954-92eb-d16c935446d3}" ma:sspId="9c645de2-618a-4d87-87fd-b9156f88ac07" ma:termSetId="eed22b67-9820-493b-a3c7-4a4abfedf3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7b3fb4d-a994-44cf-a0e7-b9390af17357}" ma:internalName="TaxCatchAll" ma:showField="CatchAllData" ma:web="563e0a46-1b88-4456-b7f7-0ecc7ee8f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66df96e08ce417a84f3e9b425e92194" ma:index="19" nillable="true" ma:taxonomy="true" ma:internalName="c66df96e08ce417a84f3e9b425e92194" ma:taxonomyFieldName="Financial_x0020_Year" ma:displayName="Financial Year" ma:default="" ma:fieldId="{c66df96e-08ce-417a-84f3-e9b425e92194}" ma:sspId="9c645de2-618a-4d87-87fd-b9156f88ac07" ma:termSetId="5d8823e8-9ca2-46d1-bfc0-daa7d1ff8b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" ma:index="20" nillable="true" ma:displayName="Topic" ma:description="Choose a Topic or Create a new one." ma:format="Dropdown" ma:internalName="Topic">
      <xsd:simpleType>
        <xsd:union memberTypes="dms:Text">
          <xsd:simpleType>
            <xsd:restriction base="dms:Choice">
              <xsd:enumeration value="ArcGIS"/>
              <xsd:enumeration value="Asbestos"/>
              <xsd:enumeration value="CHESS"/>
              <xsd:enumeration value="CHIPS"/>
              <xsd:enumeration value="Emergency Plan"/>
              <xsd:enumeration value="H&amp;S Advice"/>
              <xsd:enumeration value="HSMP"/>
              <xsd:enumeration value="HSW Manual"/>
              <xsd:enumeration value="ICE"/>
              <xsd:enumeration value="IMS"/>
              <xsd:enumeration value="JARS"/>
              <xsd:enumeration value="JSA"/>
              <xsd:enumeration value="Management Overview"/>
              <xsd:enumeration value="NDA"/>
              <xsd:enumeration value="PTW"/>
              <xsd:enumeration value="RASCI"/>
              <xsd:enumeration value="SIMOPS"/>
              <xsd:enumeration value="SOP"/>
              <xsd:enumeration value="SOW"/>
              <xsd:enumeration value="SPA"/>
              <xsd:enumeration value="SWA"/>
              <xsd:enumeration value="Tekapo CSMP"/>
              <xsd:enumeration value="Templates"/>
              <xsd:enumeration value="Training and Inductions"/>
              <xsd:enumeration value="Waste Services"/>
              <xsd:enumeration value="Who's On Location"/>
            </xsd:restriction>
          </xsd:simpleType>
        </xsd:union>
      </xsd:simpleType>
    </xsd:element>
    <xsd:element name="Month" ma:index="21" nillable="true" ma:displayName="Month" ma:format="Dropdown" ma:indexed="true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Annual"/>
          <xsd:enumeration value="Quarterly"/>
        </xsd:restriction>
      </xsd:simpleType>
    </xsd:element>
    <xsd:element name="Sub-Topic" ma:index="22" nillable="true" ma:displayName="Sub-Topic" ma:description="Choose a sub-topic" ma:format="Dropdown" ma:internalName="Sub_x002d_Topic">
      <xsd:simpleType>
        <xsd:union memberTypes="dms:Text">
          <xsd:simpleType>
            <xsd:restriction base="dms:Choice">
              <xsd:enumeration value="1. Tes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zdfDescription xmlns="845fc1d3-77d0-475f-8364-44b5df8e7a39">Latest update as on 8 Nov '24 (risk matrix aligned to CHESS V2 Vol 1 risk matrix)</NzdfDescription>
    <TaxCatchAll xmlns="563e0a46-1b88-4456-b7f7-0ecc7ee8fb40">
      <Value>5</Value>
      <Value>2</Value>
      <Value>43</Value>
    </TaxCatchAll>
    <NZDFStatus xmlns="845fc1d3-77d0-475f-8364-44b5df8e7a39">Final</NZDFStatus>
    <RecordNumber xmlns="845fc1d3-77d0-475f-8364-44b5df8e7a39" xsi:nil="true"/>
    <d5843fc9c17242c39bccf27144f0d08e xmlns="563e0a46-1b88-4456-b7f7-0ecc7ee8fb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Safety Governance and Planning</TermName>
          <TermId xmlns="http://schemas.microsoft.com/office/infopath/2007/PartnerControls">4ab232b2-c5b3-4a91-9838-5fcc20c79993</TermId>
        </TermInfo>
      </Terms>
    </d5843fc9c17242c39bccf27144f0d08e>
    <o1ff3008d8ee495492ebd16c935446d3 xmlns="563e0a46-1b88-4456-b7f7-0ecc7ee8fb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 CONFIDENCE</TermName>
          <TermId xmlns="http://schemas.microsoft.com/office/infopath/2007/PartnerControls">f96db564-af88-4490-903f-962e18564172</TermId>
        </TermInfo>
      </Terms>
    </o1ff3008d8ee495492ebd16c935446d3>
    <IconOverlay xmlns="http://schemas.microsoft.com/sharepoint/v4" xsi:nil="true"/>
    <c66df96e08ce417a84f3e9b425e92194 xmlns="563e0a46-1b88-4456-b7f7-0ecc7ee8fb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 19/20</TermName>
          <TermId xmlns="http://schemas.microsoft.com/office/infopath/2007/PartnerControls">b114b2e9-c8d0-483e-be8a-97a98f3624e1</TermId>
        </TermInfo>
      </Terms>
    </c66df96e08ce417a84f3e9b425e92194>
    <Topic xmlns="563e0a46-1b88-4456-b7f7-0ecc7ee8fb40">Templates</Topic>
    <Month xmlns="563e0a46-1b88-4456-b7f7-0ecc7ee8fb40" xsi:nil="true"/>
    <Sub-Topic xmlns="563e0a46-1b88-4456-b7f7-0ecc7ee8fb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C276C-CA65-41FC-8438-6FDA3ACBF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fc1d3-77d0-475f-8364-44b5df8e7a39"/>
    <ds:schemaRef ds:uri="563e0a46-1b88-4456-b7f7-0ecc7ee8fb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BE671-2907-4729-9003-8E3DFC9FA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D209F-B26D-495C-B9CD-1D752B94A7C2}">
  <ds:schemaRefs>
    <ds:schemaRef ds:uri="http://schemas.microsoft.com/office/2006/metadata/properties"/>
    <ds:schemaRef ds:uri="http://schemas.microsoft.com/office/infopath/2007/PartnerControls"/>
    <ds:schemaRef ds:uri="845fc1d3-77d0-475f-8364-44b5df8e7a39"/>
    <ds:schemaRef ds:uri="563e0a46-1b88-4456-b7f7-0ecc7ee8fb4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D2A207F-6901-42A9-9F3F-FF91CC40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Safety Analysis Template.dotm</Template>
  <TotalTime>0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Safety Analysis</vt:lpstr>
    </vt:vector>
  </TitlesOfParts>
  <Company/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Safety Analysis</dc:title>
  <dc:subject/>
  <dc:creator/>
  <cp:keywords/>
  <dc:description/>
  <cp:lastModifiedBy/>
  <cp:revision>1</cp:revision>
  <dcterms:created xsi:type="dcterms:W3CDTF">2024-11-11T00:30:00Z</dcterms:created>
  <dcterms:modified xsi:type="dcterms:W3CDTF">2024-11-11T00:35:00Z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0x01010012D31AA65C56464F97B151C42AFFF6A50039B35EC5A38CF042AA228F4BED944693</vt:lpwstr>
  </property>
  <property fmtid="{D5CDD505-2E9C-101B-9397-08002B2CF9AE}" pid="3" name="BusinessActivity">
    <vt:lpwstr>2;#Safety Governance and Planning|4ab232b2-c5b3-4a91-9838-5fcc20c79993</vt:lpwstr>
  </property>
  <property fmtid="{D5CDD505-2E9C-101B-9397-08002B2CF9AE}" pid="4" name="SecurityClassification">
    <vt:lpwstr>5;#IN CONFIDENCE|f96db564-af88-4490-903f-962e18564172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{62c3b639-73b9-4f02-aa9e-185a7e7a202d}</vt:lpwstr>
  </property>
  <property fmtid="{D5CDD505-2E9C-101B-9397-08002B2CF9AE}" pid="7" name="RecordPoint_ActiveItemListId">
    <vt:lpwstr>{330bfc33-e664-4e3b-b007-46183c84685a}</vt:lpwstr>
  </property>
  <property fmtid="{D5CDD505-2E9C-101B-9397-08002B2CF9AE}" pid="8" name="RecordPoint_ActiveItemUniqueId">
    <vt:lpwstr>{8bc2a849-8321-4c67-8b8d-bc1e3811dee0}</vt:lpwstr>
  </property>
  <property fmtid="{D5CDD505-2E9C-101B-9397-08002B2CF9AE}" pid="9" name="RecordPoint_ActiveItemWebId">
    <vt:lpwstr>{563e0a46-1b88-4456-b7f7-0ecc7ee8fb40}</vt:lpwstr>
  </property>
  <property fmtid="{D5CDD505-2E9C-101B-9397-08002B2CF9AE}" pid="10" name="Financial Year">
    <vt:lpwstr>43;#FY 19/20|b114b2e9-c8d0-483e-be8a-97a98f3624e1</vt:lpwstr>
  </property>
  <property fmtid="{D5CDD505-2E9C-101B-9397-08002B2CF9AE}" pid="11" name="Document Type">
    <vt:lpwstr>Templates</vt:lpwstr>
  </property>
</Properties>
</file>